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8pt" o:ole="">
            <v:imagedata r:id="rId6" o:title=""/>
          </v:shape>
          <o:OLEObject Type="Embed" ProgID="PBrush" ShapeID="_x0000_i1025" DrawAspect="Content" ObjectID="_1774254995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351155</wp:posOffset>
                </wp:positionV>
                <wp:extent cx="3609340" cy="958850"/>
                <wp:effectExtent l="0" t="0" r="10160" b="12700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33" w:rsidRDefault="00BF5D33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165E2A" w:rsidRPr="00BF5D33" w:rsidRDefault="001240A2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DF2394" w:rsidRPr="00BF5D33">
                              <w:rPr>
                                <w:b/>
                                <w:bCs/>
                              </w:rPr>
                              <w:t xml:space="preserve"> присвоении наименовани</w:t>
                            </w:r>
                            <w:r w:rsidR="007F4A0A">
                              <w:rPr>
                                <w:b/>
                                <w:bCs/>
                              </w:rPr>
                              <w:t>й</w:t>
                            </w:r>
                          </w:p>
                          <w:p w:rsidR="00DF2394" w:rsidRPr="00BF5D33" w:rsidRDefault="00DF2394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</w:pPr>
                            <w:r w:rsidRPr="00BF5D33">
                              <w:rPr>
                                <w:b/>
                              </w:rPr>
                              <w:t>безымянн</w:t>
                            </w:r>
                            <w:r w:rsidR="007F4A0A">
                              <w:rPr>
                                <w:b/>
                              </w:rPr>
                              <w:t>ым</w:t>
                            </w:r>
                            <w:r w:rsidRPr="00BF5D33">
                              <w:rPr>
                                <w:b/>
                              </w:rPr>
                              <w:t xml:space="preserve"> </w:t>
                            </w:r>
                            <w:r w:rsidR="003C5F6B">
                              <w:rPr>
                                <w:b/>
                              </w:rPr>
                              <w:t>сквер</w:t>
                            </w:r>
                            <w:r w:rsidR="007F4A0A">
                              <w:rPr>
                                <w:b/>
                              </w:rPr>
                              <w:t>ам</w:t>
                            </w:r>
                          </w:p>
                          <w:p w:rsidR="005712D2" w:rsidRDefault="001240A2" w:rsidP="001240A2">
                            <w:pPr>
                              <w:pStyle w:val="1"/>
                            </w:pPr>
                            <w:r w:rsidRPr="00BF5D33"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65pt;width:284.2pt;height:75.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" o:allowincell="f" filled="f" stroked="f">
                <v:textbox inset="0,0,0,0">
                  <w:txbxContent>
                    <w:p w:rsidR="00BF5D33" w:rsidRDefault="00BF5D33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165E2A" w:rsidRPr="00BF5D33" w:rsidRDefault="001240A2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>О</w:t>
                      </w:r>
                      <w:r w:rsidR="00DF2394" w:rsidRPr="00BF5D33">
                        <w:rPr>
                          <w:b/>
                          <w:bCs/>
                        </w:rPr>
                        <w:t xml:space="preserve"> присвоении наименовани</w:t>
                      </w:r>
                      <w:r w:rsidR="007F4A0A">
                        <w:rPr>
                          <w:b/>
                          <w:bCs/>
                        </w:rPr>
                        <w:t>й</w:t>
                      </w:r>
                    </w:p>
                    <w:p w:rsidR="00DF2394" w:rsidRPr="00BF5D33" w:rsidRDefault="00DF2394" w:rsidP="0099297E">
                      <w:pPr>
                        <w:keepNext/>
                        <w:ind w:left="-567" w:firstLine="567"/>
                        <w:jc w:val="both"/>
                        <w:outlineLvl w:val="1"/>
                      </w:pPr>
                      <w:r w:rsidRPr="00BF5D33">
                        <w:rPr>
                          <w:b/>
                        </w:rPr>
                        <w:t>безымянн</w:t>
                      </w:r>
                      <w:r w:rsidR="007F4A0A">
                        <w:rPr>
                          <w:b/>
                        </w:rPr>
                        <w:t>ым</w:t>
                      </w:r>
                      <w:r w:rsidRPr="00BF5D33">
                        <w:rPr>
                          <w:b/>
                        </w:rPr>
                        <w:t xml:space="preserve"> </w:t>
                      </w:r>
                      <w:r w:rsidR="003C5F6B">
                        <w:rPr>
                          <w:b/>
                        </w:rPr>
                        <w:t>сквер</w:t>
                      </w:r>
                      <w:r w:rsidR="007F4A0A">
                        <w:rPr>
                          <w:b/>
                        </w:rPr>
                        <w:t>ам</w:t>
                      </w:r>
                    </w:p>
                    <w:p w:rsidR="005712D2" w:rsidRDefault="001240A2" w:rsidP="001240A2">
                      <w:pPr>
                        <w:pStyle w:val="1"/>
                      </w:pPr>
                      <w:r w:rsidRPr="00BF5D33">
                        <w:t>Санкт-Петербурга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45324D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F15DD9" w:rsidRDefault="001240A2" w:rsidP="00B86770">
      <w:pPr>
        <w:ind w:firstLine="567"/>
        <w:jc w:val="both"/>
      </w:pPr>
      <w:r w:rsidRPr="0045324D">
        <w:t xml:space="preserve">С учетом </w:t>
      </w:r>
      <w:r w:rsidR="00165E2A" w:rsidRPr="00010027">
        <w:t>решен</w:t>
      </w:r>
      <w:r w:rsidR="00165E2A">
        <w:t>и</w:t>
      </w:r>
      <w:r w:rsidR="003C5F6B">
        <w:t>я</w:t>
      </w:r>
      <w:r w:rsidR="00165E2A">
        <w:t xml:space="preserve"> </w:t>
      </w:r>
      <w:r w:rsidR="00165E2A" w:rsidRPr="00010027">
        <w:t>Санкт-</w:t>
      </w:r>
      <w:r w:rsidR="00165E2A" w:rsidRPr="00F15DD9">
        <w:t>Петербургской межведомственной комиссии по наименовани</w:t>
      </w:r>
      <w:r w:rsidR="00F72363">
        <w:t xml:space="preserve">ям (Топонимической комиссии) </w:t>
      </w:r>
      <w:r w:rsidR="00B86770">
        <w:t xml:space="preserve">от </w:t>
      </w:r>
      <w:r w:rsidR="00165E2A" w:rsidRPr="00F15DD9">
        <w:t>0</w:t>
      </w:r>
      <w:r w:rsidR="00B71D70" w:rsidRPr="00F15DD9">
        <w:t>4</w:t>
      </w:r>
      <w:r w:rsidR="00165E2A" w:rsidRPr="00F15DD9">
        <w:t>.</w:t>
      </w:r>
      <w:r w:rsidR="00F72363">
        <w:t>10.</w:t>
      </w:r>
      <w:r w:rsidR="00165E2A" w:rsidRPr="00F15DD9">
        <w:t>202</w:t>
      </w:r>
      <w:r w:rsidR="004618AC">
        <w:t>3</w:t>
      </w:r>
      <w:r w:rsidR="00165E2A" w:rsidRPr="00F15DD9">
        <w:t xml:space="preserve"> (протокол № </w:t>
      </w:r>
      <w:r w:rsidR="00F72363">
        <w:t>2</w:t>
      </w:r>
      <w:r w:rsidR="00165E2A" w:rsidRPr="00F15DD9">
        <w:t>)</w:t>
      </w:r>
      <w:r w:rsidR="00B86770">
        <w:t xml:space="preserve"> </w:t>
      </w:r>
      <w:r w:rsidRPr="00F15DD9">
        <w:t>Правительство Санкт</w:t>
      </w:r>
      <w:r w:rsidRPr="00F15DD9">
        <w:noBreakHyphen/>
        <w:t>Петербурга</w:t>
      </w:r>
    </w:p>
    <w:p w:rsidR="001240A2" w:rsidRPr="00F15DD9" w:rsidRDefault="001240A2" w:rsidP="0045324D">
      <w:pPr>
        <w:rPr>
          <w:bCs/>
        </w:rPr>
      </w:pPr>
    </w:p>
    <w:p w:rsidR="001240A2" w:rsidRPr="00F15DD9" w:rsidRDefault="001240A2" w:rsidP="0045324D">
      <w:pPr>
        <w:rPr>
          <w:b/>
          <w:bCs/>
        </w:rPr>
      </w:pPr>
      <w:r w:rsidRPr="00F15DD9">
        <w:rPr>
          <w:b/>
          <w:bCs/>
        </w:rPr>
        <w:t>П О С Т А Н О В Л Я Е Т:</w:t>
      </w:r>
    </w:p>
    <w:p w:rsidR="001240A2" w:rsidRPr="00F15DD9" w:rsidRDefault="001240A2" w:rsidP="0045324D">
      <w:pPr>
        <w:ind w:firstLine="708"/>
        <w:jc w:val="both"/>
        <w:rPr>
          <w:b/>
        </w:rPr>
      </w:pPr>
    </w:p>
    <w:p w:rsidR="007F4A0A" w:rsidRPr="007F4A0A" w:rsidRDefault="0045324D" w:rsidP="00E2094A">
      <w:pPr>
        <w:ind w:firstLine="567"/>
        <w:jc w:val="both"/>
      </w:pPr>
      <w:r w:rsidRPr="00F15DD9">
        <w:t>1.</w:t>
      </w:r>
      <w:r w:rsidRPr="00F15DD9">
        <w:rPr>
          <w:lang w:val="en-US"/>
        </w:rPr>
        <w:t>  </w:t>
      </w:r>
      <w:r w:rsidR="0009567F" w:rsidRPr="00F15DD9">
        <w:t>Присвоить безымянн</w:t>
      </w:r>
      <w:r w:rsidR="007F4A0A">
        <w:t>ым</w:t>
      </w:r>
      <w:r w:rsidR="00F72363">
        <w:t xml:space="preserve"> </w:t>
      </w:r>
      <w:r w:rsidR="00E2094A">
        <w:t>сквер</w:t>
      </w:r>
      <w:r w:rsidR="007F4A0A">
        <w:t>ам следующие наименования</w:t>
      </w:r>
      <w:r w:rsidR="007F4A0A" w:rsidRPr="007F4A0A">
        <w:t>:</w:t>
      </w:r>
    </w:p>
    <w:p w:rsidR="007F4A0A" w:rsidRPr="001347ED" w:rsidRDefault="00C277FC" w:rsidP="007F4A0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сквер Бориса Рыжикова </w:t>
      </w:r>
      <w:r w:rsidR="00A2169F">
        <w:rPr>
          <w:color w:val="000000" w:themeColor="text1"/>
        </w:rPr>
        <w:t>(</w:t>
      </w:r>
      <w:proofErr w:type="spellStart"/>
      <w:r w:rsidR="00A2169F">
        <w:rPr>
          <w:color w:val="000000" w:themeColor="text1"/>
        </w:rPr>
        <w:t>г.</w:t>
      </w:r>
      <w:r w:rsidR="00A2169F" w:rsidRPr="001347ED">
        <w:rPr>
          <w:color w:val="000000" w:themeColor="text1"/>
        </w:rPr>
        <w:t>Зеленогорск</w:t>
      </w:r>
      <w:proofErr w:type="spellEnd"/>
      <w:r w:rsidR="00A2169F" w:rsidRPr="001347ED">
        <w:rPr>
          <w:color w:val="000000" w:themeColor="text1"/>
        </w:rPr>
        <w:t>)</w:t>
      </w:r>
      <w:r w:rsidR="00A216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на </w:t>
      </w:r>
      <w:proofErr w:type="spellStart"/>
      <w:r>
        <w:rPr>
          <w:color w:val="000000" w:themeColor="text1"/>
        </w:rPr>
        <w:t>пр.</w:t>
      </w:r>
      <w:r w:rsidR="007F4A0A" w:rsidRPr="0026522F">
        <w:rPr>
          <w:color w:val="000000" w:themeColor="text1"/>
        </w:rPr>
        <w:t>Красных</w:t>
      </w:r>
      <w:proofErr w:type="spellEnd"/>
      <w:r w:rsidR="007F4A0A" w:rsidRPr="0026522F">
        <w:rPr>
          <w:color w:val="000000" w:themeColor="text1"/>
        </w:rPr>
        <w:t xml:space="preserve"> Командиров</w:t>
      </w:r>
      <w:r w:rsidR="001761B3">
        <w:rPr>
          <w:color w:val="000000" w:themeColor="text1"/>
        </w:rPr>
        <w:t>,</w:t>
      </w:r>
      <w:r w:rsidR="007F4A0A" w:rsidRPr="0026522F">
        <w:rPr>
          <w:color w:val="000000" w:themeColor="text1"/>
        </w:rPr>
        <w:t xml:space="preserve"> от Любимой ул. </w:t>
      </w:r>
      <w:r w:rsidR="007F4A0A" w:rsidRPr="001347ED">
        <w:rPr>
          <w:color w:val="000000" w:themeColor="text1"/>
        </w:rPr>
        <w:t>д</w:t>
      </w:r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ул.Красных</w:t>
      </w:r>
      <w:proofErr w:type="spellEnd"/>
      <w:r>
        <w:rPr>
          <w:color w:val="000000" w:themeColor="text1"/>
        </w:rPr>
        <w:t xml:space="preserve"> Курсантов</w:t>
      </w:r>
      <w:r w:rsidR="007F4A0A" w:rsidRPr="001347ED">
        <w:rPr>
          <w:color w:val="000000" w:themeColor="text1"/>
        </w:rPr>
        <w:t xml:space="preserve">; </w:t>
      </w:r>
    </w:p>
    <w:p w:rsidR="007F4A0A" w:rsidRPr="0039058B" w:rsidRDefault="007F4A0A" w:rsidP="007F4A0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1347ED">
        <w:rPr>
          <w:color w:val="000000" w:themeColor="text1"/>
        </w:rPr>
        <w:t>сквер Каменный Нос – на</w:t>
      </w:r>
      <w:r w:rsidR="00C277FC">
        <w:rPr>
          <w:color w:val="000000" w:themeColor="text1"/>
        </w:rPr>
        <w:t xml:space="preserve"> </w:t>
      </w:r>
      <w:proofErr w:type="spellStart"/>
      <w:r w:rsidR="00C277FC">
        <w:rPr>
          <w:color w:val="000000" w:themeColor="text1"/>
        </w:rPr>
        <w:t>ул.</w:t>
      </w:r>
      <w:r w:rsidRPr="0039058B">
        <w:rPr>
          <w:color w:val="000000" w:themeColor="text1"/>
        </w:rPr>
        <w:t>Савушкина</w:t>
      </w:r>
      <w:proofErr w:type="spellEnd"/>
      <w:r w:rsidR="001761B3">
        <w:rPr>
          <w:color w:val="000000" w:themeColor="text1"/>
        </w:rPr>
        <w:t>,</w:t>
      </w:r>
      <w:r w:rsidRPr="0039058B">
        <w:rPr>
          <w:color w:val="000000" w:themeColor="text1"/>
        </w:rPr>
        <w:t xml:space="preserve"> между Приморским пр. и домом</w:t>
      </w:r>
      <w:r w:rsidR="007E452B">
        <w:rPr>
          <w:color w:val="000000" w:themeColor="text1"/>
        </w:rPr>
        <w:t xml:space="preserve"> № 116</w:t>
      </w:r>
      <w:r w:rsidR="001761B3">
        <w:rPr>
          <w:color w:val="000000" w:themeColor="text1"/>
        </w:rPr>
        <w:t xml:space="preserve"> </w:t>
      </w:r>
      <w:r w:rsidR="00D665B8">
        <w:rPr>
          <w:color w:val="000000" w:themeColor="text1"/>
        </w:rPr>
        <w:br/>
      </w:r>
      <w:r w:rsidR="001761B3">
        <w:rPr>
          <w:color w:val="000000" w:themeColor="text1"/>
        </w:rPr>
        <w:t xml:space="preserve">по </w:t>
      </w:r>
      <w:proofErr w:type="spellStart"/>
      <w:r w:rsidR="001761B3">
        <w:rPr>
          <w:color w:val="000000" w:themeColor="text1"/>
        </w:rPr>
        <w:t>ул.Савушкина</w:t>
      </w:r>
      <w:proofErr w:type="spellEnd"/>
      <w:r w:rsidRPr="0039058B">
        <w:rPr>
          <w:color w:val="000000" w:themeColor="text1"/>
        </w:rPr>
        <w:t>;</w:t>
      </w:r>
    </w:p>
    <w:p w:rsidR="001240A2" w:rsidRPr="00E2094A" w:rsidRDefault="007F4A0A" w:rsidP="007F4A0A">
      <w:pPr>
        <w:ind w:firstLine="567"/>
        <w:jc w:val="both"/>
        <w:rPr>
          <w:color w:val="000000" w:themeColor="text1"/>
        </w:rPr>
      </w:pPr>
      <w:proofErr w:type="spellStart"/>
      <w:r w:rsidRPr="0039058B">
        <w:rPr>
          <w:color w:val="000000" w:themeColor="text1"/>
        </w:rPr>
        <w:t>Семянниковский</w:t>
      </w:r>
      <w:proofErr w:type="spellEnd"/>
      <w:r w:rsidRPr="0039058B">
        <w:rPr>
          <w:color w:val="000000" w:themeColor="text1"/>
        </w:rPr>
        <w:t xml:space="preserve"> сквер – на </w:t>
      </w:r>
      <w:proofErr w:type="spellStart"/>
      <w:r w:rsidRPr="0039058B">
        <w:rPr>
          <w:color w:val="000000" w:themeColor="text1"/>
        </w:rPr>
        <w:t>пр.Обуховской</w:t>
      </w:r>
      <w:proofErr w:type="spellEnd"/>
      <w:r w:rsidRPr="0039058B">
        <w:rPr>
          <w:color w:val="000000" w:themeColor="text1"/>
        </w:rPr>
        <w:t xml:space="preserve"> Обороны</w:t>
      </w:r>
      <w:r w:rsidR="001761B3">
        <w:rPr>
          <w:color w:val="000000" w:themeColor="text1"/>
        </w:rPr>
        <w:t>,</w:t>
      </w:r>
      <w:r w:rsidRPr="0039058B">
        <w:rPr>
          <w:color w:val="000000" w:themeColor="text1"/>
        </w:rPr>
        <w:t xml:space="preserve"> между домом № 38 и домом </w:t>
      </w:r>
      <w:r w:rsidRPr="0039058B">
        <w:rPr>
          <w:color w:val="000000" w:themeColor="text1"/>
        </w:rPr>
        <w:br/>
        <w:t>№ 48.</w:t>
      </w:r>
    </w:p>
    <w:p w:rsidR="007F4A0A" w:rsidRPr="007F4A0A" w:rsidRDefault="00E2094A" w:rsidP="0045324D">
      <w:pPr>
        <w:ind w:firstLine="567"/>
        <w:jc w:val="both"/>
      </w:pPr>
      <w:r>
        <w:t>2</w:t>
      </w:r>
      <w:r w:rsidR="0045324D">
        <w:t>. </w:t>
      </w:r>
      <w:r w:rsidR="0045324D">
        <w:rPr>
          <w:lang w:val="en-US"/>
        </w:rPr>
        <w:t> </w:t>
      </w:r>
      <w:r w:rsidR="001240A2" w:rsidRPr="0045324D">
        <w:t>Внести в постановление Правительства Санкт-Петербурга от 06.02.2006 № 117</w:t>
      </w:r>
      <w:r w:rsidR="00F72363">
        <w:t xml:space="preserve"> </w:t>
      </w:r>
      <w:r w:rsidR="00D665B8">
        <w:br/>
      </w:r>
      <w:r w:rsidR="00255DA9" w:rsidRPr="00255DA9">
        <w:t xml:space="preserve"> </w:t>
      </w:r>
      <w:r w:rsidR="001240A2" w:rsidRPr="0045324D">
        <w:t>«О Реестре наименований элементов улично-дорожной сети (за исключением автомобильных дорог федерального значения), элементов планировочной структуры, территорий зеленых насаждений общего пользования, расположенных на территории Санкт-Петербурга»</w:t>
      </w:r>
      <w:r w:rsidR="007F4A0A">
        <w:t xml:space="preserve"> следующие изменения</w:t>
      </w:r>
      <w:r w:rsidR="007F4A0A" w:rsidRPr="007F4A0A">
        <w:t>:</w:t>
      </w:r>
    </w:p>
    <w:p w:rsidR="007F4A0A" w:rsidRPr="007F4A0A" w:rsidRDefault="007F4A0A" w:rsidP="0045324D">
      <w:pPr>
        <w:ind w:firstLine="567"/>
        <w:jc w:val="both"/>
      </w:pPr>
      <w:r w:rsidRPr="007F4A0A">
        <w:t>2.1.</w:t>
      </w:r>
      <w:r w:rsidR="00E2094A">
        <w:t xml:space="preserve"> </w:t>
      </w:r>
      <w:r>
        <w:t>В</w:t>
      </w:r>
      <w:r w:rsidR="00255DA9" w:rsidRPr="00255DA9">
        <w:t xml:space="preserve"> </w:t>
      </w:r>
      <w:r w:rsidR="00E2094A">
        <w:t>таблиц</w:t>
      </w:r>
      <w:r>
        <w:t>е</w:t>
      </w:r>
      <w:r w:rsidR="00E2094A">
        <w:t xml:space="preserve"> 8 раздела 7 приложения к постановлению</w:t>
      </w:r>
      <w:r w:rsidRPr="007F4A0A">
        <w:t>:</w:t>
      </w:r>
    </w:p>
    <w:p w:rsidR="007F4A0A" w:rsidRDefault="007F4A0A" w:rsidP="0045324D">
      <w:pPr>
        <w:ind w:firstLine="567"/>
        <w:jc w:val="both"/>
        <w:rPr>
          <w:lang w:val="en-US"/>
        </w:rPr>
      </w:pPr>
      <w:r w:rsidRPr="007F4A0A">
        <w:t>2.1.1.</w:t>
      </w:r>
      <w:r>
        <w:rPr>
          <w:lang w:val="en-US"/>
        </w:rPr>
        <w:t xml:space="preserve"> </w:t>
      </w:r>
      <w:r>
        <w:t>Дополнить</w:t>
      </w:r>
      <w:r>
        <w:rPr>
          <w:lang w:val="en-US"/>
        </w:rPr>
        <w:t>:</w:t>
      </w:r>
    </w:p>
    <w:p w:rsidR="00255DA9" w:rsidRPr="00255DA9" w:rsidRDefault="007F4A0A" w:rsidP="0045324D">
      <w:pPr>
        <w:ind w:firstLine="567"/>
        <w:jc w:val="both"/>
      </w:pPr>
      <w:r w:rsidRPr="007F4A0A">
        <w:t>2.1.1.1.</w:t>
      </w:r>
      <w:r w:rsidR="00E2094A">
        <w:t xml:space="preserve"> </w:t>
      </w:r>
      <w:r>
        <w:t>П</w:t>
      </w:r>
      <w:r w:rsidR="00E2094A">
        <w:t>осле позиции</w:t>
      </w:r>
    </w:p>
    <w:p w:rsidR="001240A2" w:rsidRPr="00165E2A" w:rsidRDefault="001240A2" w:rsidP="0045324D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C277FC" w:rsidRPr="00165E2A" w:rsidTr="00E2094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7FC" w:rsidRPr="00165E2A" w:rsidRDefault="00C277FC" w:rsidP="0045324D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C277FC" w:rsidRPr="00C277FC" w:rsidRDefault="00C277FC" w:rsidP="006E429C">
            <w:pPr>
              <w:rPr>
                <w:rFonts w:cs="Arial"/>
                <w:szCs w:val="18"/>
              </w:rPr>
            </w:pPr>
            <w:proofErr w:type="spellStart"/>
            <w:r w:rsidRPr="00C277FC">
              <w:rPr>
                <w:rFonts w:cs="Arial"/>
                <w:szCs w:val="18"/>
              </w:rPr>
              <w:t>Большеохтинский</w:t>
            </w:r>
            <w:proofErr w:type="spellEnd"/>
            <w:r w:rsidRPr="00C277FC">
              <w:rPr>
                <w:rFonts w:cs="Arial"/>
                <w:szCs w:val="18"/>
              </w:rPr>
              <w:t xml:space="preserve"> сквер</w:t>
            </w:r>
          </w:p>
        </w:tc>
        <w:tc>
          <w:tcPr>
            <w:tcW w:w="1134" w:type="dxa"/>
          </w:tcPr>
          <w:p w:rsidR="00C277FC" w:rsidRPr="00C277FC" w:rsidRDefault="00C277FC" w:rsidP="006E429C">
            <w:pPr>
              <w:pStyle w:val="a3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18"/>
              </w:rPr>
            </w:pPr>
            <w:r w:rsidRPr="00C277FC">
              <w:rPr>
                <w:rFonts w:cs="Arial"/>
                <w:szCs w:val="18"/>
              </w:rPr>
              <w:t>7104</w:t>
            </w:r>
          </w:p>
        </w:tc>
        <w:tc>
          <w:tcPr>
            <w:tcW w:w="4111" w:type="dxa"/>
          </w:tcPr>
          <w:p w:rsidR="00C277FC" w:rsidRPr="00C277FC" w:rsidRDefault="00C277FC" w:rsidP="006E429C">
            <w:pPr>
              <w:pStyle w:val="a3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18"/>
              </w:rPr>
            </w:pPr>
            <w:r w:rsidRPr="00C277FC">
              <w:rPr>
                <w:rFonts w:cs="Arial"/>
                <w:szCs w:val="18"/>
              </w:rPr>
              <w:t xml:space="preserve">на </w:t>
            </w:r>
            <w:proofErr w:type="spellStart"/>
            <w:r w:rsidRPr="00C277FC">
              <w:rPr>
                <w:rFonts w:cs="Arial"/>
                <w:szCs w:val="18"/>
              </w:rPr>
              <w:t>Большеохтинском</w:t>
            </w:r>
            <w:proofErr w:type="spellEnd"/>
            <w:r w:rsidRPr="00C277FC">
              <w:rPr>
                <w:rFonts w:cs="Arial"/>
                <w:szCs w:val="18"/>
              </w:rPr>
              <w:t xml:space="preserve"> пр., у дома № 3</w:t>
            </w:r>
          </w:p>
        </w:tc>
        <w:tc>
          <w:tcPr>
            <w:tcW w:w="1701" w:type="dxa"/>
          </w:tcPr>
          <w:p w:rsidR="00C277FC" w:rsidRDefault="00C277FC" w:rsidP="006E429C">
            <w:pPr>
              <w:jc w:val="center"/>
              <w:rPr>
                <w:rFonts w:cs="Arial"/>
                <w:szCs w:val="18"/>
              </w:rPr>
            </w:pPr>
            <w:r w:rsidRPr="00C277FC">
              <w:rPr>
                <w:rFonts w:cs="Arial"/>
                <w:szCs w:val="18"/>
              </w:rPr>
              <w:t xml:space="preserve">20 ноября </w:t>
            </w:r>
          </w:p>
          <w:p w:rsidR="00C277FC" w:rsidRPr="00C277FC" w:rsidRDefault="00C277FC" w:rsidP="00C277FC">
            <w:pPr>
              <w:jc w:val="center"/>
              <w:rPr>
                <w:rFonts w:cs="Arial"/>
                <w:szCs w:val="18"/>
              </w:rPr>
            </w:pPr>
            <w:r w:rsidRPr="00C277FC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C277FC" w:rsidRDefault="00C277FC" w:rsidP="0045324D"/>
          <w:p w:rsidR="00C277FC" w:rsidRPr="00165E2A" w:rsidRDefault="00C277FC" w:rsidP="0045324D">
            <w:r w:rsidRPr="00165E2A">
              <w:t>»</w:t>
            </w:r>
          </w:p>
        </w:tc>
      </w:tr>
    </w:tbl>
    <w:p w:rsidR="001240A2" w:rsidRPr="00165E2A" w:rsidRDefault="001240A2" w:rsidP="0045324D">
      <w:pPr>
        <w:ind w:firstLine="720"/>
        <w:jc w:val="both"/>
      </w:pPr>
    </w:p>
    <w:p w:rsidR="001240A2" w:rsidRDefault="001240A2" w:rsidP="004A4D45">
      <w:pPr>
        <w:ind w:firstLine="567"/>
        <w:jc w:val="both"/>
      </w:pPr>
      <w:r w:rsidRPr="00165E2A">
        <w:t>позици</w:t>
      </w:r>
      <w:r w:rsidR="007654D2">
        <w:t>ей</w:t>
      </w:r>
      <w:r w:rsidRPr="00165E2A">
        <w:t xml:space="preserve"> следующего содержания:</w:t>
      </w:r>
    </w:p>
    <w:p w:rsidR="00E2094A" w:rsidRDefault="00E2094A" w:rsidP="004A4D45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E2094A" w:rsidRPr="00165E2A" w:rsidTr="00E2094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94A" w:rsidRPr="00165E2A" w:rsidRDefault="00E2094A" w:rsidP="00E4647B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C277FC" w:rsidRDefault="00C277FC" w:rsidP="00E4647B">
            <w:pPr>
              <w:rPr>
                <w:color w:val="000000" w:themeColor="text1"/>
              </w:rPr>
            </w:pPr>
            <w:r w:rsidRPr="0026522F">
              <w:rPr>
                <w:color w:val="000000" w:themeColor="text1"/>
              </w:rPr>
              <w:t xml:space="preserve">сквер </w:t>
            </w:r>
          </w:p>
          <w:p w:rsidR="00E2094A" w:rsidRDefault="00C277FC" w:rsidP="00E4647B">
            <w:pPr>
              <w:rPr>
                <w:color w:val="000000" w:themeColor="text1"/>
              </w:rPr>
            </w:pPr>
            <w:r w:rsidRPr="0026522F">
              <w:rPr>
                <w:color w:val="000000" w:themeColor="text1"/>
              </w:rPr>
              <w:t>Бориса Рыжикова</w:t>
            </w:r>
          </w:p>
          <w:p w:rsidR="00C277FC" w:rsidRPr="00E2094A" w:rsidRDefault="00C277FC" w:rsidP="00E4647B">
            <w:pPr>
              <w:rPr>
                <w:rFonts w:cs="Arial"/>
                <w:szCs w:val="18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г.Зеленогорск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E2094A" w:rsidRPr="00E2094A" w:rsidRDefault="00C277FC" w:rsidP="00E2094A">
            <w:pPr>
              <w:jc w:val="center"/>
              <w:rPr>
                <w:rFonts w:cs="Arial"/>
                <w:szCs w:val="18"/>
              </w:rPr>
            </w:pPr>
            <w:r w:rsidRPr="001347ED">
              <w:rPr>
                <w:color w:val="000000" w:themeColor="text1"/>
              </w:rPr>
              <w:t>10009</w:t>
            </w:r>
          </w:p>
        </w:tc>
        <w:tc>
          <w:tcPr>
            <w:tcW w:w="4111" w:type="dxa"/>
          </w:tcPr>
          <w:p w:rsidR="00C277FC" w:rsidRDefault="00C277FC" w:rsidP="00C277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</w:t>
            </w:r>
            <w:proofErr w:type="spellStart"/>
            <w:r>
              <w:rPr>
                <w:color w:val="000000" w:themeColor="text1"/>
              </w:rPr>
              <w:t>пр.</w:t>
            </w:r>
            <w:r w:rsidRPr="0026522F">
              <w:rPr>
                <w:color w:val="000000" w:themeColor="text1"/>
              </w:rPr>
              <w:t>Красных</w:t>
            </w:r>
            <w:proofErr w:type="spellEnd"/>
            <w:r w:rsidRPr="0026522F">
              <w:rPr>
                <w:color w:val="000000" w:themeColor="text1"/>
              </w:rPr>
              <w:t xml:space="preserve"> Командиров</w:t>
            </w:r>
            <w:r w:rsidR="00655139">
              <w:rPr>
                <w:color w:val="000000" w:themeColor="text1"/>
              </w:rPr>
              <w:t>,</w:t>
            </w:r>
            <w:r w:rsidRPr="0026522F">
              <w:rPr>
                <w:color w:val="000000" w:themeColor="text1"/>
              </w:rPr>
              <w:t xml:space="preserve"> </w:t>
            </w:r>
          </w:p>
          <w:p w:rsidR="00C277FC" w:rsidRDefault="00C277FC" w:rsidP="00C277FC">
            <w:pPr>
              <w:rPr>
                <w:color w:val="000000" w:themeColor="text1"/>
              </w:rPr>
            </w:pPr>
            <w:r w:rsidRPr="0026522F">
              <w:rPr>
                <w:color w:val="000000" w:themeColor="text1"/>
              </w:rPr>
              <w:t xml:space="preserve">от Любимой ул. </w:t>
            </w:r>
          </w:p>
          <w:p w:rsidR="00E2094A" w:rsidRPr="00E2094A" w:rsidRDefault="00C277FC" w:rsidP="00C277FC">
            <w:pPr>
              <w:rPr>
                <w:rFonts w:cs="Arial"/>
                <w:szCs w:val="18"/>
              </w:rPr>
            </w:pPr>
            <w:r w:rsidRPr="001347ED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 xml:space="preserve">о </w:t>
            </w:r>
            <w:proofErr w:type="spellStart"/>
            <w:r>
              <w:rPr>
                <w:color w:val="000000" w:themeColor="text1"/>
              </w:rPr>
              <w:t>ул.</w:t>
            </w:r>
            <w:r w:rsidRPr="001347ED">
              <w:rPr>
                <w:color w:val="000000" w:themeColor="text1"/>
              </w:rPr>
              <w:t>Красных</w:t>
            </w:r>
            <w:proofErr w:type="spellEnd"/>
            <w:r w:rsidRPr="001347ED">
              <w:rPr>
                <w:color w:val="000000" w:themeColor="text1"/>
              </w:rPr>
              <w:t xml:space="preserve"> Курсантов</w:t>
            </w:r>
          </w:p>
        </w:tc>
        <w:tc>
          <w:tcPr>
            <w:tcW w:w="1701" w:type="dxa"/>
          </w:tcPr>
          <w:p w:rsidR="00D665B8" w:rsidRDefault="00D665B8" w:rsidP="00E2094A">
            <w:pPr>
              <w:jc w:val="center"/>
            </w:pPr>
          </w:p>
          <w:p w:rsidR="00E2094A" w:rsidRDefault="00E2094A" w:rsidP="00E2094A">
            <w:pPr>
              <w:jc w:val="center"/>
            </w:pPr>
            <w:r>
              <w:t>________</w:t>
            </w:r>
          </w:p>
          <w:p w:rsidR="00E2094A" w:rsidRPr="00E2094A" w:rsidRDefault="00E2094A" w:rsidP="00AE469C">
            <w:pPr>
              <w:jc w:val="center"/>
              <w:rPr>
                <w:rFonts w:cs="Arial"/>
                <w:szCs w:val="18"/>
              </w:rPr>
            </w:pPr>
            <w:r>
              <w:t>202</w:t>
            </w:r>
            <w:r w:rsidR="00AE469C">
              <w:t>4</w:t>
            </w:r>
            <w:r>
              <w:t xml:space="preserve">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E2094A" w:rsidRDefault="00E2094A" w:rsidP="00E4647B"/>
          <w:p w:rsidR="00C277FC" w:rsidRDefault="00C277FC" w:rsidP="00E4647B"/>
          <w:p w:rsidR="00E2094A" w:rsidRPr="00165E2A" w:rsidRDefault="00E2094A" w:rsidP="00E4647B">
            <w:r w:rsidRPr="00165E2A">
              <w:t>»</w:t>
            </w:r>
            <w:r>
              <w:t>.</w:t>
            </w:r>
          </w:p>
        </w:tc>
      </w:tr>
    </w:tbl>
    <w:p w:rsidR="00E2094A" w:rsidRPr="00165E2A" w:rsidRDefault="00E2094A" w:rsidP="004A4D45">
      <w:pPr>
        <w:ind w:firstLine="567"/>
        <w:jc w:val="both"/>
      </w:pPr>
    </w:p>
    <w:p w:rsidR="00C277FC" w:rsidRDefault="00C277FC" w:rsidP="00C277FC">
      <w:pPr>
        <w:ind w:firstLine="567"/>
        <w:jc w:val="both"/>
      </w:pPr>
      <w:r w:rsidRPr="007F4A0A">
        <w:t>2.1.1.</w:t>
      </w:r>
      <w:r>
        <w:t>2</w:t>
      </w:r>
      <w:r w:rsidRPr="007F4A0A">
        <w:t>.</w:t>
      </w:r>
      <w:r>
        <w:t xml:space="preserve"> После позиции</w:t>
      </w:r>
    </w:p>
    <w:p w:rsidR="00C277FC" w:rsidRPr="00255DA9" w:rsidRDefault="00C277FC" w:rsidP="00C277FC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4A3276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76" w:rsidRPr="00165E2A" w:rsidRDefault="004A3276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4A3276" w:rsidRPr="004A3276" w:rsidRDefault="004A3276" w:rsidP="006E429C">
            <w:pPr>
              <w:rPr>
                <w:rFonts w:cs="Arial"/>
                <w:szCs w:val="18"/>
              </w:rPr>
            </w:pPr>
            <w:r w:rsidRPr="004A3276">
              <w:rPr>
                <w:rFonts w:cs="Arial"/>
                <w:szCs w:val="18"/>
              </w:rPr>
              <w:t>Калужский сквер</w:t>
            </w:r>
          </w:p>
        </w:tc>
        <w:tc>
          <w:tcPr>
            <w:tcW w:w="1134" w:type="dxa"/>
          </w:tcPr>
          <w:p w:rsidR="004A3276" w:rsidRPr="004A3276" w:rsidRDefault="004A3276" w:rsidP="006E429C">
            <w:pPr>
              <w:jc w:val="center"/>
              <w:rPr>
                <w:rFonts w:cs="Arial"/>
                <w:szCs w:val="18"/>
              </w:rPr>
            </w:pPr>
            <w:r w:rsidRPr="004A3276">
              <w:rPr>
                <w:rFonts w:cs="Arial"/>
                <w:szCs w:val="18"/>
              </w:rPr>
              <w:t>18002</w:t>
            </w:r>
          </w:p>
        </w:tc>
        <w:tc>
          <w:tcPr>
            <w:tcW w:w="4111" w:type="dxa"/>
          </w:tcPr>
          <w:p w:rsidR="004A3276" w:rsidRPr="004A3276" w:rsidRDefault="004A3276" w:rsidP="006E429C">
            <w:pPr>
              <w:rPr>
                <w:rFonts w:cs="Arial"/>
                <w:szCs w:val="18"/>
              </w:rPr>
            </w:pPr>
            <w:r w:rsidRPr="004A3276">
              <w:rPr>
                <w:rFonts w:cs="Arial"/>
                <w:szCs w:val="18"/>
              </w:rPr>
              <w:t>в Калужском пер., у дома № 9</w:t>
            </w:r>
          </w:p>
        </w:tc>
        <w:tc>
          <w:tcPr>
            <w:tcW w:w="1701" w:type="dxa"/>
          </w:tcPr>
          <w:p w:rsidR="004A3276" w:rsidRPr="004A3276" w:rsidRDefault="004A3276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4A3276" w:rsidRPr="00165E2A" w:rsidRDefault="004A3276" w:rsidP="006E429C">
            <w:r w:rsidRPr="00165E2A">
              <w:t>»</w:t>
            </w:r>
          </w:p>
        </w:tc>
      </w:tr>
    </w:tbl>
    <w:p w:rsidR="00C277FC" w:rsidRDefault="00C277FC" w:rsidP="00C277FC">
      <w:pPr>
        <w:ind w:firstLine="567"/>
        <w:jc w:val="both"/>
      </w:pPr>
      <w:r w:rsidRPr="00165E2A">
        <w:lastRenderedPageBreak/>
        <w:t>позици</w:t>
      </w:r>
      <w:r>
        <w:t>ей</w:t>
      </w:r>
      <w:r w:rsidRPr="00165E2A">
        <w:t xml:space="preserve"> следующего содержания:</w:t>
      </w:r>
    </w:p>
    <w:p w:rsidR="00C277FC" w:rsidRDefault="00C277FC" w:rsidP="00C277FC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C277FC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7FC" w:rsidRPr="00165E2A" w:rsidRDefault="00C277FC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4A3276" w:rsidRDefault="004A3276" w:rsidP="006E429C">
            <w:pPr>
              <w:rPr>
                <w:color w:val="000000" w:themeColor="text1"/>
              </w:rPr>
            </w:pPr>
            <w:r w:rsidRPr="001347ED">
              <w:rPr>
                <w:color w:val="000000" w:themeColor="text1"/>
              </w:rPr>
              <w:t xml:space="preserve">сквер </w:t>
            </w:r>
          </w:p>
          <w:p w:rsidR="00C277FC" w:rsidRPr="00E2094A" w:rsidRDefault="004A3276" w:rsidP="006E429C">
            <w:pPr>
              <w:rPr>
                <w:rFonts w:cs="Arial"/>
                <w:szCs w:val="18"/>
              </w:rPr>
            </w:pPr>
            <w:r w:rsidRPr="001347ED">
              <w:rPr>
                <w:color w:val="000000" w:themeColor="text1"/>
              </w:rPr>
              <w:t>Каменный Нос</w:t>
            </w:r>
          </w:p>
        </w:tc>
        <w:tc>
          <w:tcPr>
            <w:tcW w:w="1134" w:type="dxa"/>
          </w:tcPr>
          <w:p w:rsidR="00C277FC" w:rsidRPr="00E2094A" w:rsidRDefault="004A3276" w:rsidP="006E429C">
            <w:pPr>
              <w:jc w:val="center"/>
              <w:rPr>
                <w:rFonts w:cs="Arial"/>
                <w:szCs w:val="18"/>
              </w:rPr>
            </w:pPr>
            <w:r w:rsidRPr="0039058B">
              <w:rPr>
                <w:color w:val="000000" w:themeColor="text1"/>
              </w:rPr>
              <w:t>15197</w:t>
            </w:r>
          </w:p>
        </w:tc>
        <w:tc>
          <w:tcPr>
            <w:tcW w:w="4111" w:type="dxa"/>
          </w:tcPr>
          <w:p w:rsidR="00C277FC" w:rsidRPr="00E2094A" w:rsidRDefault="004A3276" w:rsidP="00D665B8">
            <w:pPr>
              <w:rPr>
                <w:rFonts w:cs="Arial"/>
                <w:szCs w:val="18"/>
              </w:rPr>
            </w:pPr>
            <w:r w:rsidRPr="001347ED">
              <w:rPr>
                <w:color w:val="000000" w:themeColor="text1"/>
              </w:rPr>
              <w:t>на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ул.</w:t>
            </w:r>
            <w:r w:rsidRPr="0039058B">
              <w:rPr>
                <w:color w:val="000000" w:themeColor="text1"/>
              </w:rPr>
              <w:t>Савушкина</w:t>
            </w:r>
            <w:proofErr w:type="spellEnd"/>
            <w:r w:rsidR="00655139">
              <w:rPr>
                <w:color w:val="000000" w:themeColor="text1"/>
              </w:rPr>
              <w:t>,</w:t>
            </w:r>
            <w:r w:rsidRPr="0039058B">
              <w:rPr>
                <w:color w:val="000000" w:themeColor="text1"/>
              </w:rPr>
              <w:t xml:space="preserve"> </w:t>
            </w:r>
            <w:r w:rsidR="00D665B8">
              <w:rPr>
                <w:color w:val="000000" w:themeColor="text1"/>
              </w:rPr>
              <w:br/>
            </w:r>
            <w:r w:rsidRPr="0039058B">
              <w:rPr>
                <w:color w:val="000000" w:themeColor="text1"/>
              </w:rPr>
              <w:t xml:space="preserve">между Приморским пр. </w:t>
            </w:r>
            <w:r w:rsidR="00D665B8">
              <w:rPr>
                <w:color w:val="000000" w:themeColor="text1"/>
              </w:rPr>
              <w:br/>
            </w:r>
            <w:r w:rsidRPr="0039058B">
              <w:rPr>
                <w:color w:val="000000" w:themeColor="text1"/>
              </w:rPr>
              <w:t>и домом № 116</w:t>
            </w:r>
            <w:r w:rsidR="00D665B8">
              <w:rPr>
                <w:color w:val="000000" w:themeColor="text1"/>
              </w:rPr>
              <w:t xml:space="preserve"> </w:t>
            </w:r>
            <w:r w:rsidR="001761B3">
              <w:rPr>
                <w:color w:val="000000" w:themeColor="text1"/>
              </w:rPr>
              <w:t xml:space="preserve">по </w:t>
            </w:r>
            <w:proofErr w:type="spellStart"/>
            <w:r w:rsidR="001761B3">
              <w:rPr>
                <w:color w:val="000000" w:themeColor="text1"/>
              </w:rPr>
              <w:t>ул.Савушкина</w:t>
            </w:r>
            <w:proofErr w:type="spellEnd"/>
          </w:p>
        </w:tc>
        <w:tc>
          <w:tcPr>
            <w:tcW w:w="1701" w:type="dxa"/>
          </w:tcPr>
          <w:p w:rsidR="00D665B8" w:rsidRDefault="00D665B8" w:rsidP="006E429C">
            <w:pPr>
              <w:jc w:val="center"/>
            </w:pPr>
          </w:p>
          <w:p w:rsidR="00C277FC" w:rsidRDefault="00C277FC" w:rsidP="006E429C">
            <w:pPr>
              <w:jc w:val="center"/>
            </w:pPr>
            <w:r>
              <w:t>________</w:t>
            </w:r>
          </w:p>
          <w:p w:rsidR="00C277FC" w:rsidRPr="00E2094A" w:rsidRDefault="00C277FC" w:rsidP="00AE469C">
            <w:pPr>
              <w:jc w:val="center"/>
              <w:rPr>
                <w:rFonts w:cs="Arial"/>
                <w:szCs w:val="18"/>
              </w:rPr>
            </w:pPr>
            <w:r>
              <w:t>202</w:t>
            </w:r>
            <w:r w:rsidR="00AE469C">
              <w:t>4</w:t>
            </w:r>
            <w:r>
              <w:t xml:space="preserve">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C277FC" w:rsidRDefault="00C277FC" w:rsidP="006E429C"/>
          <w:p w:rsidR="00A3789F" w:rsidRDefault="00A3789F" w:rsidP="006E429C"/>
          <w:p w:rsidR="00C277FC" w:rsidRPr="00165E2A" w:rsidRDefault="00C277FC" w:rsidP="006E429C">
            <w:r w:rsidRPr="00165E2A">
              <w:t>»</w:t>
            </w:r>
            <w:r>
              <w:t>.</w:t>
            </w:r>
          </w:p>
        </w:tc>
      </w:tr>
    </w:tbl>
    <w:p w:rsidR="004A3276" w:rsidRDefault="004A3276" w:rsidP="004A4D45">
      <w:pPr>
        <w:ind w:firstLine="567"/>
        <w:jc w:val="both"/>
      </w:pPr>
    </w:p>
    <w:p w:rsidR="007E452B" w:rsidRDefault="007E452B" w:rsidP="007E452B">
      <w:pPr>
        <w:ind w:firstLine="567"/>
        <w:jc w:val="both"/>
      </w:pPr>
      <w:r w:rsidRPr="007F4A0A">
        <w:t>2.1.1.</w:t>
      </w:r>
      <w:r>
        <w:t>3</w:t>
      </w:r>
      <w:r w:rsidRPr="007F4A0A">
        <w:t>.</w:t>
      </w:r>
      <w:r>
        <w:t xml:space="preserve"> После позиции</w:t>
      </w:r>
    </w:p>
    <w:p w:rsidR="007E452B" w:rsidRPr="00255DA9" w:rsidRDefault="007E452B" w:rsidP="007E452B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E452B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2B" w:rsidRPr="00165E2A" w:rsidRDefault="007E452B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E452B" w:rsidRPr="007E452B" w:rsidRDefault="007E452B" w:rsidP="006E429C">
            <w:pPr>
              <w:rPr>
                <w:rFonts w:cs="Arial"/>
                <w:szCs w:val="18"/>
              </w:rPr>
            </w:pPr>
            <w:r w:rsidRPr="007E452B">
              <w:rPr>
                <w:rFonts w:cs="Arial"/>
                <w:szCs w:val="18"/>
              </w:rPr>
              <w:t>Семёновский сквер</w:t>
            </w:r>
          </w:p>
        </w:tc>
        <w:tc>
          <w:tcPr>
            <w:tcW w:w="1134" w:type="dxa"/>
          </w:tcPr>
          <w:p w:rsidR="007E452B" w:rsidRPr="007E452B" w:rsidRDefault="007E452B" w:rsidP="006E429C">
            <w:pPr>
              <w:jc w:val="center"/>
              <w:rPr>
                <w:rFonts w:cs="Arial"/>
                <w:szCs w:val="18"/>
              </w:rPr>
            </w:pPr>
            <w:r w:rsidRPr="007E452B">
              <w:rPr>
                <w:rFonts w:cs="Arial"/>
                <w:szCs w:val="18"/>
              </w:rPr>
              <w:t>1031</w:t>
            </w:r>
          </w:p>
        </w:tc>
        <w:tc>
          <w:tcPr>
            <w:tcW w:w="4111" w:type="dxa"/>
          </w:tcPr>
          <w:p w:rsidR="007E452B" w:rsidRPr="007E452B" w:rsidRDefault="007E452B" w:rsidP="006E429C">
            <w:pPr>
              <w:rPr>
                <w:rFonts w:cs="Arial"/>
                <w:szCs w:val="18"/>
              </w:rPr>
            </w:pPr>
            <w:r w:rsidRPr="007E452B">
              <w:rPr>
                <w:rFonts w:cs="Arial"/>
                <w:szCs w:val="18"/>
              </w:rPr>
              <w:t>на Семёновской пл.</w:t>
            </w:r>
          </w:p>
        </w:tc>
        <w:tc>
          <w:tcPr>
            <w:tcW w:w="1701" w:type="dxa"/>
          </w:tcPr>
          <w:p w:rsidR="007E452B" w:rsidRPr="007E452B" w:rsidRDefault="007E452B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E452B" w:rsidRPr="00165E2A" w:rsidRDefault="007E452B" w:rsidP="006E429C">
            <w:r w:rsidRPr="00165E2A">
              <w:t>»</w:t>
            </w:r>
          </w:p>
        </w:tc>
      </w:tr>
    </w:tbl>
    <w:p w:rsidR="007E452B" w:rsidRPr="00165E2A" w:rsidRDefault="007E452B" w:rsidP="007E452B">
      <w:pPr>
        <w:ind w:firstLine="720"/>
        <w:jc w:val="both"/>
      </w:pPr>
    </w:p>
    <w:p w:rsidR="007E452B" w:rsidRDefault="007E452B" w:rsidP="007E452B">
      <w:pPr>
        <w:ind w:firstLine="567"/>
        <w:jc w:val="both"/>
      </w:pPr>
      <w:r w:rsidRPr="00165E2A">
        <w:t>позици</w:t>
      </w:r>
      <w:r>
        <w:t>ей</w:t>
      </w:r>
      <w:r w:rsidRPr="00165E2A">
        <w:t xml:space="preserve"> следующего содержания:</w:t>
      </w:r>
    </w:p>
    <w:p w:rsidR="007E452B" w:rsidRDefault="007E452B" w:rsidP="007E452B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E452B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2B" w:rsidRPr="00165E2A" w:rsidRDefault="007E452B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E452B" w:rsidRPr="00E2094A" w:rsidRDefault="007E452B" w:rsidP="006E429C">
            <w:pPr>
              <w:rPr>
                <w:rFonts w:cs="Arial"/>
                <w:szCs w:val="18"/>
              </w:rPr>
            </w:pPr>
            <w:proofErr w:type="spellStart"/>
            <w:r w:rsidRPr="0039058B">
              <w:rPr>
                <w:color w:val="000000" w:themeColor="text1"/>
              </w:rPr>
              <w:t>Семянниковский</w:t>
            </w:r>
            <w:proofErr w:type="spellEnd"/>
            <w:r w:rsidRPr="0039058B">
              <w:rPr>
                <w:color w:val="000000" w:themeColor="text1"/>
              </w:rPr>
              <w:t xml:space="preserve"> сквер</w:t>
            </w:r>
          </w:p>
        </w:tc>
        <w:tc>
          <w:tcPr>
            <w:tcW w:w="1134" w:type="dxa"/>
          </w:tcPr>
          <w:p w:rsidR="007E452B" w:rsidRPr="00E2094A" w:rsidRDefault="007E452B" w:rsidP="006E429C">
            <w:pPr>
              <w:jc w:val="center"/>
              <w:rPr>
                <w:rFonts w:cs="Arial"/>
                <w:szCs w:val="18"/>
              </w:rPr>
            </w:pPr>
            <w:r w:rsidRPr="0039058B">
              <w:rPr>
                <w:color w:val="000000" w:themeColor="text1"/>
              </w:rPr>
              <w:t>12022</w:t>
            </w:r>
          </w:p>
        </w:tc>
        <w:tc>
          <w:tcPr>
            <w:tcW w:w="4111" w:type="dxa"/>
          </w:tcPr>
          <w:p w:rsidR="007E452B" w:rsidRPr="00E2094A" w:rsidRDefault="007E452B" w:rsidP="007E452B">
            <w:pPr>
              <w:rPr>
                <w:rFonts w:cs="Arial"/>
                <w:szCs w:val="18"/>
              </w:rPr>
            </w:pPr>
            <w:r w:rsidRPr="0039058B">
              <w:rPr>
                <w:color w:val="000000" w:themeColor="text1"/>
              </w:rPr>
              <w:t xml:space="preserve">на </w:t>
            </w:r>
            <w:proofErr w:type="spellStart"/>
            <w:r w:rsidRPr="0039058B">
              <w:rPr>
                <w:color w:val="000000" w:themeColor="text1"/>
              </w:rPr>
              <w:t>пр.Обуховской</w:t>
            </w:r>
            <w:proofErr w:type="spellEnd"/>
            <w:r w:rsidRPr="0039058B">
              <w:rPr>
                <w:color w:val="000000" w:themeColor="text1"/>
              </w:rPr>
              <w:t xml:space="preserve"> Обороны</w:t>
            </w:r>
            <w:r w:rsidR="00655139">
              <w:rPr>
                <w:color w:val="000000" w:themeColor="text1"/>
              </w:rPr>
              <w:t>,</w:t>
            </w:r>
            <w:r w:rsidRPr="0039058B">
              <w:rPr>
                <w:color w:val="000000" w:themeColor="text1"/>
              </w:rPr>
              <w:t xml:space="preserve"> </w:t>
            </w:r>
            <w:r w:rsidR="00D665B8">
              <w:rPr>
                <w:color w:val="000000" w:themeColor="text1"/>
              </w:rPr>
              <w:br/>
            </w:r>
            <w:r w:rsidRPr="0039058B">
              <w:rPr>
                <w:color w:val="000000" w:themeColor="text1"/>
              </w:rPr>
              <w:t>между домом № 38 и домом № 48</w:t>
            </w:r>
          </w:p>
        </w:tc>
        <w:tc>
          <w:tcPr>
            <w:tcW w:w="1701" w:type="dxa"/>
          </w:tcPr>
          <w:p w:rsidR="007E452B" w:rsidRDefault="007E452B" w:rsidP="006E429C">
            <w:pPr>
              <w:jc w:val="center"/>
            </w:pPr>
            <w:r>
              <w:t>________</w:t>
            </w:r>
          </w:p>
          <w:p w:rsidR="007E452B" w:rsidRPr="00E2094A" w:rsidRDefault="007E452B" w:rsidP="00AE469C">
            <w:pPr>
              <w:jc w:val="center"/>
              <w:rPr>
                <w:rFonts w:cs="Arial"/>
                <w:szCs w:val="18"/>
              </w:rPr>
            </w:pPr>
            <w:r>
              <w:t>202</w:t>
            </w:r>
            <w:r w:rsidR="00AE469C">
              <w:t>4</w:t>
            </w:r>
            <w:r>
              <w:t xml:space="preserve">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E452B" w:rsidRDefault="007E452B" w:rsidP="006E429C"/>
          <w:p w:rsidR="007E452B" w:rsidRPr="00165E2A" w:rsidRDefault="007E452B" w:rsidP="006E429C">
            <w:r w:rsidRPr="00165E2A">
              <w:t>»</w:t>
            </w:r>
            <w:r>
              <w:t>.</w:t>
            </w:r>
          </w:p>
        </w:tc>
      </w:tr>
    </w:tbl>
    <w:p w:rsidR="004A3276" w:rsidRDefault="004A3276" w:rsidP="004A4D45">
      <w:pPr>
        <w:ind w:firstLine="567"/>
        <w:jc w:val="both"/>
      </w:pPr>
    </w:p>
    <w:p w:rsidR="007E452B" w:rsidRPr="00255DA9" w:rsidRDefault="007E452B" w:rsidP="007E452B">
      <w:pPr>
        <w:ind w:firstLine="567"/>
        <w:jc w:val="both"/>
      </w:pPr>
      <w:r>
        <w:t>2.1.2. Позицию</w:t>
      </w:r>
    </w:p>
    <w:p w:rsidR="007E452B" w:rsidRPr="00165E2A" w:rsidRDefault="007E452B" w:rsidP="007E452B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1E7CAD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CAD" w:rsidRPr="00165E2A" w:rsidRDefault="001E7CAD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1E7CAD" w:rsidRPr="001E7CAD" w:rsidRDefault="001E7CAD" w:rsidP="006E429C">
            <w:pPr>
              <w:rPr>
                <w:rFonts w:cs="Arial"/>
                <w:szCs w:val="18"/>
              </w:rPr>
            </w:pPr>
            <w:r w:rsidRPr="001E7CAD">
              <w:rPr>
                <w:rFonts w:cs="Arial"/>
                <w:szCs w:val="18"/>
              </w:rPr>
              <w:t>Весенний сквер</w:t>
            </w:r>
          </w:p>
        </w:tc>
        <w:tc>
          <w:tcPr>
            <w:tcW w:w="1134" w:type="dxa"/>
          </w:tcPr>
          <w:p w:rsidR="001E7CAD" w:rsidRPr="001E7CAD" w:rsidRDefault="001E7CAD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1E7CAD">
              <w:rPr>
                <w:rFonts w:cs="Arial"/>
                <w:szCs w:val="18"/>
              </w:rPr>
              <w:t>7033</w:t>
            </w:r>
          </w:p>
        </w:tc>
        <w:tc>
          <w:tcPr>
            <w:tcW w:w="4111" w:type="dxa"/>
          </w:tcPr>
          <w:p w:rsidR="001E7CAD" w:rsidRPr="001E7CAD" w:rsidRDefault="001E7CAD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1E7CAD">
              <w:rPr>
                <w:rFonts w:cs="Arial"/>
                <w:szCs w:val="18"/>
              </w:rPr>
              <w:t>на Новочеркасском пр., д.12</w:t>
            </w:r>
          </w:p>
        </w:tc>
        <w:tc>
          <w:tcPr>
            <w:tcW w:w="1701" w:type="dxa"/>
          </w:tcPr>
          <w:p w:rsidR="001E7CAD" w:rsidRPr="00C277FC" w:rsidRDefault="001E7CAD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1E7CAD" w:rsidRPr="00165E2A" w:rsidRDefault="001E7CAD" w:rsidP="006E429C">
            <w:r w:rsidRPr="00165E2A">
              <w:t>»</w:t>
            </w:r>
          </w:p>
        </w:tc>
      </w:tr>
    </w:tbl>
    <w:p w:rsidR="007E452B" w:rsidRPr="00165E2A" w:rsidRDefault="007E452B" w:rsidP="007E452B">
      <w:pPr>
        <w:ind w:firstLine="720"/>
        <w:jc w:val="both"/>
      </w:pPr>
    </w:p>
    <w:p w:rsidR="007E452B" w:rsidRDefault="001E7CAD" w:rsidP="007E452B">
      <w:pPr>
        <w:ind w:firstLine="567"/>
        <w:jc w:val="both"/>
      </w:pPr>
      <w:r>
        <w:t>изложить в следующей</w:t>
      </w:r>
      <w:r w:rsidR="007E452B" w:rsidRPr="00165E2A">
        <w:t xml:space="preserve"> </w:t>
      </w:r>
      <w:r>
        <w:t>редакции</w:t>
      </w:r>
      <w:r w:rsidR="007E452B" w:rsidRPr="00165E2A">
        <w:t>:</w:t>
      </w:r>
    </w:p>
    <w:p w:rsidR="007E452B" w:rsidRDefault="007E452B" w:rsidP="007E452B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1E7CAD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CAD" w:rsidRPr="00165E2A" w:rsidRDefault="001E7CAD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1E7CAD" w:rsidRPr="001E7CAD" w:rsidRDefault="001E7CAD" w:rsidP="006E429C">
            <w:pPr>
              <w:rPr>
                <w:rFonts w:cs="Arial"/>
                <w:szCs w:val="18"/>
              </w:rPr>
            </w:pPr>
            <w:r w:rsidRPr="001E7CAD">
              <w:rPr>
                <w:rFonts w:cs="Arial"/>
                <w:szCs w:val="18"/>
              </w:rPr>
              <w:t>Весенний сквер</w:t>
            </w:r>
          </w:p>
        </w:tc>
        <w:tc>
          <w:tcPr>
            <w:tcW w:w="1134" w:type="dxa"/>
          </w:tcPr>
          <w:p w:rsidR="001E7CAD" w:rsidRPr="001E7CAD" w:rsidRDefault="001E7CAD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1E7CAD">
              <w:rPr>
                <w:rFonts w:cs="Arial"/>
                <w:szCs w:val="18"/>
              </w:rPr>
              <w:t>7033</w:t>
            </w:r>
          </w:p>
        </w:tc>
        <w:tc>
          <w:tcPr>
            <w:tcW w:w="4111" w:type="dxa"/>
          </w:tcPr>
          <w:p w:rsidR="001E7CAD" w:rsidRDefault="001E7CAD" w:rsidP="006E429C">
            <w:pPr>
              <w:autoSpaceDE w:val="0"/>
              <w:autoSpaceDN w:val="0"/>
              <w:adjustRightInd w:val="0"/>
              <w:rPr>
                <w:bCs/>
              </w:rPr>
            </w:pPr>
            <w:r w:rsidRPr="00954BDD">
              <w:rPr>
                <w:bCs/>
              </w:rPr>
              <w:t xml:space="preserve">на Новочеркасском пр., </w:t>
            </w:r>
          </w:p>
          <w:p w:rsidR="001E7CAD" w:rsidRPr="001E7CAD" w:rsidRDefault="001E7CAD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54BDD">
              <w:rPr>
                <w:bCs/>
              </w:rPr>
              <w:t>у дома № 12, корп.1</w:t>
            </w:r>
          </w:p>
        </w:tc>
        <w:tc>
          <w:tcPr>
            <w:tcW w:w="1701" w:type="dxa"/>
          </w:tcPr>
          <w:p w:rsidR="001E7CAD" w:rsidRPr="00C277FC" w:rsidRDefault="001E7CAD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1E7CAD" w:rsidRDefault="001E7CAD" w:rsidP="006E429C"/>
          <w:p w:rsidR="001E7CAD" w:rsidRPr="00165E2A" w:rsidRDefault="001E7CAD" w:rsidP="006E429C">
            <w:r w:rsidRPr="00165E2A">
              <w:t>»</w:t>
            </w:r>
            <w:r>
              <w:t>.</w:t>
            </w:r>
          </w:p>
        </w:tc>
      </w:tr>
    </w:tbl>
    <w:p w:rsidR="004A3276" w:rsidRDefault="004A3276" w:rsidP="004A4D45">
      <w:pPr>
        <w:ind w:firstLine="567"/>
        <w:jc w:val="both"/>
      </w:pPr>
    </w:p>
    <w:p w:rsidR="001E7CAD" w:rsidRPr="00255DA9" w:rsidRDefault="001E7CAD" w:rsidP="001E7CAD">
      <w:pPr>
        <w:ind w:firstLine="567"/>
        <w:jc w:val="both"/>
      </w:pPr>
      <w:r>
        <w:t>2.1.3. Позицию</w:t>
      </w:r>
    </w:p>
    <w:p w:rsidR="001E7CAD" w:rsidRPr="00165E2A" w:rsidRDefault="001E7CAD" w:rsidP="001E7CAD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25258F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58F" w:rsidRPr="00165E2A" w:rsidRDefault="0025258F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сквер </w:t>
            </w:r>
          </w:p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Военных Лётчиков</w:t>
            </w:r>
          </w:p>
        </w:tc>
        <w:tc>
          <w:tcPr>
            <w:tcW w:w="1134" w:type="dxa"/>
          </w:tcPr>
          <w:p w:rsidR="0025258F" w:rsidRPr="0025258F" w:rsidRDefault="0025258F" w:rsidP="006E429C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15012</w:t>
            </w:r>
          </w:p>
        </w:tc>
        <w:tc>
          <w:tcPr>
            <w:tcW w:w="4111" w:type="dxa"/>
          </w:tcPr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на Приморском пр., у дома № 55</w:t>
            </w:r>
          </w:p>
          <w:p w:rsidR="0025258F" w:rsidRPr="0025258F" w:rsidRDefault="0025258F" w:rsidP="006E429C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:rsidR="0025258F" w:rsidRDefault="0025258F" w:rsidP="006E429C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20 ноября </w:t>
            </w:r>
          </w:p>
          <w:p w:rsidR="0025258F" w:rsidRPr="0025258F" w:rsidRDefault="0025258F" w:rsidP="0025258F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25258F" w:rsidRDefault="0025258F" w:rsidP="006E429C"/>
          <w:p w:rsidR="0025258F" w:rsidRPr="00165E2A" w:rsidRDefault="0025258F" w:rsidP="006E429C">
            <w:r w:rsidRPr="00165E2A">
              <w:t>»</w:t>
            </w:r>
          </w:p>
        </w:tc>
      </w:tr>
    </w:tbl>
    <w:p w:rsidR="001E7CAD" w:rsidRPr="00165E2A" w:rsidRDefault="001E7CAD" w:rsidP="001E7CAD">
      <w:pPr>
        <w:ind w:firstLine="720"/>
        <w:jc w:val="both"/>
      </w:pPr>
    </w:p>
    <w:p w:rsidR="001E7CAD" w:rsidRDefault="001E7CAD" w:rsidP="001E7CAD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1E7CAD" w:rsidRDefault="001E7CAD" w:rsidP="001E7CAD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25258F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58F" w:rsidRPr="00165E2A" w:rsidRDefault="0025258F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сквер </w:t>
            </w:r>
          </w:p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Военных Лётчиков</w:t>
            </w:r>
          </w:p>
        </w:tc>
        <w:tc>
          <w:tcPr>
            <w:tcW w:w="1134" w:type="dxa"/>
          </w:tcPr>
          <w:p w:rsidR="0025258F" w:rsidRPr="0025258F" w:rsidRDefault="0025258F" w:rsidP="006E429C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15012</w:t>
            </w:r>
          </w:p>
        </w:tc>
        <w:tc>
          <w:tcPr>
            <w:tcW w:w="4111" w:type="dxa"/>
          </w:tcPr>
          <w:p w:rsidR="0025258F" w:rsidRDefault="0025258F" w:rsidP="0025258F">
            <w:pPr>
              <w:rPr>
                <w:bCs/>
              </w:rPr>
            </w:pPr>
            <w:r w:rsidRPr="00954BDD">
              <w:rPr>
                <w:bCs/>
              </w:rPr>
              <w:t xml:space="preserve">на Приморском пр., между домом </w:t>
            </w:r>
          </w:p>
          <w:p w:rsidR="0025258F" w:rsidRPr="0025258F" w:rsidRDefault="0025258F" w:rsidP="0025258F">
            <w:pPr>
              <w:rPr>
                <w:rFonts w:cs="Arial"/>
                <w:szCs w:val="18"/>
              </w:rPr>
            </w:pPr>
            <w:r w:rsidRPr="00954BDD">
              <w:rPr>
                <w:bCs/>
              </w:rPr>
              <w:t>№ 55, корп.1,</w:t>
            </w:r>
            <w:r>
              <w:rPr>
                <w:bCs/>
              </w:rPr>
              <w:t xml:space="preserve"> и домом № 57, корп.</w:t>
            </w:r>
            <w:r w:rsidRPr="00954BDD">
              <w:rPr>
                <w:bCs/>
              </w:rPr>
              <w:t>1</w:t>
            </w:r>
          </w:p>
        </w:tc>
        <w:tc>
          <w:tcPr>
            <w:tcW w:w="1701" w:type="dxa"/>
          </w:tcPr>
          <w:p w:rsidR="0025258F" w:rsidRDefault="0025258F" w:rsidP="006E429C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20 ноября </w:t>
            </w:r>
          </w:p>
          <w:p w:rsidR="0025258F" w:rsidRPr="0025258F" w:rsidRDefault="0025258F" w:rsidP="006E429C">
            <w:pPr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25258F" w:rsidRDefault="0025258F" w:rsidP="006E429C"/>
          <w:p w:rsidR="0025258F" w:rsidRPr="00165E2A" w:rsidRDefault="0025258F" w:rsidP="006E429C">
            <w:r w:rsidRPr="00165E2A">
              <w:t>»</w:t>
            </w:r>
            <w:r>
              <w:t>.</w:t>
            </w:r>
          </w:p>
        </w:tc>
      </w:tr>
    </w:tbl>
    <w:p w:rsidR="001E7CAD" w:rsidRDefault="001E7CAD" w:rsidP="004A4D45">
      <w:pPr>
        <w:ind w:firstLine="567"/>
        <w:jc w:val="both"/>
      </w:pPr>
    </w:p>
    <w:p w:rsidR="0025258F" w:rsidRPr="00255DA9" w:rsidRDefault="0025258F" w:rsidP="0025258F">
      <w:pPr>
        <w:ind w:firstLine="567"/>
        <w:jc w:val="both"/>
      </w:pPr>
      <w:r>
        <w:t>2.1.4. Позицию</w:t>
      </w:r>
    </w:p>
    <w:p w:rsidR="0025258F" w:rsidRPr="00165E2A" w:rsidRDefault="0025258F" w:rsidP="0025258F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25258F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58F" w:rsidRPr="00165E2A" w:rsidRDefault="0025258F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Городской сад </w:t>
            </w:r>
            <w:r>
              <w:rPr>
                <w:rFonts w:cs="Arial"/>
                <w:szCs w:val="18"/>
              </w:rPr>
              <w:t>(</w:t>
            </w:r>
            <w:proofErr w:type="spellStart"/>
            <w:r>
              <w:rPr>
                <w:rFonts w:cs="Arial"/>
                <w:szCs w:val="18"/>
              </w:rPr>
              <w:t>г.</w:t>
            </w:r>
            <w:r w:rsidRPr="0025258F">
              <w:rPr>
                <w:rFonts w:cs="Arial"/>
                <w:szCs w:val="18"/>
              </w:rPr>
              <w:t>Колпино</w:t>
            </w:r>
            <w:proofErr w:type="spellEnd"/>
            <w:r w:rsidRPr="0025258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</w:tcPr>
          <w:p w:rsidR="0025258F" w:rsidRPr="0025258F" w:rsidRDefault="0025258F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6014</w:t>
            </w:r>
          </w:p>
        </w:tc>
        <w:tc>
          <w:tcPr>
            <w:tcW w:w="4111" w:type="dxa"/>
          </w:tcPr>
          <w:p w:rsidR="0025258F" w:rsidRDefault="0025258F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между </w:t>
            </w:r>
            <w:proofErr w:type="spellStart"/>
            <w:proofErr w:type="gramStart"/>
            <w:r>
              <w:rPr>
                <w:rFonts w:cs="Arial"/>
                <w:szCs w:val="18"/>
              </w:rPr>
              <w:t>бульв.Победы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пр.</w:t>
            </w:r>
            <w:r w:rsidRPr="0025258F">
              <w:rPr>
                <w:rFonts w:cs="Arial"/>
                <w:szCs w:val="18"/>
              </w:rPr>
              <w:t>Ленина</w:t>
            </w:r>
            <w:proofErr w:type="spellEnd"/>
            <w:r w:rsidRPr="0025258F">
              <w:rPr>
                <w:rFonts w:cs="Arial"/>
                <w:szCs w:val="18"/>
              </w:rPr>
              <w:t xml:space="preserve"> </w:t>
            </w:r>
          </w:p>
          <w:p w:rsidR="0025258F" w:rsidRPr="0025258F" w:rsidRDefault="0025258F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и Советским </w:t>
            </w:r>
            <w:proofErr w:type="spellStart"/>
            <w:r w:rsidRPr="0025258F">
              <w:rPr>
                <w:rFonts w:cs="Arial"/>
                <w:szCs w:val="18"/>
              </w:rPr>
              <w:t>кан</w:t>
            </w:r>
            <w:proofErr w:type="spellEnd"/>
            <w:r w:rsidRPr="0025258F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</w:tcPr>
          <w:p w:rsidR="0025258F" w:rsidRPr="0025258F" w:rsidRDefault="0025258F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25258F" w:rsidRDefault="0025258F" w:rsidP="006E429C"/>
          <w:p w:rsidR="0025258F" w:rsidRPr="00165E2A" w:rsidRDefault="0025258F" w:rsidP="006E429C">
            <w:r w:rsidRPr="00165E2A">
              <w:t>»</w:t>
            </w:r>
          </w:p>
        </w:tc>
      </w:tr>
    </w:tbl>
    <w:p w:rsidR="0025258F" w:rsidRPr="00165E2A" w:rsidRDefault="0025258F" w:rsidP="0025258F">
      <w:pPr>
        <w:ind w:firstLine="720"/>
        <w:jc w:val="both"/>
      </w:pPr>
    </w:p>
    <w:p w:rsidR="0025258F" w:rsidRDefault="0025258F" w:rsidP="0025258F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25258F" w:rsidRDefault="0025258F" w:rsidP="0025258F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25258F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58F" w:rsidRPr="00165E2A" w:rsidRDefault="0025258F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25258F" w:rsidRPr="0025258F" w:rsidRDefault="0025258F" w:rsidP="006E429C">
            <w:pPr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Городской сад </w:t>
            </w:r>
            <w:r>
              <w:rPr>
                <w:rFonts w:cs="Arial"/>
                <w:szCs w:val="18"/>
              </w:rPr>
              <w:t>(</w:t>
            </w:r>
            <w:proofErr w:type="spellStart"/>
            <w:r>
              <w:rPr>
                <w:rFonts w:cs="Arial"/>
                <w:szCs w:val="18"/>
              </w:rPr>
              <w:t>г.</w:t>
            </w:r>
            <w:r w:rsidRPr="0025258F">
              <w:rPr>
                <w:rFonts w:cs="Arial"/>
                <w:szCs w:val="18"/>
              </w:rPr>
              <w:t>Колпино</w:t>
            </w:r>
            <w:proofErr w:type="spellEnd"/>
            <w:r w:rsidRPr="0025258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</w:tcPr>
          <w:p w:rsidR="0025258F" w:rsidRPr="0025258F" w:rsidRDefault="0025258F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>6014</w:t>
            </w:r>
          </w:p>
        </w:tc>
        <w:tc>
          <w:tcPr>
            <w:tcW w:w="4111" w:type="dxa"/>
          </w:tcPr>
          <w:p w:rsidR="0025258F" w:rsidRDefault="0025258F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между </w:t>
            </w:r>
            <w:proofErr w:type="spellStart"/>
            <w:proofErr w:type="gramStart"/>
            <w:r>
              <w:rPr>
                <w:rFonts w:cs="Arial"/>
                <w:szCs w:val="18"/>
              </w:rPr>
              <w:t>бульв.Победы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пр.</w:t>
            </w:r>
            <w:r w:rsidRPr="0025258F">
              <w:rPr>
                <w:rFonts w:cs="Arial"/>
                <w:szCs w:val="18"/>
              </w:rPr>
              <w:t>Ленина</w:t>
            </w:r>
            <w:proofErr w:type="spellEnd"/>
            <w:r w:rsidRPr="0025258F">
              <w:rPr>
                <w:rFonts w:cs="Arial"/>
                <w:szCs w:val="18"/>
              </w:rPr>
              <w:t xml:space="preserve"> </w:t>
            </w:r>
          </w:p>
          <w:p w:rsidR="0025258F" w:rsidRPr="0025258F" w:rsidRDefault="0025258F" w:rsidP="0025258F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25258F">
              <w:rPr>
                <w:rFonts w:cs="Arial"/>
                <w:szCs w:val="18"/>
              </w:rPr>
              <w:t xml:space="preserve">и </w:t>
            </w:r>
            <w:proofErr w:type="spellStart"/>
            <w:r>
              <w:rPr>
                <w:rFonts w:cs="Arial"/>
                <w:szCs w:val="18"/>
              </w:rPr>
              <w:t>р</w:t>
            </w:r>
            <w:r w:rsidRPr="0025258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Ижорой</w:t>
            </w:r>
            <w:proofErr w:type="spellEnd"/>
          </w:p>
        </w:tc>
        <w:tc>
          <w:tcPr>
            <w:tcW w:w="1701" w:type="dxa"/>
          </w:tcPr>
          <w:p w:rsidR="0025258F" w:rsidRPr="0025258F" w:rsidRDefault="0025258F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25258F" w:rsidRDefault="0025258F" w:rsidP="006E429C"/>
          <w:p w:rsidR="0025258F" w:rsidRPr="00165E2A" w:rsidRDefault="0025258F" w:rsidP="006E429C">
            <w:r w:rsidRPr="00165E2A">
              <w:t>»</w:t>
            </w:r>
            <w:r>
              <w:t>.</w:t>
            </w:r>
          </w:p>
        </w:tc>
      </w:tr>
    </w:tbl>
    <w:p w:rsidR="001E7CAD" w:rsidRDefault="001E7CAD" w:rsidP="004A4D45">
      <w:pPr>
        <w:ind w:firstLine="567"/>
        <w:jc w:val="both"/>
      </w:pPr>
    </w:p>
    <w:p w:rsidR="006E04B2" w:rsidRPr="00255DA9" w:rsidRDefault="006E04B2" w:rsidP="006E04B2">
      <w:pPr>
        <w:ind w:firstLine="567"/>
        <w:jc w:val="both"/>
      </w:pPr>
      <w:r>
        <w:t>2.1.5. Позицию</w:t>
      </w:r>
    </w:p>
    <w:p w:rsidR="006E04B2" w:rsidRPr="00165E2A" w:rsidRDefault="006E04B2" w:rsidP="006E04B2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6E04B2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4B2" w:rsidRPr="00165E2A" w:rsidRDefault="006E04B2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6E04B2" w:rsidRPr="006E04B2" w:rsidRDefault="006E04B2" w:rsidP="006E429C">
            <w:pPr>
              <w:rPr>
                <w:rFonts w:cs="Arial"/>
                <w:szCs w:val="18"/>
              </w:rPr>
            </w:pPr>
            <w:proofErr w:type="spellStart"/>
            <w:r w:rsidRPr="006E04B2">
              <w:rPr>
                <w:rFonts w:cs="Arial"/>
                <w:szCs w:val="18"/>
              </w:rPr>
              <w:t>Левашовский</w:t>
            </w:r>
            <w:proofErr w:type="spellEnd"/>
            <w:r w:rsidRPr="006E04B2">
              <w:rPr>
                <w:rFonts w:cs="Arial"/>
                <w:szCs w:val="18"/>
              </w:rPr>
              <w:t xml:space="preserve"> сквер</w:t>
            </w:r>
          </w:p>
        </w:tc>
        <w:tc>
          <w:tcPr>
            <w:tcW w:w="1134" w:type="dxa"/>
          </w:tcPr>
          <w:p w:rsidR="006E04B2" w:rsidRPr="006E04B2" w:rsidRDefault="006E04B2" w:rsidP="006E429C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>13021</w:t>
            </w:r>
          </w:p>
        </w:tc>
        <w:tc>
          <w:tcPr>
            <w:tcW w:w="4111" w:type="dxa"/>
          </w:tcPr>
          <w:p w:rsidR="006E04B2" w:rsidRPr="006E04B2" w:rsidRDefault="006E04B2" w:rsidP="006E429C">
            <w:pPr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 xml:space="preserve">на </w:t>
            </w:r>
            <w:proofErr w:type="spellStart"/>
            <w:r w:rsidRPr="006E04B2">
              <w:rPr>
                <w:rFonts w:cs="Arial"/>
                <w:szCs w:val="18"/>
              </w:rPr>
              <w:t>Левашовском</w:t>
            </w:r>
            <w:proofErr w:type="spellEnd"/>
            <w:r w:rsidRPr="006E04B2">
              <w:rPr>
                <w:rFonts w:cs="Arial"/>
                <w:szCs w:val="18"/>
              </w:rPr>
              <w:t xml:space="preserve"> пр., у дома № 2</w:t>
            </w:r>
          </w:p>
        </w:tc>
        <w:tc>
          <w:tcPr>
            <w:tcW w:w="1701" w:type="dxa"/>
          </w:tcPr>
          <w:p w:rsidR="006E04B2" w:rsidRDefault="006E04B2" w:rsidP="006E04B2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 xml:space="preserve">21 марта </w:t>
            </w:r>
          </w:p>
          <w:p w:rsidR="006E04B2" w:rsidRPr="006E04B2" w:rsidRDefault="006E04B2" w:rsidP="006E04B2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6E04B2" w:rsidRDefault="006E04B2" w:rsidP="006E429C"/>
          <w:p w:rsidR="006E04B2" w:rsidRPr="00165E2A" w:rsidRDefault="006E04B2" w:rsidP="006E429C">
            <w:r w:rsidRPr="00165E2A">
              <w:t>»</w:t>
            </w:r>
          </w:p>
        </w:tc>
      </w:tr>
    </w:tbl>
    <w:p w:rsidR="006E04B2" w:rsidRPr="00165E2A" w:rsidRDefault="006E04B2" w:rsidP="006E04B2">
      <w:pPr>
        <w:ind w:firstLine="720"/>
        <w:jc w:val="both"/>
      </w:pPr>
    </w:p>
    <w:p w:rsidR="006E04B2" w:rsidRDefault="006E04B2" w:rsidP="006E04B2">
      <w:pPr>
        <w:ind w:firstLine="567"/>
        <w:jc w:val="both"/>
      </w:pPr>
      <w:r>
        <w:lastRenderedPageBreak/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F21C41" w:rsidRDefault="00F21C41" w:rsidP="006E04B2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6E04B2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4B2" w:rsidRPr="00165E2A" w:rsidRDefault="006E04B2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6E04B2" w:rsidRPr="006E04B2" w:rsidRDefault="006E04B2" w:rsidP="006E429C">
            <w:pPr>
              <w:rPr>
                <w:rFonts w:cs="Arial"/>
                <w:szCs w:val="18"/>
              </w:rPr>
            </w:pPr>
            <w:proofErr w:type="spellStart"/>
            <w:r w:rsidRPr="006E04B2">
              <w:rPr>
                <w:rFonts w:cs="Arial"/>
                <w:szCs w:val="18"/>
              </w:rPr>
              <w:t>Левашовский</w:t>
            </w:r>
            <w:proofErr w:type="spellEnd"/>
            <w:r w:rsidRPr="006E04B2">
              <w:rPr>
                <w:rFonts w:cs="Arial"/>
                <w:szCs w:val="18"/>
              </w:rPr>
              <w:t xml:space="preserve"> сквер</w:t>
            </w:r>
          </w:p>
        </w:tc>
        <w:tc>
          <w:tcPr>
            <w:tcW w:w="1134" w:type="dxa"/>
          </w:tcPr>
          <w:p w:rsidR="006E04B2" w:rsidRPr="006E04B2" w:rsidRDefault="006E04B2" w:rsidP="006E429C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>13021</w:t>
            </w:r>
          </w:p>
        </w:tc>
        <w:tc>
          <w:tcPr>
            <w:tcW w:w="4111" w:type="dxa"/>
          </w:tcPr>
          <w:p w:rsidR="006E04B2" w:rsidRDefault="006E04B2" w:rsidP="006E429C">
            <w:pPr>
              <w:rPr>
                <w:bCs/>
              </w:rPr>
            </w:pPr>
            <w:r w:rsidRPr="00954BDD">
              <w:rPr>
                <w:bCs/>
              </w:rPr>
              <w:t xml:space="preserve">восточнее дома № 2 </w:t>
            </w:r>
          </w:p>
          <w:p w:rsidR="006E04B2" w:rsidRPr="006E04B2" w:rsidRDefault="006E04B2" w:rsidP="006E429C">
            <w:pPr>
              <w:rPr>
                <w:rFonts w:cs="Arial"/>
                <w:szCs w:val="18"/>
              </w:rPr>
            </w:pPr>
            <w:r w:rsidRPr="00954BDD">
              <w:rPr>
                <w:bCs/>
              </w:rPr>
              <w:t xml:space="preserve">по </w:t>
            </w:r>
            <w:proofErr w:type="spellStart"/>
            <w:r w:rsidRPr="00954BDD">
              <w:rPr>
                <w:bCs/>
              </w:rPr>
              <w:t>Левашовскому</w:t>
            </w:r>
            <w:proofErr w:type="spellEnd"/>
            <w:r w:rsidRPr="00954BDD">
              <w:rPr>
                <w:bCs/>
              </w:rPr>
              <w:t xml:space="preserve"> пр.</w:t>
            </w:r>
          </w:p>
        </w:tc>
        <w:tc>
          <w:tcPr>
            <w:tcW w:w="1701" w:type="dxa"/>
          </w:tcPr>
          <w:p w:rsidR="006E04B2" w:rsidRDefault="006E04B2" w:rsidP="006E429C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 xml:space="preserve">21 марта </w:t>
            </w:r>
          </w:p>
          <w:p w:rsidR="006E04B2" w:rsidRPr="006E04B2" w:rsidRDefault="006E04B2" w:rsidP="006E429C">
            <w:pPr>
              <w:jc w:val="center"/>
              <w:rPr>
                <w:rFonts w:cs="Arial"/>
                <w:szCs w:val="18"/>
              </w:rPr>
            </w:pPr>
            <w:r w:rsidRPr="006E04B2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6E04B2" w:rsidRDefault="006E04B2" w:rsidP="006E429C"/>
          <w:p w:rsidR="006E04B2" w:rsidRPr="00165E2A" w:rsidRDefault="006E04B2" w:rsidP="006E429C">
            <w:r w:rsidRPr="00165E2A">
              <w:t>»</w:t>
            </w:r>
            <w:r>
              <w:t>.</w:t>
            </w:r>
          </w:p>
        </w:tc>
      </w:tr>
    </w:tbl>
    <w:p w:rsidR="006E04B2" w:rsidRDefault="006E04B2" w:rsidP="006E04B2">
      <w:pPr>
        <w:ind w:firstLine="567"/>
        <w:jc w:val="both"/>
      </w:pPr>
    </w:p>
    <w:p w:rsidR="003839B6" w:rsidRPr="00255DA9" w:rsidRDefault="003839B6" w:rsidP="003839B6">
      <w:pPr>
        <w:ind w:firstLine="567"/>
        <w:jc w:val="both"/>
      </w:pPr>
      <w:r>
        <w:t>2.1.6. Позицию</w:t>
      </w:r>
    </w:p>
    <w:p w:rsidR="003839B6" w:rsidRPr="00165E2A" w:rsidRDefault="003839B6" w:rsidP="003839B6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839B6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9B6" w:rsidRPr="00165E2A" w:rsidRDefault="003839B6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839B6" w:rsidRPr="003839B6" w:rsidRDefault="003839B6" w:rsidP="006E429C">
            <w:pPr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 xml:space="preserve">сквер </w:t>
            </w:r>
            <w:proofErr w:type="spellStart"/>
            <w:r w:rsidRPr="003839B6">
              <w:rPr>
                <w:rFonts w:cs="Arial"/>
                <w:szCs w:val="18"/>
              </w:rPr>
              <w:t>Мациевича</w:t>
            </w:r>
            <w:proofErr w:type="spellEnd"/>
          </w:p>
        </w:tc>
        <w:tc>
          <w:tcPr>
            <w:tcW w:w="1134" w:type="dxa"/>
          </w:tcPr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15017</w:t>
            </w:r>
          </w:p>
        </w:tc>
        <w:tc>
          <w:tcPr>
            <w:tcW w:w="4111" w:type="dxa"/>
          </w:tcPr>
          <w:p w:rsidR="003839B6" w:rsidRPr="003839B6" w:rsidRDefault="003839B6" w:rsidP="00D665B8">
            <w:pPr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 xml:space="preserve">на Аэродромной ул., </w:t>
            </w:r>
            <w:r w:rsidR="00D665B8">
              <w:rPr>
                <w:rFonts w:cs="Arial"/>
                <w:szCs w:val="18"/>
              </w:rPr>
              <w:br/>
            </w:r>
            <w:r w:rsidRPr="003839B6">
              <w:rPr>
                <w:rFonts w:cs="Arial"/>
                <w:szCs w:val="18"/>
              </w:rPr>
              <w:t>между домом</w:t>
            </w:r>
            <w:r w:rsidR="00D665B8">
              <w:rPr>
                <w:rFonts w:cs="Arial"/>
                <w:szCs w:val="18"/>
              </w:rPr>
              <w:t xml:space="preserve"> </w:t>
            </w:r>
            <w:r w:rsidRPr="003839B6">
              <w:rPr>
                <w:rFonts w:cs="Arial"/>
                <w:szCs w:val="18"/>
              </w:rPr>
              <w:t>№ 11 и домом № 13</w:t>
            </w:r>
          </w:p>
        </w:tc>
        <w:tc>
          <w:tcPr>
            <w:tcW w:w="1701" w:type="dxa"/>
          </w:tcPr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839B6" w:rsidRDefault="003839B6" w:rsidP="006E429C"/>
          <w:p w:rsidR="003839B6" w:rsidRPr="00165E2A" w:rsidRDefault="003839B6" w:rsidP="006E429C">
            <w:r w:rsidRPr="00165E2A">
              <w:t>»</w:t>
            </w:r>
          </w:p>
        </w:tc>
      </w:tr>
    </w:tbl>
    <w:p w:rsidR="003839B6" w:rsidRPr="00165E2A" w:rsidRDefault="003839B6" w:rsidP="003839B6">
      <w:pPr>
        <w:ind w:firstLine="720"/>
        <w:jc w:val="both"/>
      </w:pPr>
    </w:p>
    <w:p w:rsidR="003839B6" w:rsidRDefault="003839B6" w:rsidP="003839B6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3839B6" w:rsidRDefault="003839B6" w:rsidP="003839B6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839B6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9B6" w:rsidRPr="00165E2A" w:rsidRDefault="003839B6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839B6" w:rsidRPr="003839B6" w:rsidRDefault="003839B6" w:rsidP="006E429C">
            <w:pPr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 xml:space="preserve">сквер </w:t>
            </w:r>
            <w:proofErr w:type="spellStart"/>
            <w:r w:rsidRPr="003839B6">
              <w:rPr>
                <w:rFonts w:cs="Arial"/>
                <w:szCs w:val="18"/>
              </w:rPr>
              <w:t>Мациевича</w:t>
            </w:r>
            <w:proofErr w:type="spellEnd"/>
          </w:p>
        </w:tc>
        <w:tc>
          <w:tcPr>
            <w:tcW w:w="1134" w:type="dxa"/>
          </w:tcPr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15017</w:t>
            </w:r>
          </w:p>
        </w:tc>
        <w:tc>
          <w:tcPr>
            <w:tcW w:w="4111" w:type="dxa"/>
          </w:tcPr>
          <w:p w:rsidR="003839B6" w:rsidRDefault="003839B6" w:rsidP="003839B6">
            <w:pPr>
              <w:rPr>
                <w:bCs/>
              </w:rPr>
            </w:pPr>
            <w:r w:rsidRPr="00954BDD">
              <w:rPr>
                <w:bCs/>
              </w:rPr>
              <w:t xml:space="preserve">на Аэродромной ул., между домом </w:t>
            </w:r>
          </w:p>
          <w:p w:rsidR="003839B6" w:rsidRPr="003839B6" w:rsidRDefault="003839B6" w:rsidP="003839B6">
            <w:pPr>
              <w:rPr>
                <w:rFonts w:cs="Arial"/>
                <w:szCs w:val="18"/>
              </w:rPr>
            </w:pPr>
            <w:r w:rsidRPr="00954BDD">
              <w:rPr>
                <w:bCs/>
              </w:rPr>
              <w:t>№ 11, корп.1</w:t>
            </w:r>
            <w:r w:rsidR="00A3789F">
              <w:rPr>
                <w:bCs/>
              </w:rPr>
              <w:t>,</w:t>
            </w:r>
            <w:r>
              <w:rPr>
                <w:bCs/>
              </w:rPr>
              <w:t xml:space="preserve"> и домом № 13, корп.</w:t>
            </w:r>
            <w:r w:rsidRPr="00954BDD">
              <w:rPr>
                <w:bCs/>
              </w:rPr>
              <w:t>1</w:t>
            </w:r>
          </w:p>
        </w:tc>
        <w:tc>
          <w:tcPr>
            <w:tcW w:w="1701" w:type="dxa"/>
          </w:tcPr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839B6" w:rsidRDefault="003839B6" w:rsidP="006E429C"/>
          <w:p w:rsidR="003839B6" w:rsidRPr="00165E2A" w:rsidRDefault="003839B6" w:rsidP="006E429C">
            <w:r w:rsidRPr="00165E2A">
              <w:t>»</w:t>
            </w:r>
            <w:r>
              <w:t>.</w:t>
            </w:r>
          </w:p>
        </w:tc>
      </w:tr>
    </w:tbl>
    <w:p w:rsidR="006E04B2" w:rsidRDefault="006E04B2" w:rsidP="004A4D45">
      <w:pPr>
        <w:ind w:firstLine="567"/>
        <w:jc w:val="both"/>
      </w:pPr>
    </w:p>
    <w:p w:rsidR="003839B6" w:rsidRPr="00255DA9" w:rsidRDefault="003839B6" w:rsidP="003839B6">
      <w:pPr>
        <w:ind w:firstLine="567"/>
        <w:jc w:val="both"/>
      </w:pPr>
      <w:r>
        <w:t>2.1.7. Позицию</w:t>
      </w:r>
    </w:p>
    <w:p w:rsidR="003839B6" w:rsidRPr="00165E2A" w:rsidRDefault="003839B6" w:rsidP="003839B6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839B6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9B6" w:rsidRPr="00165E2A" w:rsidRDefault="003839B6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839B6" w:rsidRPr="003839B6" w:rsidRDefault="003839B6" w:rsidP="006E429C">
            <w:pPr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сквер Низами</w:t>
            </w:r>
          </w:p>
        </w:tc>
        <w:tc>
          <w:tcPr>
            <w:tcW w:w="1134" w:type="dxa"/>
          </w:tcPr>
          <w:p w:rsidR="003839B6" w:rsidRPr="003839B6" w:rsidRDefault="003839B6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13014</w:t>
            </w:r>
          </w:p>
        </w:tc>
        <w:tc>
          <w:tcPr>
            <w:tcW w:w="4111" w:type="dxa"/>
          </w:tcPr>
          <w:p w:rsidR="003839B6" w:rsidRPr="003839B6" w:rsidRDefault="003839B6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 xml:space="preserve">на Каменноостровском пр., </w:t>
            </w:r>
            <w:r w:rsidR="00D665B8">
              <w:rPr>
                <w:rFonts w:cs="Arial"/>
                <w:szCs w:val="18"/>
              </w:rPr>
              <w:br/>
            </w:r>
            <w:r w:rsidRPr="003839B6">
              <w:rPr>
                <w:rFonts w:cs="Arial"/>
                <w:szCs w:val="18"/>
              </w:rPr>
              <w:t>между домом № 25 и домом № 27</w:t>
            </w:r>
          </w:p>
        </w:tc>
        <w:tc>
          <w:tcPr>
            <w:tcW w:w="1701" w:type="dxa"/>
          </w:tcPr>
          <w:p w:rsid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15 декабря </w:t>
            </w:r>
          </w:p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2002 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839B6" w:rsidRDefault="003839B6" w:rsidP="006E429C"/>
          <w:p w:rsidR="003839B6" w:rsidRPr="00165E2A" w:rsidRDefault="003839B6" w:rsidP="006E429C">
            <w:r w:rsidRPr="00165E2A">
              <w:t>»</w:t>
            </w:r>
          </w:p>
        </w:tc>
      </w:tr>
    </w:tbl>
    <w:p w:rsidR="003839B6" w:rsidRPr="00165E2A" w:rsidRDefault="003839B6" w:rsidP="003839B6">
      <w:pPr>
        <w:ind w:firstLine="720"/>
        <w:jc w:val="both"/>
      </w:pPr>
    </w:p>
    <w:p w:rsidR="003839B6" w:rsidRDefault="003839B6" w:rsidP="003839B6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3839B6" w:rsidRDefault="003839B6" w:rsidP="003839B6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839B6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9B6" w:rsidRPr="00165E2A" w:rsidRDefault="003839B6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839B6" w:rsidRPr="003839B6" w:rsidRDefault="003839B6" w:rsidP="006E429C">
            <w:pPr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сквер Низами</w:t>
            </w:r>
          </w:p>
        </w:tc>
        <w:tc>
          <w:tcPr>
            <w:tcW w:w="1134" w:type="dxa"/>
          </w:tcPr>
          <w:p w:rsidR="003839B6" w:rsidRPr="003839B6" w:rsidRDefault="003839B6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13014</w:t>
            </w:r>
          </w:p>
        </w:tc>
        <w:tc>
          <w:tcPr>
            <w:tcW w:w="4111" w:type="dxa"/>
          </w:tcPr>
          <w:p w:rsidR="003839B6" w:rsidRPr="003839B6" w:rsidRDefault="007131B8" w:rsidP="007131B8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54BDD">
              <w:rPr>
                <w:bCs/>
              </w:rPr>
              <w:t xml:space="preserve">на Каменноостровском пр., </w:t>
            </w:r>
            <w:r w:rsidR="00D665B8">
              <w:rPr>
                <w:bCs/>
              </w:rPr>
              <w:br/>
            </w:r>
            <w:r w:rsidRPr="00954BDD">
              <w:rPr>
                <w:bCs/>
              </w:rPr>
              <w:t>между домом № 25/2</w:t>
            </w:r>
            <w:r>
              <w:rPr>
                <w:bCs/>
              </w:rPr>
              <w:t xml:space="preserve"> и </w:t>
            </w:r>
            <w:r w:rsidRPr="00954BDD">
              <w:rPr>
                <w:bCs/>
              </w:rPr>
              <w:t>домом № 27</w:t>
            </w:r>
          </w:p>
        </w:tc>
        <w:tc>
          <w:tcPr>
            <w:tcW w:w="1701" w:type="dxa"/>
          </w:tcPr>
          <w:p w:rsid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15 декабря </w:t>
            </w:r>
          </w:p>
          <w:p w:rsidR="003839B6" w:rsidRPr="003839B6" w:rsidRDefault="003839B6" w:rsidP="006E429C">
            <w:pPr>
              <w:jc w:val="center"/>
              <w:rPr>
                <w:rFonts w:cs="Arial"/>
                <w:szCs w:val="18"/>
              </w:rPr>
            </w:pPr>
            <w:r w:rsidRPr="003839B6">
              <w:rPr>
                <w:rFonts w:cs="Arial"/>
                <w:szCs w:val="18"/>
              </w:rPr>
              <w:t>2002 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839B6" w:rsidRDefault="003839B6" w:rsidP="006E429C"/>
          <w:p w:rsidR="003839B6" w:rsidRPr="00165E2A" w:rsidRDefault="003839B6" w:rsidP="006E429C">
            <w:r w:rsidRPr="00165E2A">
              <w:t>»</w:t>
            </w:r>
            <w:r>
              <w:t>.</w:t>
            </w:r>
          </w:p>
        </w:tc>
      </w:tr>
    </w:tbl>
    <w:p w:rsidR="006E04B2" w:rsidRDefault="006E04B2" w:rsidP="004A4D45">
      <w:pPr>
        <w:ind w:firstLine="567"/>
        <w:jc w:val="both"/>
      </w:pPr>
    </w:p>
    <w:p w:rsidR="007131B8" w:rsidRPr="00255DA9" w:rsidRDefault="007131B8" w:rsidP="007131B8">
      <w:pPr>
        <w:ind w:firstLine="567"/>
        <w:jc w:val="both"/>
      </w:pPr>
      <w:r>
        <w:t>2.1.8. Позицию</w:t>
      </w:r>
    </w:p>
    <w:p w:rsidR="007131B8" w:rsidRPr="00165E2A" w:rsidRDefault="007131B8" w:rsidP="007131B8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сквер 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Семёна </w:t>
            </w:r>
            <w:proofErr w:type="spellStart"/>
            <w:r w:rsidRPr="007131B8">
              <w:rPr>
                <w:rFonts w:cs="Arial"/>
                <w:szCs w:val="18"/>
              </w:rPr>
              <w:t>Новгородова</w:t>
            </w:r>
            <w:proofErr w:type="spellEnd"/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3002</w:t>
            </w:r>
          </w:p>
        </w:tc>
        <w:tc>
          <w:tcPr>
            <w:tcW w:w="4111" w:type="dxa"/>
          </w:tcPr>
          <w:p w:rsid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между Диагональной ул., 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ул.</w:t>
            </w:r>
            <w:r w:rsidRPr="007131B8">
              <w:rPr>
                <w:rFonts w:cs="Arial"/>
                <w:szCs w:val="18"/>
              </w:rPr>
              <w:t>Грибалёвой</w:t>
            </w:r>
            <w:proofErr w:type="spellEnd"/>
            <w:r w:rsidRPr="007131B8">
              <w:rPr>
                <w:rFonts w:cs="Arial"/>
                <w:szCs w:val="18"/>
              </w:rPr>
              <w:t xml:space="preserve"> и </w:t>
            </w:r>
            <w:proofErr w:type="spellStart"/>
            <w:r w:rsidRPr="007131B8">
              <w:rPr>
                <w:rFonts w:cs="Arial"/>
                <w:szCs w:val="18"/>
              </w:rPr>
              <w:t>Новолитовской</w:t>
            </w:r>
            <w:proofErr w:type="spellEnd"/>
            <w:r w:rsidRPr="007131B8">
              <w:rPr>
                <w:rFonts w:cs="Arial"/>
                <w:szCs w:val="18"/>
              </w:rPr>
              <w:t xml:space="preserve"> ул.</w:t>
            </w:r>
          </w:p>
        </w:tc>
        <w:tc>
          <w:tcPr>
            <w:tcW w:w="1701" w:type="dxa"/>
          </w:tcPr>
          <w:p w:rsidR="007131B8" w:rsidRDefault="007131B8" w:rsidP="007131B8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3 августа </w:t>
            </w:r>
          </w:p>
          <w:p w:rsidR="007131B8" w:rsidRPr="007131B8" w:rsidRDefault="007131B8" w:rsidP="007131B8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2022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</w:p>
        </w:tc>
      </w:tr>
    </w:tbl>
    <w:p w:rsidR="007131B8" w:rsidRPr="00165E2A" w:rsidRDefault="007131B8" w:rsidP="007131B8">
      <w:pPr>
        <w:ind w:firstLine="720"/>
        <w:jc w:val="both"/>
      </w:pPr>
    </w:p>
    <w:p w:rsidR="007131B8" w:rsidRDefault="007131B8" w:rsidP="007131B8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7131B8" w:rsidRDefault="007131B8" w:rsidP="007131B8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сквер 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Семёна </w:t>
            </w:r>
            <w:proofErr w:type="spellStart"/>
            <w:r w:rsidRPr="007131B8">
              <w:rPr>
                <w:rFonts w:cs="Arial"/>
                <w:szCs w:val="18"/>
              </w:rPr>
              <w:t>Новгородова</w:t>
            </w:r>
            <w:proofErr w:type="spellEnd"/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3002</w:t>
            </w:r>
          </w:p>
        </w:tc>
        <w:tc>
          <w:tcPr>
            <w:tcW w:w="4111" w:type="dxa"/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954BDD">
              <w:rPr>
                <w:bCs/>
              </w:rPr>
              <w:t xml:space="preserve">на </w:t>
            </w:r>
            <w:proofErr w:type="spellStart"/>
            <w:r w:rsidRPr="00954BDD">
              <w:rPr>
                <w:bCs/>
              </w:rPr>
              <w:t>Батенинской</w:t>
            </w:r>
            <w:proofErr w:type="spellEnd"/>
            <w:r w:rsidRPr="00954BDD">
              <w:rPr>
                <w:bCs/>
              </w:rPr>
              <w:t xml:space="preserve"> пл.</w:t>
            </w:r>
          </w:p>
        </w:tc>
        <w:tc>
          <w:tcPr>
            <w:tcW w:w="1701" w:type="dxa"/>
          </w:tcPr>
          <w:p w:rsid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3 августа </w:t>
            </w:r>
          </w:p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2022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  <w:r>
              <w:t>.</w:t>
            </w:r>
          </w:p>
        </w:tc>
      </w:tr>
    </w:tbl>
    <w:p w:rsidR="006E04B2" w:rsidRDefault="006E04B2" w:rsidP="004A4D45">
      <w:pPr>
        <w:ind w:firstLine="567"/>
        <w:jc w:val="both"/>
      </w:pPr>
    </w:p>
    <w:p w:rsidR="007131B8" w:rsidRPr="00255DA9" w:rsidRDefault="007131B8" w:rsidP="007131B8">
      <w:pPr>
        <w:ind w:firstLine="567"/>
        <w:jc w:val="both"/>
      </w:pPr>
      <w:r>
        <w:t>2.1.9. Позицию</w:t>
      </w:r>
    </w:p>
    <w:p w:rsidR="007131B8" w:rsidRPr="00165E2A" w:rsidRDefault="007131B8" w:rsidP="007131B8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Тихвинский сквер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4129</w:t>
            </w:r>
          </w:p>
        </w:tc>
        <w:tc>
          <w:tcPr>
            <w:tcW w:w="4111" w:type="dxa"/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на </w:t>
            </w:r>
            <w:proofErr w:type="spellStart"/>
            <w:r>
              <w:rPr>
                <w:rFonts w:cs="Arial"/>
                <w:szCs w:val="18"/>
              </w:rPr>
              <w:t>ул.</w:t>
            </w:r>
            <w:r w:rsidRPr="007131B8">
              <w:rPr>
                <w:rFonts w:cs="Arial"/>
                <w:szCs w:val="18"/>
              </w:rPr>
              <w:t>Комсомола</w:t>
            </w:r>
            <w:proofErr w:type="spellEnd"/>
            <w:r w:rsidRPr="007131B8">
              <w:rPr>
                <w:rFonts w:cs="Arial"/>
                <w:szCs w:val="18"/>
              </w:rPr>
              <w:t>, д.23</w:t>
            </w:r>
          </w:p>
        </w:tc>
        <w:tc>
          <w:tcPr>
            <w:tcW w:w="1701" w:type="dxa"/>
          </w:tcPr>
          <w:p w:rsidR="007131B8" w:rsidRDefault="007131B8" w:rsidP="007131B8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20 ноября </w:t>
            </w:r>
          </w:p>
          <w:p w:rsidR="007131B8" w:rsidRPr="007131B8" w:rsidRDefault="007131B8" w:rsidP="007131B8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</w:p>
        </w:tc>
      </w:tr>
    </w:tbl>
    <w:p w:rsidR="007131B8" w:rsidRPr="00165E2A" w:rsidRDefault="007131B8" w:rsidP="007131B8">
      <w:pPr>
        <w:ind w:firstLine="720"/>
        <w:jc w:val="both"/>
      </w:pPr>
    </w:p>
    <w:p w:rsidR="007131B8" w:rsidRDefault="007131B8" w:rsidP="007131B8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7131B8" w:rsidRDefault="007131B8" w:rsidP="007131B8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Тихвинский сквер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4129</w:t>
            </w:r>
          </w:p>
        </w:tc>
        <w:tc>
          <w:tcPr>
            <w:tcW w:w="4111" w:type="dxa"/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ул.</w:t>
            </w:r>
            <w:r w:rsidRPr="00954BDD">
              <w:rPr>
                <w:bCs/>
              </w:rPr>
              <w:t>Комсомола</w:t>
            </w:r>
            <w:proofErr w:type="spellEnd"/>
            <w:r w:rsidRPr="00954BDD">
              <w:rPr>
                <w:bCs/>
              </w:rPr>
              <w:t>, у дома № 23-25</w:t>
            </w:r>
          </w:p>
        </w:tc>
        <w:tc>
          <w:tcPr>
            <w:tcW w:w="1701" w:type="dxa"/>
          </w:tcPr>
          <w:p w:rsid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20 ноября </w:t>
            </w:r>
          </w:p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2019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  <w:r>
              <w:t>.</w:t>
            </w:r>
          </w:p>
        </w:tc>
      </w:tr>
    </w:tbl>
    <w:p w:rsidR="007131B8" w:rsidRDefault="007131B8" w:rsidP="004A4D45">
      <w:pPr>
        <w:ind w:firstLine="567"/>
        <w:jc w:val="both"/>
      </w:pPr>
    </w:p>
    <w:p w:rsidR="007131B8" w:rsidRPr="00255DA9" w:rsidRDefault="007131B8" w:rsidP="007131B8">
      <w:pPr>
        <w:ind w:firstLine="567"/>
        <w:jc w:val="both"/>
      </w:pPr>
      <w:r>
        <w:t>2.1.10. Позицию</w:t>
      </w:r>
    </w:p>
    <w:p w:rsidR="007131B8" w:rsidRPr="00165E2A" w:rsidRDefault="007131B8" w:rsidP="007131B8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парк Тихий Отдых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(участок 7)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13263</w:t>
            </w:r>
          </w:p>
        </w:tc>
        <w:tc>
          <w:tcPr>
            <w:tcW w:w="4111" w:type="dxa"/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северо-западнее пересечения Театральной аллеи и Большой аллеей</w:t>
            </w:r>
          </w:p>
        </w:tc>
        <w:tc>
          <w:tcPr>
            <w:tcW w:w="1701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</w:p>
        </w:tc>
      </w:tr>
    </w:tbl>
    <w:p w:rsidR="007131B8" w:rsidRDefault="007131B8" w:rsidP="007131B8">
      <w:pPr>
        <w:ind w:firstLine="567"/>
        <w:jc w:val="both"/>
      </w:pPr>
      <w:r>
        <w:lastRenderedPageBreak/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7131B8" w:rsidRDefault="007131B8" w:rsidP="007131B8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парк Тихий Отдых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(участок 7)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13263</w:t>
            </w:r>
          </w:p>
        </w:tc>
        <w:tc>
          <w:tcPr>
            <w:tcW w:w="4111" w:type="dxa"/>
          </w:tcPr>
          <w:p w:rsidR="007131B8" w:rsidRPr="007131B8" w:rsidRDefault="007131B8" w:rsidP="007131B8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северо-западнее пересечения Театральной аллеи и Большой алле</w:t>
            </w:r>
            <w:r>
              <w:rPr>
                <w:rFonts w:cs="Arial"/>
                <w:szCs w:val="18"/>
              </w:rPr>
              <w:t>и</w:t>
            </w:r>
          </w:p>
        </w:tc>
        <w:tc>
          <w:tcPr>
            <w:tcW w:w="1701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  <w:r>
              <w:t>.</w:t>
            </w:r>
          </w:p>
        </w:tc>
      </w:tr>
    </w:tbl>
    <w:p w:rsidR="007131B8" w:rsidRDefault="007131B8" w:rsidP="004A4D45">
      <w:pPr>
        <w:ind w:firstLine="567"/>
        <w:jc w:val="both"/>
      </w:pPr>
    </w:p>
    <w:p w:rsidR="007131B8" w:rsidRPr="00255DA9" w:rsidRDefault="007131B8" w:rsidP="007131B8">
      <w:pPr>
        <w:ind w:firstLine="567"/>
        <w:jc w:val="both"/>
      </w:pPr>
      <w:r>
        <w:t>2.1.11. Позицию</w:t>
      </w:r>
    </w:p>
    <w:p w:rsidR="007131B8" w:rsidRPr="00165E2A" w:rsidRDefault="007131B8" w:rsidP="007131B8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сквер Часовщиков</w:t>
            </w:r>
          </w:p>
          <w:p w:rsidR="007131B8" w:rsidRPr="007131B8" w:rsidRDefault="00C81125" w:rsidP="006E42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(г.</w:t>
            </w:r>
            <w:r w:rsidR="007131B8" w:rsidRPr="007131B8">
              <w:rPr>
                <w:rFonts w:cs="Arial"/>
                <w:szCs w:val="18"/>
              </w:rPr>
              <w:t>Петергоф)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14031</w:t>
            </w:r>
          </w:p>
        </w:tc>
        <w:tc>
          <w:tcPr>
            <w:tcW w:w="4111" w:type="dxa"/>
          </w:tcPr>
          <w:p w:rsid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между Санкт-Петербургским пр. 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и </w:t>
            </w:r>
            <w:proofErr w:type="spellStart"/>
            <w:r w:rsidRPr="007131B8">
              <w:rPr>
                <w:rFonts w:cs="Arial"/>
                <w:szCs w:val="18"/>
              </w:rPr>
              <w:t>Эйхенской</w:t>
            </w:r>
            <w:proofErr w:type="spellEnd"/>
            <w:r w:rsidRPr="007131B8">
              <w:rPr>
                <w:rFonts w:cs="Arial"/>
                <w:szCs w:val="18"/>
              </w:rPr>
              <w:t xml:space="preserve"> ул.</w:t>
            </w:r>
          </w:p>
        </w:tc>
        <w:tc>
          <w:tcPr>
            <w:tcW w:w="1701" w:type="dxa"/>
          </w:tcPr>
          <w:p w:rsidR="007131B8" w:rsidRPr="007131B8" w:rsidRDefault="007131B8" w:rsidP="007131B8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 сентября 2021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</w:p>
        </w:tc>
      </w:tr>
    </w:tbl>
    <w:p w:rsidR="007131B8" w:rsidRPr="00165E2A" w:rsidRDefault="007131B8" w:rsidP="007131B8">
      <w:pPr>
        <w:ind w:firstLine="720"/>
        <w:jc w:val="both"/>
      </w:pPr>
    </w:p>
    <w:p w:rsidR="007131B8" w:rsidRDefault="007131B8" w:rsidP="007131B8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7131B8" w:rsidRDefault="007131B8" w:rsidP="007131B8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7131B8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B8" w:rsidRPr="00165E2A" w:rsidRDefault="007131B8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сквер Часовщиков</w:t>
            </w:r>
          </w:p>
          <w:p w:rsidR="007131B8" w:rsidRPr="007131B8" w:rsidRDefault="00C81125" w:rsidP="006E42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</w:t>
            </w:r>
            <w:proofErr w:type="spellStart"/>
            <w:r>
              <w:rPr>
                <w:rFonts w:cs="Arial"/>
                <w:szCs w:val="18"/>
              </w:rPr>
              <w:t>г.</w:t>
            </w:r>
            <w:r w:rsidR="007131B8" w:rsidRPr="007131B8">
              <w:rPr>
                <w:rFonts w:cs="Arial"/>
                <w:szCs w:val="18"/>
              </w:rPr>
              <w:t>Петергоф</w:t>
            </w:r>
            <w:proofErr w:type="spellEnd"/>
            <w:r w:rsidR="007131B8" w:rsidRPr="007131B8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14031</w:t>
            </w:r>
          </w:p>
        </w:tc>
        <w:tc>
          <w:tcPr>
            <w:tcW w:w="4111" w:type="dxa"/>
          </w:tcPr>
          <w:p w:rsid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между Санкт-Петербургским пр. </w:t>
            </w:r>
          </w:p>
          <w:p w:rsidR="007131B8" w:rsidRPr="007131B8" w:rsidRDefault="007131B8" w:rsidP="006E429C">
            <w:pPr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 xml:space="preserve">и </w:t>
            </w:r>
            <w:r w:rsidRPr="00954BDD">
              <w:rPr>
                <w:bCs/>
              </w:rPr>
              <w:t>Волконской ул.</w:t>
            </w:r>
          </w:p>
        </w:tc>
        <w:tc>
          <w:tcPr>
            <w:tcW w:w="1701" w:type="dxa"/>
          </w:tcPr>
          <w:p w:rsidR="007131B8" w:rsidRPr="007131B8" w:rsidRDefault="007131B8" w:rsidP="006E429C">
            <w:pPr>
              <w:jc w:val="center"/>
              <w:rPr>
                <w:rFonts w:cs="Arial"/>
                <w:szCs w:val="18"/>
              </w:rPr>
            </w:pPr>
            <w:r w:rsidRPr="007131B8">
              <w:rPr>
                <w:rFonts w:cs="Arial"/>
                <w:szCs w:val="18"/>
              </w:rPr>
              <w:t>20 сентября 2021 г.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7131B8" w:rsidRDefault="007131B8" w:rsidP="006E429C"/>
          <w:p w:rsidR="007131B8" w:rsidRPr="00165E2A" w:rsidRDefault="007131B8" w:rsidP="006E429C">
            <w:r w:rsidRPr="00165E2A">
              <w:t>»</w:t>
            </w:r>
            <w:r>
              <w:t>.</w:t>
            </w:r>
          </w:p>
        </w:tc>
      </w:tr>
    </w:tbl>
    <w:p w:rsidR="007131B8" w:rsidRDefault="007131B8" w:rsidP="004A4D45">
      <w:pPr>
        <w:ind w:firstLine="567"/>
        <w:jc w:val="both"/>
      </w:pPr>
    </w:p>
    <w:p w:rsidR="00863394" w:rsidRPr="00255DA9" w:rsidRDefault="00863394" w:rsidP="00863394">
      <w:pPr>
        <w:ind w:firstLine="567"/>
        <w:jc w:val="both"/>
      </w:pPr>
      <w:r>
        <w:t>2.1.12. Позицию</w:t>
      </w:r>
    </w:p>
    <w:p w:rsidR="00863394" w:rsidRPr="00165E2A" w:rsidRDefault="00863394" w:rsidP="00863394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863394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394" w:rsidRPr="00165E2A" w:rsidRDefault="00863394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863394" w:rsidRPr="00863394" w:rsidRDefault="00863394" w:rsidP="006E429C">
            <w:pPr>
              <w:rPr>
                <w:rFonts w:cs="Arial"/>
                <w:szCs w:val="18"/>
              </w:rPr>
            </w:pPr>
            <w:proofErr w:type="spellStart"/>
            <w:r w:rsidRPr="00863394">
              <w:rPr>
                <w:rFonts w:cs="Arial"/>
                <w:szCs w:val="18"/>
              </w:rPr>
              <w:t>Шу</w:t>
            </w:r>
            <w:r w:rsidR="00C81125">
              <w:rPr>
                <w:rFonts w:cs="Arial"/>
                <w:szCs w:val="18"/>
              </w:rPr>
              <w:t>валовский</w:t>
            </w:r>
            <w:proofErr w:type="spellEnd"/>
            <w:r w:rsidR="00C81125">
              <w:rPr>
                <w:rFonts w:cs="Arial"/>
                <w:szCs w:val="18"/>
              </w:rPr>
              <w:t xml:space="preserve"> парк (участок 2, </w:t>
            </w:r>
            <w:proofErr w:type="spellStart"/>
            <w:proofErr w:type="gramStart"/>
            <w:r w:rsidR="00C81125">
              <w:rPr>
                <w:rFonts w:cs="Arial"/>
                <w:szCs w:val="18"/>
              </w:rPr>
              <w:t>пос.</w:t>
            </w:r>
            <w:r w:rsidRPr="00863394">
              <w:rPr>
                <w:rFonts w:cs="Arial"/>
                <w:szCs w:val="18"/>
              </w:rPr>
              <w:t>Парголово</w:t>
            </w:r>
            <w:proofErr w:type="spellEnd"/>
            <w:proofErr w:type="gramEnd"/>
            <w:r w:rsidRPr="00863394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</w:tcPr>
          <w:p w:rsidR="00863394" w:rsidRPr="00863394" w:rsidRDefault="00863394" w:rsidP="006E429C">
            <w:pPr>
              <w:jc w:val="center"/>
              <w:rPr>
                <w:rFonts w:cs="Arial"/>
                <w:szCs w:val="18"/>
              </w:rPr>
            </w:pPr>
            <w:r w:rsidRPr="00863394">
              <w:rPr>
                <w:rFonts w:cs="Arial"/>
                <w:szCs w:val="18"/>
              </w:rPr>
              <w:t>3122</w:t>
            </w:r>
          </w:p>
        </w:tc>
        <w:tc>
          <w:tcPr>
            <w:tcW w:w="4111" w:type="dxa"/>
          </w:tcPr>
          <w:p w:rsidR="00863394" w:rsidRDefault="00863394" w:rsidP="006E42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между </w:t>
            </w:r>
            <w:proofErr w:type="spellStart"/>
            <w:r>
              <w:rPr>
                <w:rFonts w:cs="Arial"/>
                <w:szCs w:val="18"/>
              </w:rPr>
              <w:t>Пляжевой</w:t>
            </w:r>
            <w:proofErr w:type="spellEnd"/>
            <w:r>
              <w:rPr>
                <w:rFonts w:cs="Arial"/>
                <w:szCs w:val="18"/>
              </w:rPr>
              <w:t xml:space="preserve"> ул., </w:t>
            </w:r>
            <w:proofErr w:type="spellStart"/>
            <w:r>
              <w:rPr>
                <w:rFonts w:cs="Arial"/>
                <w:szCs w:val="18"/>
              </w:rPr>
              <w:t>ул.</w:t>
            </w:r>
            <w:r w:rsidRPr="00863394">
              <w:rPr>
                <w:rFonts w:cs="Arial"/>
                <w:szCs w:val="18"/>
              </w:rPr>
              <w:t>Шишкина</w:t>
            </w:r>
            <w:proofErr w:type="spellEnd"/>
            <w:r w:rsidRPr="00863394">
              <w:rPr>
                <w:rFonts w:cs="Arial"/>
                <w:szCs w:val="18"/>
              </w:rPr>
              <w:t xml:space="preserve"> </w:t>
            </w:r>
          </w:p>
          <w:p w:rsidR="00863394" w:rsidRPr="00863394" w:rsidRDefault="00863394" w:rsidP="00863394">
            <w:pPr>
              <w:rPr>
                <w:rFonts w:cs="Arial"/>
                <w:szCs w:val="18"/>
              </w:rPr>
            </w:pPr>
            <w:r w:rsidRPr="00863394">
              <w:rPr>
                <w:rFonts w:cs="Arial"/>
                <w:szCs w:val="18"/>
              </w:rPr>
              <w:t xml:space="preserve">и </w:t>
            </w:r>
            <w:proofErr w:type="spellStart"/>
            <w:r>
              <w:rPr>
                <w:rFonts w:cs="Arial"/>
                <w:szCs w:val="18"/>
              </w:rPr>
              <w:t>ул.</w:t>
            </w:r>
            <w:r w:rsidRPr="00863394">
              <w:rPr>
                <w:rFonts w:cs="Arial"/>
                <w:szCs w:val="18"/>
              </w:rPr>
              <w:t>Вологдина</w:t>
            </w:r>
            <w:proofErr w:type="spellEnd"/>
          </w:p>
        </w:tc>
        <w:tc>
          <w:tcPr>
            <w:tcW w:w="1701" w:type="dxa"/>
          </w:tcPr>
          <w:p w:rsidR="00863394" w:rsidRPr="00863394" w:rsidRDefault="00863394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863394" w:rsidRDefault="00863394" w:rsidP="006E429C"/>
          <w:p w:rsidR="00863394" w:rsidRDefault="00863394" w:rsidP="006E429C"/>
          <w:p w:rsidR="00863394" w:rsidRPr="00165E2A" w:rsidRDefault="00863394" w:rsidP="006E429C">
            <w:r w:rsidRPr="00165E2A">
              <w:t>»</w:t>
            </w:r>
          </w:p>
        </w:tc>
      </w:tr>
    </w:tbl>
    <w:p w:rsidR="00863394" w:rsidRPr="00165E2A" w:rsidRDefault="00863394" w:rsidP="00863394">
      <w:pPr>
        <w:ind w:firstLine="720"/>
        <w:jc w:val="both"/>
      </w:pPr>
    </w:p>
    <w:p w:rsidR="00863394" w:rsidRDefault="00863394" w:rsidP="00863394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863394" w:rsidRDefault="00863394" w:rsidP="00863394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863394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394" w:rsidRPr="00165E2A" w:rsidRDefault="00863394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863394" w:rsidRPr="00863394" w:rsidRDefault="00863394" w:rsidP="006E429C">
            <w:pPr>
              <w:rPr>
                <w:rFonts w:cs="Arial"/>
                <w:szCs w:val="18"/>
              </w:rPr>
            </w:pPr>
            <w:proofErr w:type="spellStart"/>
            <w:r w:rsidRPr="00863394">
              <w:rPr>
                <w:rFonts w:cs="Arial"/>
                <w:szCs w:val="18"/>
              </w:rPr>
              <w:t>Шуваловский</w:t>
            </w:r>
            <w:proofErr w:type="spellEnd"/>
            <w:r w:rsidR="00C81125">
              <w:rPr>
                <w:rFonts w:cs="Arial"/>
                <w:szCs w:val="18"/>
              </w:rPr>
              <w:t xml:space="preserve"> парк (участок 2, </w:t>
            </w:r>
            <w:proofErr w:type="spellStart"/>
            <w:proofErr w:type="gramStart"/>
            <w:r w:rsidR="00C81125">
              <w:rPr>
                <w:rFonts w:cs="Arial"/>
                <w:szCs w:val="18"/>
              </w:rPr>
              <w:t>пос.</w:t>
            </w:r>
            <w:r w:rsidRPr="00863394">
              <w:rPr>
                <w:rFonts w:cs="Arial"/>
                <w:szCs w:val="18"/>
              </w:rPr>
              <w:t>Парголово</w:t>
            </w:r>
            <w:proofErr w:type="spellEnd"/>
            <w:proofErr w:type="gramEnd"/>
            <w:r w:rsidRPr="00863394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</w:tcPr>
          <w:p w:rsidR="00863394" w:rsidRPr="00863394" w:rsidRDefault="00863394" w:rsidP="006E429C">
            <w:pPr>
              <w:jc w:val="center"/>
              <w:rPr>
                <w:rFonts w:cs="Arial"/>
                <w:szCs w:val="18"/>
              </w:rPr>
            </w:pPr>
            <w:r w:rsidRPr="00863394">
              <w:rPr>
                <w:rFonts w:cs="Arial"/>
                <w:szCs w:val="18"/>
              </w:rPr>
              <w:t>3122</w:t>
            </w:r>
          </w:p>
        </w:tc>
        <w:tc>
          <w:tcPr>
            <w:tcW w:w="4111" w:type="dxa"/>
          </w:tcPr>
          <w:p w:rsidR="00863394" w:rsidRPr="00863394" w:rsidRDefault="00863394" w:rsidP="006E42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между </w:t>
            </w:r>
            <w:proofErr w:type="spellStart"/>
            <w:r>
              <w:rPr>
                <w:rFonts w:cs="Arial"/>
                <w:szCs w:val="18"/>
              </w:rPr>
              <w:t>Пляжевой</w:t>
            </w:r>
            <w:proofErr w:type="spellEnd"/>
            <w:r>
              <w:rPr>
                <w:rFonts w:cs="Arial"/>
                <w:szCs w:val="18"/>
              </w:rPr>
              <w:t xml:space="preserve"> ул. и </w:t>
            </w:r>
            <w:proofErr w:type="spellStart"/>
            <w:r>
              <w:rPr>
                <w:rFonts w:cs="Arial"/>
                <w:szCs w:val="18"/>
              </w:rPr>
              <w:t>ул.</w:t>
            </w:r>
            <w:r w:rsidRPr="00863394">
              <w:rPr>
                <w:rFonts w:cs="Arial"/>
                <w:szCs w:val="18"/>
              </w:rPr>
              <w:t>Шишкина</w:t>
            </w:r>
            <w:proofErr w:type="spellEnd"/>
          </w:p>
        </w:tc>
        <w:tc>
          <w:tcPr>
            <w:tcW w:w="1701" w:type="dxa"/>
          </w:tcPr>
          <w:p w:rsidR="00863394" w:rsidRPr="00863394" w:rsidRDefault="00863394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863394" w:rsidRDefault="00863394" w:rsidP="006E429C"/>
          <w:p w:rsidR="00863394" w:rsidRDefault="00863394" w:rsidP="006E429C"/>
          <w:p w:rsidR="00863394" w:rsidRPr="00165E2A" w:rsidRDefault="00863394" w:rsidP="006E429C">
            <w:r w:rsidRPr="00165E2A">
              <w:t>»</w:t>
            </w:r>
            <w:r>
              <w:t>.</w:t>
            </w:r>
          </w:p>
        </w:tc>
      </w:tr>
    </w:tbl>
    <w:p w:rsidR="007131B8" w:rsidRDefault="007131B8" w:rsidP="004A4D45">
      <w:pPr>
        <w:ind w:firstLine="567"/>
        <w:jc w:val="both"/>
      </w:pPr>
    </w:p>
    <w:p w:rsidR="00747FC5" w:rsidRPr="00255DA9" w:rsidRDefault="00747FC5" w:rsidP="00747FC5">
      <w:pPr>
        <w:ind w:firstLine="567"/>
        <w:jc w:val="both"/>
      </w:pPr>
      <w:r>
        <w:t>2.1.13. Позицию</w:t>
      </w:r>
    </w:p>
    <w:p w:rsidR="00747FC5" w:rsidRPr="00165E2A" w:rsidRDefault="00747FC5" w:rsidP="00747FC5">
      <w:pPr>
        <w:ind w:firstLine="708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B09C1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9C1" w:rsidRPr="00165E2A" w:rsidRDefault="003B09C1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B09C1" w:rsidRPr="003B09C1" w:rsidRDefault="003B09C1" w:rsidP="006E429C">
            <w:pPr>
              <w:rPr>
                <w:rFonts w:cs="Arial"/>
                <w:szCs w:val="18"/>
              </w:rPr>
            </w:pPr>
            <w:r w:rsidRPr="003B09C1">
              <w:rPr>
                <w:rFonts w:cs="Arial"/>
                <w:szCs w:val="18"/>
              </w:rPr>
              <w:t>сад дворца Юсуповых</w:t>
            </w:r>
          </w:p>
        </w:tc>
        <w:tc>
          <w:tcPr>
            <w:tcW w:w="1134" w:type="dxa"/>
          </w:tcPr>
          <w:p w:rsidR="003B09C1" w:rsidRPr="003B09C1" w:rsidRDefault="003B09C1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3B09C1">
              <w:rPr>
                <w:rFonts w:cs="Arial"/>
                <w:szCs w:val="18"/>
              </w:rPr>
              <w:t>1010</w:t>
            </w:r>
          </w:p>
        </w:tc>
        <w:tc>
          <w:tcPr>
            <w:tcW w:w="4111" w:type="dxa"/>
          </w:tcPr>
          <w:p w:rsidR="003B09C1" w:rsidRPr="003B09C1" w:rsidRDefault="003B09C1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на </w:t>
            </w:r>
            <w:proofErr w:type="spellStart"/>
            <w:r>
              <w:rPr>
                <w:rFonts w:cs="Arial"/>
                <w:szCs w:val="18"/>
              </w:rPr>
              <w:t>ул.</w:t>
            </w:r>
            <w:r w:rsidRPr="003B09C1">
              <w:rPr>
                <w:rFonts w:cs="Arial"/>
                <w:szCs w:val="18"/>
              </w:rPr>
              <w:t>Декабристов</w:t>
            </w:r>
            <w:proofErr w:type="spellEnd"/>
            <w:r w:rsidRPr="003B09C1">
              <w:rPr>
                <w:rFonts w:cs="Arial"/>
                <w:szCs w:val="18"/>
              </w:rPr>
              <w:t>, д.21</w:t>
            </w:r>
          </w:p>
        </w:tc>
        <w:tc>
          <w:tcPr>
            <w:tcW w:w="1701" w:type="dxa"/>
          </w:tcPr>
          <w:p w:rsidR="003B09C1" w:rsidRPr="003B09C1" w:rsidRDefault="003B09C1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B09C1" w:rsidRDefault="003B09C1" w:rsidP="006E429C"/>
          <w:p w:rsidR="003B09C1" w:rsidRPr="00165E2A" w:rsidRDefault="003B09C1" w:rsidP="006E429C">
            <w:r w:rsidRPr="00165E2A">
              <w:t>»</w:t>
            </w:r>
          </w:p>
        </w:tc>
      </w:tr>
    </w:tbl>
    <w:p w:rsidR="00747FC5" w:rsidRPr="00165E2A" w:rsidRDefault="00747FC5" w:rsidP="00747FC5">
      <w:pPr>
        <w:ind w:firstLine="720"/>
        <w:jc w:val="both"/>
      </w:pPr>
    </w:p>
    <w:p w:rsidR="00747FC5" w:rsidRDefault="00747FC5" w:rsidP="00747FC5">
      <w:pPr>
        <w:ind w:firstLine="567"/>
        <w:jc w:val="both"/>
      </w:pPr>
      <w:r>
        <w:t>изложить в следующей</w:t>
      </w:r>
      <w:r w:rsidRPr="00165E2A">
        <w:t xml:space="preserve"> </w:t>
      </w:r>
      <w:r>
        <w:t>редакции</w:t>
      </w:r>
      <w:r w:rsidRPr="00165E2A">
        <w:t>:</w:t>
      </w:r>
    </w:p>
    <w:p w:rsidR="00747FC5" w:rsidRDefault="00747FC5" w:rsidP="00747FC5">
      <w:pPr>
        <w:ind w:firstLine="567"/>
        <w:jc w:val="both"/>
      </w:pPr>
    </w:p>
    <w:tbl>
      <w:tblPr>
        <w:tblW w:w="12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1134"/>
        <w:gridCol w:w="4111"/>
        <w:gridCol w:w="1701"/>
        <w:gridCol w:w="2520"/>
      </w:tblGrid>
      <w:tr w:rsidR="003B09C1" w:rsidRPr="00165E2A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9C1" w:rsidRPr="00165E2A" w:rsidRDefault="003B09C1" w:rsidP="006E429C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B09C1" w:rsidRPr="003B09C1" w:rsidRDefault="003B09C1" w:rsidP="006E429C">
            <w:pPr>
              <w:rPr>
                <w:rFonts w:cs="Arial"/>
                <w:szCs w:val="18"/>
              </w:rPr>
            </w:pPr>
            <w:r w:rsidRPr="003B09C1">
              <w:rPr>
                <w:rFonts w:cs="Arial"/>
                <w:szCs w:val="18"/>
              </w:rPr>
              <w:t>сад дворца Юсуповых</w:t>
            </w:r>
          </w:p>
        </w:tc>
        <w:tc>
          <w:tcPr>
            <w:tcW w:w="1134" w:type="dxa"/>
          </w:tcPr>
          <w:p w:rsidR="003B09C1" w:rsidRPr="003B09C1" w:rsidRDefault="003B09C1" w:rsidP="006E429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3B09C1">
              <w:rPr>
                <w:rFonts w:cs="Arial"/>
                <w:szCs w:val="18"/>
              </w:rPr>
              <w:t>1010</w:t>
            </w:r>
          </w:p>
        </w:tc>
        <w:tc>
          <w:tcPr>
            <w:tcW w:w="4111" w:type="dxa"/>
          </w:tcPr>
          <w:p w:rsidR="003B09C1" w:rsidRPr="003B09C1" w:rsidRDefault="00A3789F" w:rsidP="006E429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ул.</w:t>
            </w:r>
            <w:r w:rsidR="003B09C1" w:rsidRPr="00954BDD">
              <w:rPr>
                <w:bCs/>
              </w:rPr>
              <w:t>Декабристов</w:t>
            </w:r>
            <w:proofErr w:type="spellEnd"/>
            <w:r w:rsidR="003B09C1" w:rsidRPr="00954BDD">
              <w:rPr>
                <w:bCs/>
              </w:rPr>
              <w:t xml:space="preserve">, </w:t>
            </w:r>
            <w:r w:rsidR="00D665B8">
              <w:rPr>
                <w:bCs/>
              </w:rPr>
              <w:br/>
            </w:r>
            <w:r w:rsidR="003B09C1" w:rsidRPr="00954BDD">
              <w:rPr>
                <w:bCs/>
              </w:rPr>
              <w:t>у дома № 94</w:t>
            </w:r>
            <w:r w:rsidR="00D665B8">
              <w:rPr>
                <w:bCs/>
              </w:rPr>
              <w:t xml:space="preserve"> </w:t>
            </w:r>
            <w:r w:rsidR="003B09C1" w:rsidRPr="00954BDD">
              <w:rPr>
                <w:bCs/>
              </w:rPr>
              <w:t>по</w:t>
            </w:r>
            <w:r w:rsidR="003B09C1">
              <w:rPr>
                <w:bCs/>
              </w:rPr>
              <w:t xml:space="preserve"> </w:t>
            </w:r>
            <w:proofErr w:type="spellStart"/>
            <w:r w:rsidR="003B09C1">
              <w:rPr>
                <w:bCs/>
              </w:rPr>
              <w:t>наб.р.</w:t>
            </w:r>
            <w:r w:rsidR="003B09C1" w:rsidRPr="00954BDD">
              <w:rPr>
                <w:bCs/>
              </w:rPr>
              <w:t>Мойки</w:t>
            </w:r>
            <w:proofErr w:type="spellEnd"/>
          </w:p>
        </w:tc>
        <w:tc>
          <w:tcPr>
            <w:tcW w:w="1701" w:type="dxa"/>
          </w:tcPr>
          <w:p w:rsidR="003B09C1" w:rsidRPr="003B09C1" w:rsidRDefault="003B09C1" w:rsidP="006E42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3B09C1" w:rsidRDefault="003B09C1" w:rsidP="006E429C"/>
          <w:p w:rsidR="003B09C1" w:rsidRPr="00165E2A" w:rsidRDefault="003B09C1" w:rsidP="006E429C">
            <w:r w:rsidRPr="00165E2A">
              <w:t>»</w:t>
            </w:r>
            <w:r>
              <w:t>.</w:t>
            </w:r>
          </w:p>
        </w:tc>
      </w:tr>
    </w:tbl>
    <w:p w:rsidR="00747FC5" w:rsidRDefault="00747FC5" w:rsidP="004A4D45">
      <w:pPr>
        <w:ind w:firstLine="567"/>
        <w:jc w:val="both"/>
      </w:pPr>
    </w:p>
    <w:p w:rsidR="001240A2" w:rsidRPr="0045324D" w:rsidRDefault="00E2094A" w:rsidP="004A4D45">
      <w:pPr>
        <w:ind w:firstLine="567"/>
        <w:jc w:val="both"/>
      </w:pPr>
      <w:r>
        <w:t>3</w:t>
      </w:r>
      <w:r w:rsidR="002659EF">
        <w:t>. </w:t>
      </w:r>
      <w:r w:rsidR="002659EF">
        <w:rPr>
          <w:lang w:val="en-US"/>
        </w:rPr>
        <w:t> </w:t>
      </w:r>
      <w:r w:rsidR="001240A2" w:rsidRPr="0045324D">
        <w:t>Контроль за выполнением постановления возложить на вице</w:t>
      </w:r>
      <w:r w:rsidR="001240A2" w:rsidRPr="0045324D">
        <w:noBreakHyphen/>
        <w:t>губернатора Санкт</w:t>
      </w:r>
      <w:r w:rsidR="001240A2" w:rsidRPr="0045324D">
        <w:noBreakHyphen/>
        <w:t>Петербурга Пиотровского Б.М.</w:t>
      </w: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EE" w:rsidRDefault="005E66EE">
      <w:r>
        <w:separator/>
      </w:r>
    </w:p>
  </w:endnote>
  <w:endnote w:type="continuationSeparator" w:id="0">
    <w:p w:rsidR="005E66EE" w:rsidRDefault="005E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66" w:rsidRDefault="005E66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5E66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EE" w:rsidRDefault="005E66EE">
      <w:r>
        <w:separator/>
      </w:r>
    </w:p>
  </w:footnote>
  <w:footnote w:type="continuationSeparator" w:id="0">
    <w:p w:rsidR="005E66EE" w:rsidRDefault="005E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789F">
      <w:rPr>
        <w:noProof/>
      </w:rPr>
      <w:t>4</w:t>
    </w:r>
    <w:r>
      <w:fldChar w:fldCharType="end"/>
    </w:r>
    <w:r w:rsidR="00ED4CE6">
      <w:t xml:space="preserve">                                     </w:t>
    </w:r>
  </w:p>
  <w:p w:rsidR="00242E66" w:rsidRDefault="005E6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8307B"/>
    <w:rsid w:val="0009567F"/>
    <w:rsid w:val="00095C19"/>
    <w:rsid w:val="001240A2"/>
    <w:rsid w:val="00155DD2"/>
    <w:rsid w:val="00165E2A"/>
    <w:rsid w:val="001761B3"/>
    <w:rsid w:val="00176DBE"/>
    <w:rsid w:val="00181317"/>
    <w:rsid w:val="001B08A8"/>
    <w:rsid w:val="001D2E8D"/>
    <w:rsid w:val="001E7CAD"/>
    <w:rsid w:val="001F79BD"/>
    <w:rsid w:val="00205EA4"/>
    <w:rsid w:val="00217418"/>
    <w:rsid w:val="00224CC2"/>
    <w:rsid w:val="0025258F"/>
    <w:rsid w:val="00255DA9"/>
    <w:rsid w:val="002659EF"/>
    <w:rsid w:val="00274D20"/>
    <w:rsid w:val="00285196"/>
    <w:rsid w:val="00292D44"/>
    <w:rsid w:val="002B299E"/>
    <w:rsid w:val="002B48CF"/>
    <w:rsid w:val="003375B7"/>
    <w:rsid w:val="00383036"/>
    <w:rsid w:val="003839B6"/>
    <w:rsid w:val="00384376"/>
    <w:rsid w:val="00396B29"/>
    <w:rsid w:val="003B09C1"/>
    <w:rsid w:val="003C5F6B"/>
    <w:rsid w:val="003E68BF"/>
    <w:rsid w:val="0045324D"/>
    <w:rsid w:val="004618AC"/>
    <w:rsid w:val="004A3276"/>
    <w:rsid w:val="004A4D45"/>
    <w:rsid w:val="004B3783"/>
    <w:rsid w:val="004C4C06"/>
    <w:rsid w:val="00540DCB"/>
    <w:rsid w:val="00556F88"/>
    <w:rsid w:val="00563C64"/>
    <w:rsid w:val="005712D2"/>
    <w:rsid w:val="0059420B"/>
    <w:rsid w:val="00597A9C"/>
    <w:rsid w:val="005E66EE"/>
    <w:rsid w:val="0060247A"/>
    <w:rsid w:val="00617DDB"/>
    <w:rsid w:val="00641421"/>
    <w:rsid w:val="00655139"/>
    <w:rsid w:val="0066275D"/>
    <w:rsid w:val="006A1FD8"/>
    <w:rsid w:val="006B1D37"/>
    <w:rsid w:val="006B4BEE"/>
    <w:rsid w:val="006C2535"/>
    <w:rsid w:val="006E04B2"/>
    <w:rsid w:val="006F4194"/>
    <w:rsid w:val="007131B8"/>
    <w:rsid w:val="00720E7E"/>
    <w:rsid w:val="0073216D"/>
    <w:rsid w:val="007455E7"/>
    <w:rsid w:val="00747FC5"/>
    <w:rsid w:val="00753912"/>
    <w:rsid w:val="007654D2"/>
    <w:rsid w:val="007905F6"/>
    <w:rsid w:val="007A0823"/>
    <w:rsid w:val="007E452B"/>
    <w:rsid w:val="007F1E34"/>
    <w:rsid w:val="007F4A0A"/>
    <w:rsid w:val="007F4DDF"/>
    <w:rsid w:val="007F6A48"/>
    <w:rsid w:val="00831472"/>
    <w:rsid w:val="00843E82"/>
    <w:rsid w:val="00863394"/>
    <w:rsid w:val="008D3519"/>
    <w:rsid w:val="008D489E"/>
    <w:rsid w:val="00931803"/>
    <w:rsid w:val="0093455E"/>
    <w:rsid w:val="009679D2"/>
    <w:rsid w:val="0099297E"/>
    <w:rsid w:val="009A4AF3"/>
    <w:rsid w:val="009C2CB5"/>
    <w:rsid w:val="009D3364"/>
    <w:rsid w:val="009D3C42"/>
    <w:rsid w:val="009F5648"/>
    <w:rsid w:val="00A022B1"/>
    <w:rsid w:val="00A2169F"/>
    <w:rsid w:val="00A31C3B"/>
    <w:rsid w:val="00A3789F"/>
    <w:rsid w:val="00A61B42"/>
    <w:rsid w:val="00AE0C2E"/>
    <w:rsid w:val="00AE469C"/>
    <w:rsid w:val="00B13851"/>
    <w:rsid w:val="00B61444"/>
    <w:rsid w:val="00B70A4D"/>
    <w:rsid w:val="00B70EB7"/>
    <w:rsid w:val="00B71D70"/>
    <w:rsid w:val="00B83153"/>
    <w:rsid w:val="00B86770"/>
    <w:rsid w:val="00B952E7"/>
    <w:rsid w:val="00BB582C"/>
    <w:rsid w:val="00BF5D33"/>
    <w:rsid w:val="00C17286"/>
    <w:rsid w:val="00C277FC"/>
    <w:rsid w:val="00C536DC"/>
    <w:rsid w:val="00C54CAB"/>
    <w:rsid w:val="00C56C5B"/>
    <w:rsid w:val="00C74A89"/>
    <w:rsid w:val="00C81125"/>
    <w:rsid w:val="00CF50E1"/>
    <w:rsid w:val="00D01DB7"/>
    <w:rsid w:val="00D43BC8"/>
    <w:rsid w:val="00D63E65"/>
    <w:rsid w:val="00D665B8"/>
    <w:rsid w:val="00DF2394"/>
    <w:rsid w:val="00E2094A"/>
    <w:rsid w:val="00E26F20"/>
    <w:rsid w:val="00E667FF"/>
    <w:rsid w:val="00E66F7D"/>
    <w:rsid w:val="00E8377B"/>
    <w:rsid w:val="00EA3025"/>
    <w:rsid w:val="00EC5ADE"/>
    <w:rsid w:val="00ED4CE6"/>
    <w:rsid w:val="00EF2FCA"/>
    <w:rsid w:val="00F03045"/>
    <w:rsid w:val="00F15DD9"/>
    <w:rsid w:val="00F21C41"/>
    <w:rsid w:val="00F60DA0"/>
    <w:rsid w:val="00F72363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6E49AB-C1EB-413B-91A5-4312DE7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styleId="a7">
    <w:name w:val="Balloon Text"/>
    <w:basedOn w:val="a"/>
    <w:link w:val="a8"/>
    <w:rsid w:val="004A4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A4D4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5DA9"/>
    <w:pPr>
      <w:ind w:left="720"/>
      <w:contextualSpacing/>
    </w:pPr>
  </w:style>
  <w:style w:type="character" w:customStyle="1" w:styleId="a4">
    <w:name w:val="Верхний колонтитул Знак"/>
    <w:link w:val="a3"/>
    <w:rsid w:val="00C27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Евгеньевна</dc:creator>
  <cp:lastModifiedBy>Комитет по культуре</cp:lastModifiedBy>
  <cp:revision>2</cp:revision>
  <cp:lastPrinted>2023-07-14T11:27:00Z</cp:lastPrinted>
  <dcterms:created xsi:type="dcterms:W3CDTF">2024-04-10T08:50:00Z</dcterms:created>
  <dcterms:modified xsi:type="dcterms:W3CDTF">2024-04-10T08:50:00Z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