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62B23" w14:textId="77777777" w:rsidR="00E26F20" w:rsidRDefault="00DB6D2A" w:rsidP="00E26F20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07866A0D" wp14:editId="7DCE75AA">
                <wp:simplePos x="0" y="0"/>
                <wp:positionH relativeFrom="column">
                  <wp:posOffset>866775</wp:posOffset>
                </wp:positionH>
                <wp:positionV relativeFrom="paragraph">
                  <wp:posOffset>2179955</wp:posOffset>
                </wp:positionV>
                <wp:extent cx="2870835" cy="1800225"/>
                <wp:effectExtent l="0" t="0" r="5715" b="9525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83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43947" w14:textId="5951DEF3" w:rsidR="005712D2" w:rsidRDefault="00E91E77" w:rsidP="00160441">
                            <w:pPr>
                              <w:ind w:left="142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E69D0" w:rsidRPr="00E27DF9">
                              <w:rPr>
                                <w:b/>
                              </w:rPr>
                              <w:t xml:space="preserve">О проекте закона Санкт-Петербурга </w:t>
                            </w:r>
                            <w:r w:rsidR="008E69D0" w:rsidRPr="00E27DF9">
                              <w:rPr>
                                <w:b/>
                              </w:rPr>
                              <w:br/>
                              <w:t>«</w:t>
                            </w:r>
                            <w:r w:rsidR="00C90C72" w:rsidRPr="00C90C72">
                              <w:rPr>
                                <w:b/>
                              </w:rPr>
                              <w:t xml:space="preserve">О внесении изменений в Закон </w:t>
                            </w:r>
                            <w:r w:rsidR="00C90C72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Санкт-Петербурга </w:t>
                            </w:r>
                            <w:r w:rsidR="00C90C72" w:rsidRPr="00C90C72">
                              <w:rPr>
                                <w:b/>
                              </w:rPr>
                              <w:t xml:space="preserve">«Об установлении на территории Санкт-Петербурга налоговой ставки для организаций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C90C72" w:rsidRPr="00C90C72">
                              <w:rPr>
                                <w:b/>
                              </w:rPr>
                              <w:t xml:space="preserve">и индивидуальных предпринимателей, применяющих упрощенную систему </w:t>
                            </w:r>
                            <w:r w:rsidR="00C90C72">
                              <w:rPr>
                                <w:b/>
                              </w:rPr>
                              <w:br/>
                              <w:t>н</w:t>
                            </w:r>
                            <w:r w:rsidR="00C90C72" w:rsidRPr="00C90C72">
                              <w:rPr>
                                <w:b/>
                              </w:rPr>
                              <w:t xml:space="preserve">алогообложения»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66A0D" id="doc_name" o:spid="_x0000_s1026" style="position:absolute;left:0;text-align:left;margin-left:68.25pt;margin-top:171.65pt;width:226.05pt;height:141.7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" o:allowincell="f" filled="f" stroked="f">
                <v:textbox inset="0,0,0,0">
                  <w:txbxContent>
                    <w:p w14:paraId="38E43947" w14:textId="5951DEF3" w:rsidR="005712D2" w:rsidRDefault="00E91E77" w:rsidP="00160441">
                      <w:pPr>
                        <w:ind w:left="142"/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8E69D0" w:rsidRPr="00E27DF9">
                        <w:rPr>
                          <w:b/>
                        </w:rPr>
                        <w:t xml:space="preserve">О проекте закона Санкт-Петербурга </w:t>
                      </w:r>
                      <w:r w:rsidR="008E69D0" w:rsidRPr="00E27DF9">
                        <w:rPr>
                          <w:b/>
                        </w:rPr>
                        <w:br/>
                        <w:t>«</w:t>
                      </w:r>
                      <w:r w:rsidR="00C90C72" w:rsidRPr="00C90C72">
                        <w:rPr>
                          <w:b/>
                        </w:rPr>
                        <w:t xml:space="preserve">О внесении изменений в Закон </w:t>
                      </w:r>
                      <w:r w:rsidR="00C90C72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Санкт-Петербурга </w:t>
                      </w:r>
                      <w:r w:rsidR="00C90C72" w:rsidRPr="00C90C72">
                        <w:rPr>
                          <w:b/>
                        </w:rPr>
                        <w:t xml:space="preserve">«Об установлении на территории Санкт-Петербурга налоговой ставки для организаций </w:t>
                      </w:r>
                      <w:r>
                        <w:rPr>
                          <w:b/>
                        </w:rPr>
                        <w:br/>
                      </w:r>
                      <w:r w:rsidR="00C90C72" w:rsidRPr="00C90C72">
                        <w:rPr>
                          <w:b/>
                        </w:rPr>
                        <w:t xml:space="preserve">и индивидуальных предпринимателей, применяющих упрощенную систему </w:t>
                      </w:r>
                      <w:r w:rsidR="00C90C72">
                        <w:rPr>
                          <w:b/>
                        </w:rPr>
                        <w:br/>
                        <w:t>н</w:t>
                      </w:r>
                      <w:r w:rsidR="00C90C72" w:rsidRPr="00C90C72">
                        <w:rPr>
                          <w:b/>
                        </w:rPr>
                        <w:t xml:space="preserve">алогообложения»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8824AEE" wp14:editId="198165A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380A9" w14:textId="77777777" w:rsidR="005712D2" w:rsidRDefault="005712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824AEE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" o:allowincell="f" filled="f" stroked="f">
                <v:textbox inset="0,0,0,0">
                  <w:txbxContent>
                    <w:p w14:paraId="1CE380A9" w14:textId="77777777" w:rsidR="005712D2" w:rsidRDefault="005712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14248AD0" wp14:editId="58EDFF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99300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1CABB" w14:textId="77777777" w:rsidR="00E26F20" w:rsidRDefault="00E26F20" w:rsidP="00E26F20">
      <w:pPr>
        <w:sectPr w:rsidR="00E26F20" w:rsidSect="009A4AF3">
          <w:headerReference w:type="even" r:id="rId9"/>
          <w:headerReference w:type="default" r:id="rId10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</w:p>
    <w:p w14:paraId="5C9B1736" w14:textId="77777777" w:rsidR="008E69D0" w:rsidRPr="00F81430" w:rsidRDefault="008E69D0" w:rsidP="008E69D0">
      <w:pPr>
        <w:ind w:firstLine="567"/>
      </w:pPr>
      <w:r w:rsidRPr="00F81430">
        <w:t xml:space="preserve">Правительство Санкт-Петербурга </w:t>
      </w:r>
    </w:p>
    <w:p w14:paraId="44D66410" w14:textId="77777777" w:rsidR="008E69D0" w:rsidRPr="00F81430" w:rsidRDefault="008E69D0" w:rsidP="008E69D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FC98470" w14:textId="77777777" w:rsidR="008E69D0" w:rsidRPr="00F81430" w:rsidRDefault="008E69D0" w:rsidP="008E69D0">
      <w:pPr>
        <w:pStyle w:val="ConsPlusNormal"/>
        <w:jc w:val="both"/>
        <w:rPr>
          <w:rFonts w:ascii="Times New Roman" w:hAnsi="Times New Roman"/>
          <w:b/>
          <w:spacing w:val="40"/>
          <w:sz w:val="24"/>
          <w:szCs w:val="24"/>
        </w:rPr>
      </w:pPr>
      <w:r w:rsidRPr="00F81430">
        <w:rPr>
          <w:rFonts w:ascii="Times New Roman" w:hAnsi="Times New Roman"/>
          <w:b/>
          <w:spacing w:val="40"/>
          <w:sz w:val="24"/>
          <w:szCs w:val="24"/>
        </w:rPr>
        <w:t>ПОСТАНОВЛЯЕ</w:t>
      </w:r>
      <w:r w:rsidRPr="00F81430">
        <w:rPr>
          <w:rFonts w:ascii="Times New Roman" w:hAnsi="Times New Roman"/>
          <w:b/>
          <w:sz w:val="24"/>
          <w:szCs w:val="24"/>
        </w:rPr>
        <w:t>Т:</w:t>
      </w:r>
      <w:r w:rsidRPr="00F81430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</w:p>
    <w:p w14:paraId="20EAB998" w14:textId="77777777" w:rsidR="008E69D0" w:rsidRPr="00F81430" w:rsidRDefault="008E69D0" w:rsidP="008E69D0">
      <w:pPr>
        <w:pStyle w:val="ConsPlusNormal"/>
        <w:jc w:val="both"/>
        <w:rPr>
          <w:rFonts w:ascii="Times New Roman" w:hAnsi="Times New Roman"/>
          <w:b/>
          <w:spacing w:val="40"/>
          <w:sz w:val="24"/>
          <w:szCs w:val="24"/>
        </w:rPr>
      </w:pPr>
    </w:p>
    <w:p w14:paraId="67DECE43" w14:textId="5840287A" w:rsidR="008E69D0" w:rsidRPr="00F81430" w:rsidRDefault="008E69D0" w:rsidP="00C53456">
      <w:pPr>
        <w:shd w:val="clear" w:color="auto" w:fill="FFFFFF"/>
        <w:ind w:firstLine="567"/>
        <w:jc w:val="both"/>
      </w:pPr>
      <w:r w:rsidRPr="00F81430">
        <w:t>1. Одобрить проект закона Санкт-Петербурга «</w:t>
      </w:r>
      <w:r w:rsidR="00C53456">
        <w:t xml:space="preserve">О внесении изменений в Закон </w:t>
      </w:r>
      <w:r w:rsidR="00E91E77">
        <w:br/>
      </w:r>
      <w:r w:rsidR="00C53456">
        <w:t>Санкт-Петербурга «Об установлении на территории Санкт-Петербурга налоговой ставки для организаций и индивидуальных предпринимателей, применяющих упрощенную систему налогообложения»</w:t>
      </w:r>
      <w:r w:rsidRPr="00F81430">
        <w:t xml:space="preserve"> (далее – проект закона) согласно приложению.</w:t>
      </w:r>
    </w:p>
    <w:p w14:paraId="699BDC92" w14:textId="77777777" w:rsidR="008E69D0" w:rsidRPr="00F81430" w:rsidRDefault="005C5084" w:rsidP="008E69D0">
      <w:pPr>
        <w:shd w:val="clear" w:color="auto" w:fill="FFFFFF"/>
        <w:ind w:firstLine="567"/>
        <w:jc w:val="both"/>
      </w:pPr>
      <w:r w:rsidRPr="00F81430">
        <w:t xml:space="preserve">2. </w:t>
      </w:r>
      <w:r w:rsidR="008E69D0" w:rsidRPr="00F81430">
        <w:t>Рекомендовать</w:t>
      </w:r>
      <w:r w:rsidR="008C3AF0" w:rsidRPr="00F81430">
        <w:t xml:space="preserve"> </w:t>
      </w:r>
      <w:r w:rsidR="008E69D0" w:rsidRPr="00F81430">
        <w:t>Губернатор</w:t>
      </w:r>
      <w:r w:rsidR="008D4FE4" w:rsidRPr="00F81430">
        <w:t xml:space="preserve">у </w:t>
      </w:r>
      <w:r w:rsidR="008E69D0" w:rsidRPr="00F81430">
        <w:t>Санкт-Петербурга внести проект закона</w:t>
      </w:r>
      <w:r w:rsidR="008D4FE4" w:rsidRPr="00F81430">
        <w:br/>
      </w:r>
      <w:r w:rsidR="008E69D0" w:rsidRPr="00F81430">
        <w:t xml:space="preserve"> на рассмотрение Законодательного Собрания Санкт-Петербурга.</w:t>
      </w:r>
    </w:p>
    <w:p w14:paraId="1B69AD06" w14:textId="3C812B45" w:rsidR="008E69D0" w:rsidRPr="0002353F" w:rsidRDefault="008E69D0" w:rsidP="008E69D0">
      <w:pPr>
        <w:shd w:val="clear" w:color="auto" w:fill="FFFFFF"/>
        <w:ind w:firstLine="567"/>
        <w:jc w:val="both"/>
      </w:pPr>
      <w:r w:rsidRPr="00F81430">
        <w:t xml:space="preserve">3. Контроль за выполнением постановления возложить на вице-губернатора </w:t>
      </w:r>
      <w:r w:rsidRPr="00F81430">
        <w:br/>
        <w:t xml:space="preserve">Санкт-Петербурга </w:t>
      </w:r>
      <w:r w:rsidR="00E746E9">
        <w:t>Москаленко В</w:t>
      </w:r>
      <w:r w:rsidR="003816B9" w:rsidRPr="0002353F">
        <w:t>.</w:t>
      </w:r>
      <w:r w:rsidR="00E746E9">
        <w:t>Н.</w:t>
      </w:r>
      <w:r w:rsidRPr="0002353F">
        <w:t xml:space="preserve"> </w:t>
      </w:r>
    </w:p>
    <w:p w14:paraId="401F8CCE" w14:textId="77777777" w:rsidR="008E69D0" w:rsidRPr="00F81430" w:rsidRDefault="008E69D0" w:rsidP="008E69D0">
      <w:pPr>
        <w:tabs>
          <w:tab w:val="left" w:pos="2410"/>
          <w:tab w:val="left" w:pos="2694"/>
        </w:tabs>
        <w:ind w:firstLine="360"/>
        <w:rPr>
          <w:b/>
          <w:bCs/>
        </w:rPr>
      </w:pPr>
    </w:p>
    <w:p w14:paraId="15699B92" w14:textId="77777777" w:rsidR="008E69D0" w:rsidRPr="00F81430" w:rsidRDefault="008E69D0" w:rsidP="008E69D0">
      <w:pPr>
        <w:tabs>
          <w:tab w:val="left" w:pos="2410"/>
          <w:tab w:val="left" w:pos="2694"/>
        </w:tabs>
        <w:ind w:firstLine="360"/>
        <w:rPr>
          <w:b/>
          <w:bCs/>
        </w:rPr>
      </w:pPr>
    </w:p>
    <w:p w14:paraId="0F81F6A0" w14:textId="77777777" w:rsidR="008E69D0" w:rsidRPr="00F81430" w:rsidRDefault="008E69D0" w:rsidP="008E69D0">
      <w:pPr>
        <w:tabs>
          <w:tab w:val="left" w:pos="2410"/>
          <w:tab w:val="left" w:pos="2694"/>
        </w:tabs>
        <w:ind w:firstLine="360"/>
        <w:rPr>
          <w:b/>
          <w:bCs/>
        </w:rPr>
      </w:pPr>
    </w:p>
    <w:p w14:paraId="07DF0FA7" w14:textId="77777777" w:rsidR="00D63084" w:rsidRPr="00F81430" w:rsidRDefault="00D63084" w:rsidP="008E69D0">
      <w:pPr>
        <w:tabs>
          <w:tab w:val="left" w:pos="2410"/>
          <w:tab w:val="left" w:pos="2694"/>
        </w:tabs>
        <w:rPr>
          <w:b/>
          <w:bCs/>
        </w:rPr>
      </w:pPr>
    </w:p>
    <w:p w14:paraId="13681DA3" w14:textId="77777777" w:rsidR="00490CB3" w:rsidRDefault="00D63084" w:rsidP="008E69D0">
      <w:pPr>
        <w:tabs>
          <w:tab w:val="left" w:pos="2410"/>
          <w:tab w:val="left" w:pos="2694"/>
        </w:tabs>
        <w:rPr>
          <w:b/>
          <w:bCs/>
        </w:rPr>
      </w:pPr>
      <w:r w:rsidRPr="00F81430">
        <w:rPr>
          <w:b/>
          <w:bCs/>
        </w:rPr>
        <w:t xml:space="preserve">     </w:t>
      </w:r>
      <w:r w:rsidR="008E69D0" w:rsidRPr="00F81430">
        <w:rPr>
          <w:b/>
          <w:bCs/>
        </w:rPr>
        <w:t>Губернатор</w:t>
      </w:r>
      <w:r w:rsidRPr="00F81430">
        <w:rPr>
          <w:b/>
          <w:bCs/>
        </w:rPr>
        <w:t xml:space="preserve"> </w:t>
      </w:r>
    </w:p>
    <w:p w14:paraId="1C45B0E3" w14:textId="77777777" w:rsidR="008E69D0" w:rsidRPr="00AF3C71" w:rsidRDefault="008E69D0" w:rsidP="008E69D0">
      <w:pPr>
        <w:tabs>
          <w:tab w:val="left" w:pos="2410"/>
          <w:tab w:val="left" w:pos="2694"/>
        </w:tabs>
        <w:rPr>
          <w:b/>
          <w:bCs/>
          <w:highlight w:val="yellow"/>
        </w:rPr>
      </w:pPr>
      <w:r w:rsidRPr="00F81430">
        <w:rPr>
          <w:b/>
          <w:bCs/>
        </w:rPr>
        <w:t xml:space="preserve">Санкт-Петербурга </w:t>
      </w:r>
      <w:r w:rsidRPr="00F81430">
        <w:rPr>
          <w:b/>
          <w:bCs/>
        </w:rPr>
        <w:tab/>
      </w:r>
      <w:r w:rsidRPr="00F81430">
        <w:rPr>
          <w:b/>
          <w:bCs/>
        </w:rPr>
        <w:tab/>
      </w:r>
      <w:r w:rsidRPr="00F81430">
        <w:rPr>
          <w:b/>
          <w:bCs/>
        </w:rPr>
        <w:tab/>
        <w:t xml:space="preserve">                            </w:t>
      </w:r>
      <w:r w:rsidR="003816B9" w:rsidRPr="00F81430">
        <w:rPr>
          <w:b/>
          <w:bCs/>
        </w:rPr>
        <w:t xml:space="preserve"> </w:t>
      </w:r>
      <w:r w:rsidR="00490CB3">
        <w:rPr>
          <w:b/>
          <w:bCs/>
        </w:rPr>
        <w:t xml:space="preserve">                                                 </w:t>
      </w:r>
      <w:r w:rsidR="003816B9" w:rsidRPr="00F81430">
        <w:rPr>
          <w:b/>
          <w:bCs/>
        </w:rPr>
        <w:t xml:space="preserve">         </w:t>
      </w:r>
      <w:r w:rsidRPr="00F81430">
        <w:rPr>
          <w:b/>
          <w:bCs/>
        </w:rPr>
        <w:t xml:space="preserve"> </w:t>
      </w:r>
      <w:r w:rsidR="003816B9" w:rsidRPr="00F81430">
        <w:rPr>
          <w:b/>
          <w:bCs/>
        </w:rPr>
        <w:t>А.Д.Беглов</w:t>
      </w:r>
    </w:p>
    <w:p w14:paraId="389FB08F" w14:textId="77777777" w:rsidR="00275A7F" w:rsidRPr="00AF3C71" w:rsidRDefault="00275A7F" w:rsidP="009A4AF3">
      <w:pPr>
        <w:ind w:firstLine="567"/>
        <w:jc w:val="both"/>
        <w:rPr>
          <w:highlight w:val="yellow"/>
        </w:rPr>
        <w:sectPr w:rsidR="00275A7F" w:rsidRPr="00AF3C71" w:rsidSect="00E26F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85E621" w14:textId="4FC2FEFC" w:rsidR="00E4230D" w:rsidRDefault="00E4230D" w:rsidP="003148B7">
      <w:pPr>
        <w:ind w:right="-2" w:firstLine="5812"/>
        <w:rPr>
          <w:rFonts w:eastAsiaTheme="minorHAnsi"/>
          <w:lang w:eastAsia="en-US"/>
        </w:rPr>
      </w:pPr>
      <w:bookmarkStart w:id="0" w:name="_GoBack"/>
      <w:bookmarkEnd w:id="0"/>
    </w:p>
    <w:sectPr w:rsidR="00E4230D" w:rsidSect="00143480">
      <w:headerReference w:type="default" r:id="rId11"/>
      <w:pgSz w:w="11906" w:h="16838"/>
      <w:pgMar w:top="426" w:right="849" w:bottom="993" w:left="1418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BBBC2" w14:textId="77777777" w:rsidR="00FA4BE0" w:rsidRDefault="00FA4BE0">
      <w:r>
        <w:separator/>
      </w:r>
    </w:p>
  </w:endnote>
  <w:endnote w:type="continuationSeparator" w:id="0">
    <w:p w14:paraId="5FA88639" w14:textId="77777777" w:rsidR="00FA4BE0" w:rsidRDefault="00FA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C8B2B" w14:textId="77777777" w:rsidR="00FA4BE0" w:rsidRDefault="00FA4BE0">
      <w:r>
        <w:separator/>
      </w:r>
    </w:p>
  </w:footnote>
  <w:footnote w:type="continuationSeparator" w:id="0">
    <w:p w14:paraId="6FA2DC29" w14:textId="77777777" w:rsidR="00FA4BE0" w:rsidRDefault="00FA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7AA9C" w14:textId="77777777" w:rsidR="009A4AF3" w:rsidRDefault="009A4AF3" w:rsidP="006C25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6ED5">
      <w:rPr>
        <w:rStyle w:val="a6"/>
        <w:noProof/>
      </w:rPr>
      <w:t>2</w:t>
    </w:r>
    <w:r>
      <w:rPr>
        <w:rStyle w:val="a6"/>
      </w:rPr>
      <w:fldChar w:fldCharType="end"/>
    </w:r>
  </w:p>
  <w:p w14:paraId="7AA8D6D2" w14:textId="77777777" w:rsidR="0093455E" w:rsidRDefault="00823FF0" w:rsidP="00823FF0">
    <w:pPr>
      <w:pStyle w:val="a3"/>
      <w:jc w:val="right"/>
    </w:pP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277CD" w14:textId="77777777" w:rsidR="009A4AF3" w:rsidRDefault="009A4AF3" w:rsidP="006C25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5A7F">
      <w:rPr>
        <w:rStyle w:val="a6"/>
        <w:noProof/>
      </w:rPr>
      <w:t>1</w:t>
    </w:r>
    <w:r>
      <w:rPr>
        <w:rStyle w:val="a6"/>
      </w:rPr>
      <w:fldChar w:fldCharType="end"/>
    </w:r>
  </w:p>
  <w:p w14:paraId="09CACC0B" w14:textId="77777777" w:rsidR="0093455E" w:rsidRDefault="009345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665677"/>
      <w:docPartObj>
        <w:docPartGallery w:val="Page Numbers (Top of Page)"/>
        <w:docPartUnique/>
      </w:docPartObj>
    </w:sdtPr>
    <w:sdtEndPr/>
    <w:sdtContent>
      <w:p w14:paraId="2BA6C88C" w14:textId="494001E8" w:rsidR="00143480" w:rsidRDefault="001434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D5C">
          <w:rPr>
            <w:noProof/>
          </w:rPr>
          <w:t>2</w:t>
        </w:r>
        <w:r>
          <w:fldChar w:fldCharType="end"/>
        </w:r>
      </w:p>
    </w:sdtContent>
  </w:sdt>
  <w:p w14:paraId="38686AB7" w14:textId="77777777" w:rsidR="00B9484F" w:rsidRPr="00E014AD" w:rsidRDefault="003148B7" w:rsidP="00521F6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B130D"/>
    <w:multiLevelType w:val="hybridMultilevel"/>
    <w:tmpl w:val="0B562772"/>
    <w:lvl w:ilvl="0" w:tplc="EE84B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F0013F5"/>
    <w:multiLevelType w:val="hybridMultilevel"/>
    <w:tmpl w:val="68BEDA22"/>
    <w:lvl w:ilvl="0" w:tplc="F6A23D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18025e6-9134-446a-9e72-a06d83511499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4A643C"/>
    <w:rsid w:val="0002353F"/>
    <w:rsid w:val="00035253"/>
    <w:rsid w:val="00036476"/>
    <w:rsid w:val="00057585"/>
    <w:rsid w:val="00065E92"/>
    <w:rsid w:val="00097F94"/>
    <w:rsid w:val="000A1F8C"/>
    <w:rsid w:val="000A23A1"/>
    <w:rsid w:val="000C2078"/>
    <w:rsid w:val="000E713F"/>
    <w:rsid w:val="000F08B6"/>
    <w:rsid w:val="000F2B8A"/>
    <w:rsid w:val="000F590D"/>
    <w:rsid w:val="000F5A89"/>
    <w:rsid w:val="00101FA9"/>
    <w:rsid w:val="0010557C"/>
    <w:rsid w:val="00114115"/>
    <w:rsid w:val="00132EDD"/>
    <w:rsid w:val="00135EEF"/>
    <w:rsid w:val="00141AC2"/>
    <w:rsid w:val="00143480"/>
    <w:rsid w:val="00156ED5"/>
    <w:rsid w:val="00160441"/>
    <w:rsid w:val="00160751"/>
    <w:rsid w:val="001609A8"/>
    <w:rsid w:val="00171B56"/>
    <w:rsid w:val="00173E87"/>
    <w:rsid w:val="00174467"/>
    <w:rsid w:val="001806B4"/>
    <w:rsid w:val="001867D1"/>
    <w:rsid w:val="001914F4"/>
    <w:rsid w:val="001A39D1"/>
    <w:rsid w:val="001C0F1B"/>
    <w:rsid w:val="001D1E37"/>
    <w:rsid w:val="001E0214"/>
    <w:rsid w:val="001E0D32"/>
    <w:rsid w:val="001E138E"/>
    <w:rsid w:val="001F0A52"/>
    <w:rsid w:val="001F1AE2"/>
    <w:rsid w:val="001F79BD"/>
    <w:rsid w:val="00206F76"/>
    <w:rsid w:val="00210B67"/>
    <w:rsid w:val="0021336A"/>
    <w:rsid w:val="0022141F"/>
    <w:rsid w:val="002341B0"/>
    <w:rsid w:val="002425A4"/>
    <w:rsid w:val="00242C2B"/>
    <w:rsid w:val="00270D5C"/>
    <w:rsid w:val="00271B9F"/>
    <w:rsid w:val="0027328A"/>
    <w:rsid w:val="00275A7F"/>
    <w:rsid w:val="00276FB1"/>
    <w:rsid w:val="002806AF"/>
    <w:rsid w:val="00295992"/>
    <w:rsid w:val="002A6036"/>
    <w:rsid w:val="002C0329"/>
    <w:rsid w:val="002C76E2"/>
    <w:rsid w:val="002D12BC"/>
    <w:rsid w:val="002D3A4A"/>
    <w:rsid w:val="002E52C9"/>
    <w:rsid w:val="00301AB1"/>
    <w:rsid w:val="003148B7"/>
    <w:rsid w:val="00315A52"/>
    <w:rsid w:val="00324780"/>
    <w:rsid w:val="00325C77"/>
    <w:rsid w:val="00326A03"/>
    <w:rsid w:val="00327E3C"/>
    <w:rsid w:val="00331492"/>
    <w:rsid w:val="003324DE"/>
    <w:rsid w:val="00346BCD"/>
    <w:rsid w:val="00360714"/>
    <w:rsid w:val="0036771C"/>
    <w:rsid w:val="00367B6B"/>
    <w:rsid w:val="0038124C"/>
    <w:rsid w:val="003816B9"/>
    <w:rsid w:val="0038213C"/>
    <w:rsid w:val="003B2A66"/>
    <w:rsid w:val="003B5CCE"/>
    <w:rsid w:val="003C1FB2"/>
    <w:rsid w:val="003C2E03"/>
    <w:rsid w:val="003C799B"/>
    <w:rsid w:val="003C7BC8"/>
    <w:rsid w:val="003D0A8C"/>
    <w:rsid w:val="003E68BF"/>
    <w:rsid w:val="003F36A0"/>
    <w:rsid w:val="003F5575"/>
    <w:rsid w:val="003F62A7"/>
    <w:rsid w:val="0040400B"/>
    <w:rsid w:val="00406925"/>
    <w:rsid w:val="00420A8F"/>
    <w:rsid w:val="004267E6"/>
    <w:rsid w:val="00452A6A"/>
    <w:rsid w:val="00462489"/>
    <w:rsid w:val="0046277D"/>
    <w:rsid w:val="00465FED"/>
    <w:rsid w:val="00484BE5"/>
    <w:rsid w:val="00490CB3"/>
    <w:rsid w:val="00490CEE"/>
    <w:rsid w:val="004934D4"/>
    <w:rsid w:val="00495F78"/>
    <w:rsid w:val="004A03BD"/>
    <w:rsid w:val="004A643C"/>
    <w:rsid w:val="004B3E4F"/>
    <w:rsid w:val="004B5809"/>
    <w:rsid w:val="004C3E71"/>
    <w:rsid w:val="004C648D"/>
    <w:rsid w:val="004C6C01"/>
    <w:rsid w:val="004E2666"/>
    <w:rsid w:val="004F42F1"/>
    <w:rsid w:val="005014A2"/>
    <w:rsid w:val="0050399C"/>
    <w:rsid w:val="00507301"/>
    <w:rsid w:val="00525BB5"/>
    <w:rsid w:val="00526A93"/>
    <w:rsid w:val="00534EAC"/>
    <w:rsid w:val="00537992"/>
    <w:rsid w:val="00544F45"/>
    <w:rsid w:val="00550BC7"/>
    <w:rsid w:val="005712D2"/>
    <w:rsid w:val="005719F5"/>
    <w:rsid w:val="0057351D"/>
    <w:rsid w:val="00575163"/>
    <w:rsid w:val="00590F6E"/>
    <w:rsid w:val="0059266D"/>
    <w:rsid w:val="005A58C4"/>
    <w:rsid w:val="005B23EA"/>
    <w:rsid w:val="005B50C8"/>
    <w:rsid w:val="005B5CF3"/>
    <w:rsid w:val="005C5084"/>
    <w:rsid w:val="005D4706"/>
    <w:rsid w:val="005E2C99"/>
    <w:rsid w:val="005E3084"/>
    <w:rsid w:val="005F1514"/>
    <w:rsid w:val="00610CA8"/>
    <w:rsid w:val="006140F2"/>
    <w:rsid w:val="0062255E"/>
    <w:rsid w:val="006321C1"/>
    <w:rsid w:val="00646FAD"/>
    <w:rsid w:val="00651341"/>
    <w:rsid w:val="0066275D"/>
    <w:rsid w:val="00662BE8"/>
    <w:rsid w:val="00666532"/>
    <w:rsid w:val="006708D0"/>
    <w:rsid w:val="00670E03"/>
    <w:rsid w:val="00672C1C"/>
    <w:rsid w:val="006863AF"/>
    <w:rsid w:val="00686B97"/>
    <w:rsid w:val="006A425C"/>
    <w:rsid w:val="006A58D2"/>
    <w:rsid w:val="006B41B6"/>
    <w:rsid w:val="006B4859"/>
    <w:rsid w:val="006B698B"/>
    <w:rsid w:val="006C2535"/>
    <w:rsid w:val="006C7506"/>
    <w:rsid w:val="006D3239"/>
    <w:rsid w:val="006E7DC3"/>
    <w:rsid w:val="006F36F3"/>
    <w:rsid w:val="006F3B40"/>
    <w:rsid w:val="0071117D"/>
    <w:rsid w:val="00712CD5"/>
    <w:rsid w:val="00713E48"/>
    <w:rsid w:val="0071753C"/>
    <w:rsid w:val="007351AC"/>
    <w:rsid w:val="007368FD"/>
    <w:rsid w:val="00741D46"/>
    <w:rsid w:val="00743E24"/>
    <w:rsid w:val="00756B3A"/>
    <w:rsid w:val="00760D94"/>
    <w:rsid w:val="007628C9"/>
    <w:rsid w:val="00765E48"/>
    <w:rsid w:val="0076793D"/>
    <w:rsid w:val="007A49F6"/>
    <w:rsid w:val="007A4AE0"/>
    <w:rsid w:val="007B6540"/>
    <w:rsid w:val="007B6792"/>
    <w:rsid w:val="007C07DB"/>
    <w:rsid w:val="007C0C4B"/>
    <w:rsid w:val="007D0ADB"/>
    <w:rsid w:val="007D2C5E"/>
    <w:rsid w:val="007D3B65"/>
    <w:rsid w:val="007E5DF9"/>
    <w:rsid w:val="007F67E0"/>
    <w:rsid w:val="007F6A48"/>
    <w:rsid w:val="00817A97"/>
    <w:rsid w:val="00823FF0"/>
    <w:rsid w:val="00836264"/>
    <w:rsid w:val="00842F9A"/>
    <w:rsid w:val="00851B80"/>
    <w:rsid w:val="00853020"/>
    <w:rsid w:val="008577C8"/>
    <w:rsid w:val="00870A9E"/>
    <w:rsid w:val="008714A1"/>
    <w:rsid w:val="008714D8"/>
    <w:rsid w:val="00874B05"/>
    <w:rsid w:val="00876CF7"/>
    <w:rsid w:val="00876DC3"/>
    <w:rsid w:val="00881F09"/>
    <w:rsid w:val="008C3AF0"/>
    <w:rsid w:val="008D3519"/>
    <w:rsid w:val="008D4ED4"/>
    <w:rsid w:val="008D4FE4"/>
    <w:rsid w:val="008D73E9"/>
    <w:rsid w:val="008E046D"/>
    <w:rsid w:val="008E3C4E"/>
    <w:rsid w:val="008E69D0"/>
    <w:rsid w:val="008F4D28"/>
    <w:rsid w:val="008F73F0"/>
    <w:rsid w:val="00912BDB"/>
    <w:rsid w:val="00912EA5"/>
    <w:rsid w:val="00914D92"/>
    <w:rsid w:val="00917C08"/>
    <w:rsid w:val="009212C5"/>
    <w:rsid w:val="009244A2"/>
    <w:rsid w:val="0093455E"/>
    <w:rsid w:val="00934F8C"/>
    <w:rsid w:val="00935859"/>
    <w:rsid w:val="009378A5"/>
    <w:rsid w:val="009538F5"/>
    <w:rsid w:val="00955C32"/>
    <w:rsid w:val="00960904"/>
    <w:rsid w:val="00962C97"/>
    <w:rsid w:val="0097230D"/>
    <w:rsid w:val="009960C9"/>
    <w:rsid w:val="009A099D"/>
    <w:rsid w:val="009A3B6F"/>
    <w:rsid w:val="009A4AF3"/>
    <w:rsid w:val="009B4319"/>
    <w:rsid w:val="009C0D48"/>
    <w:rsid w:val="009F1FEC"/>
    <w:rsid w:val="009F26D9"/>
    <w:rsid w:val="00A022B1"/>
    <w:rsid w:val="00A04A64"/>
    <w:rsid w:val="00A05A23"/>
    <w:rsid w:val="00A15561"/>
    <w:rsid w:val="00A22D90"/>
    <w:rsid w:val="00A36FD7"/>
    <w:rsid w:val="00A539E2"/>
    <w:rsid w:val="00A61B42"/>
    <w:rsid w:val="00A66EBE"/>
    <w:rsid w:val="00A8005B"/>
    <w:rsid w:val="00A81267"/>
    <w:rsid w:val="00A81AF0"/>
    <w:rsid w:val="00A86FC8"/>
    <w:rsid w:val="00A963F0"/>
    <w:rsid w:val="00AA2935"/>
    <w:rsid w:val="00AB03B1"/>
    <w:rsid w:val="00AB1C90"/>
    <w:rsid w:val="00AB323E"/>
    <w:rsid w:val="00AB3B9F"/>
    <w:rsid w:val="00AC50B4"/>
    <w:rsid w:val="00AC7691"/>
    <w:rsid w:val="00AD2CC5"/>
    <w:rsid w:val="00AE0923"/>
    <w:rsid w:val="00AE7C5C"/>
    <w:rsid w:val="00AF3C71"/>
    <w:rsid w:val="00B02FAD"/>
    <w:rsid w:val="00B02FBA"/>
    <w:rsid w:val="00B074AE"/>
    <w:rsid w:val="00B114A8"/>
    <w:rsid w:val="00B11D4C"/>
    <w:rsid w:val="00B15E3A"/>
    <w:rsid w:val="00B1746E"/>
    <w:rsid w:val="00B2134F"/>
    <w:rsid w:val="00B24BDE"/>
    <w:rsid w:val="00B25B73"/>
    <w:rsid w:val="00B3362B"/>
    <w:rsid w:val="00B33B9B"/>
    <w:rsid w:val="00B340EF"/>
    <w:rsid w:val="00B534E2"/>
    <w:rsid w:val="00B549A6"/>
    <w:rsid w:val="00B6152D"/>
    <w:rsid w:val="00B77F7B"/>
    <w:rsid w:val="00B86B9D"/>
    <w:rsid w:val="00B93B09"/>
    <w:rsid w:val="00B9427E"/>
    <w:rsid w:val="00BA1047"/>
    <w:rsid w:val="00BA7D56"/>
    <w:rsid w:val="00BD7880"/>
    <w:rsid w:val="00BE1819"/>
    <w:rsid w:val="00BE1F44"/>
    <w:rsid w:val="00C30A1D"/>
    <w:rsid w:val="00C46BAC"/>
    <w:rsid w:val="00C53456"/>
    <w:rsid w:val="00C5357E"/>
    <w:rsid w:val="00C544D3"/>
    <w:rsid w:val="00C63A0B"/>
    <w:rsid w:val="00C74330"/>
    <w:rsid w:val="00C83962"/>
    <w:rsid w:val="00C83E0B"/>
    <w:rsid w:val="00C868EC"/>
    <w:rsid w:val="00C90AD7"/>
    <w:rsid w:val="00C90C72"/>
    <w:rsid w:val="00C92822"/>
    <w:rsid w:val="00C94ED6"/>
    <w:rsid w:val="00CD63DA"/>
    <w:rsid w:val="00CD68F5"/>
    <w:rsid w:val="00CD6F29"/>
    <w:rsid w:val="00CD740C"/>
    <w:rsid w:val="00CE0460"/>
    <w:rsid w:val="00CF6210"/>
    <w:rsid w:val="00D0781C"/>
    <w:rsid w:val="00D113D7"/>
    <w:rsid w:val="00D151DA"/>
    <w:rsid w:val="00D4035F"/>
    <w:rsid w:val="00D536BE"/>
    <w:rsid w:val="00D56CED"/>
    <w:rsid w:val="00D62C8B"/>
    <w:rsid w:val="00D63084"/>
    <w:rsid w:val="00D647D2"/>
    <w:rsid w:val="00D65B55"/>
    <w:rsid w:val="00D75813"/>
    <w:rsid w:val="00D874E7"/>
    <w:rsid w:val="00D92157"/>
    <w:rsid w:val="00DA1DF9"/>
    <w:rsid w:val="00DB64B2"/>
    <w:rsid w:val="00DB6D2A"/>
    <w:rsid w:val="00DC62D1"/>
    <w:rsid w:val="00DD231D"/>
    <w:rsid w:val="00DD3D81"/>
    <w:rsid w:val="00DD4E13"/>
    <w:rsid w:val="00DE0149"/>
    <w:rsid w:val="00DE658E"/>
    <w:rsid w:val="00DF1AB1"/>
    <w:rsid w:val="00DF2800"/>
    <w:rsid w:val="00E14E95"/>
    <w:rsid w:val="00E15673"/>
    <w:rsid w:val="00E219F5"/>
    <w:rsid w:val="00E241CA"/>
    <w:rsid w:val="00E26F20"/>
    <w:rsid w:val="00E277A9"/>
    <w:rsid w:val="00E30296"/>
    <w:rsid w:val="00E323B3"/>
    <w:rsid w:val="00E35486"/>
    <w:rsid w:val="00E37DB6"/>
    <w:rsid w:val="00E40825"/>
    <w:rsid w:val="00E4230D"/>
    <w:rsid w:val="00E746E9"/>
    <w:rsid w:val="00E76768"/>
    <w:rsid w:val="00E77D02"/>
    <w:rsid w:val="00E832F0"/>
    <w:rsid w:val="00E91E77"/>
    <w:rsid w:val="00E97166"/>
    <w:rsid w:val="00EA5052"/>
    <w:rsid w:val="00EB1AA6"/>
    <w:rsid w:val="00EB282F"/>
    <w:rsid w:val="00EB4E53"/>
    <w:rsid w:val="00EB6FEC"/>
    <w:rsid w:val="00ED7BBD"/>
    <w:rsid w:val="00EF4AA7"/>
    <w:rsid w:val="00F03045"/>
    <w:rsid w:val="00F332EB"/>
    <w:rsid w:val="00F3330A"/>
    <w:rsid w:val="00F36E72"/>
    <w:rsid w:val="00F57AD2"/>
    <w:rsid w:val="00F65A5C"/>
    <w:rsid w:val="00F675A0"/>
    <w:rsid w:val="00F81430"/>
    <w:rsid w:val="00F869EE"/>
    <w:rsid w:val="00F8757A"/>
    <w:rsid w:val="00F95624"/>
    <w:rsid w:val="00FA3258"/>
    <w:rsid w:val="00FA3290"/>
    <w:rsid w:val="00FA4BE0"/>
    <w:rsid w:val="00FB0D80"/>
    <w:rsid w:val="00FB149B"/>
    <w:rsid w:val="00FB22DD"/>
    <w:rsid w:val="00FC5077"/>
    <w:rsid w:val="00FC6260"/>
    <w:rsid w:val="00FC796E"/>
    <w:rsid w:val="00FD2075"/>
    <w:rsid w:val="00FD3F0A"/>
    <w:rsid w:val="00FE6B47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00E7C7"/>
  <w15:chartTrackingRefBased/>
  <w15:docId w15:val="{CF28EDB8-7765-40CD-B98F-696BBF9E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4AF3"/>
  </w:style>
  <w:style w:type="paragraph" w:customStyle="1" w:styleId="ConsPlusNormal">
    <w:name w:val="ConsPlusNormal"/>
    <w:rsid w:val="008E69D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rsid w:val="008E69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E69D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143480"/>
    <w:rPr>
      <w:sz w:val="24"/>
      <w:szCs w:val="24"/>
    </w:rPr>
  </w:style>
  <w:style w:type="character" w:styleId="a9">
    <w:name w:val="Hyperlink"/>
    <w:basedOn w:val="a0"/>
    <w:rsid w:val="00B86B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fc8b2efb-d2af-41c3-a188-dc835ba7c81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E11DC-41F0-4408-8E2C-08C618FA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fc8b2efb-d2af-41c3-a188-dc835ba7c81d</Template>
  <TotalTime>1</TotalTime>
  <Pages>2</Pages>
  <Words>61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Екатерина Юрьевна</dc:creator>
  <cp:keywords/>
  <cp:lastModifiedBy>Дорожкина Ирина Владимировна</cp:lastModifiedBy>
  <cp:revision>2</cp:revision>
  <cp:lastPrinted>2024-04-16T08:03:00Z</cp:lastPrinted>
  <dcterms:created xsi:type="dcterms:W3CDTF">2024-04-16T08:04:00Z</dcterms:created>
  <dcterms:modified xsi:type="dcterms:W3CDTF">2024-04-16T08:04:00Z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418025e6-9134-446a-9e72-a06d83511499</vt:lpwstr>
  </property>
</Properties>
</file>