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075BB" w:rsidRPr="006075BB" w:rsidRDefault="002A0142" w:rsidP="006075BB">
      <w:pPr>
        <w:pStyle w:val="a3"/>
        <w:ind w:left="-85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-1073785</wp:posOffset>
                </wp:positionH>
                <wp:positionV relativeFrom="paragraph">
                  <wp:posOffset>-719455</wp:posOffset>
                </wp:positionV>
                <wp:extent cx="7560310" cy="2660015"/>
                <wp:effectExtent l="2540" t="0" r="0" b="2540"/>
                <wp:wrapTight wrapText="bothSides">
                  <wp:wrapPolygon edited="0">
                    <wp:start x="-27" y="0"/>
                    <wp:lineTo x="-27" y="21523"/>
                    <wp:lineTo x="21600" y="21523"/>
                    <wp:lineTo x="21600" y="0"/>
                    <wp:lineTo x="-27" y="0"/>
                  </wp:wrapPolygon>
                </wp:wrapTight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660015"/>
                          <a:chOff x="9" y="7"/>
                          <a:chExt cx="11906" cy="4189"/>
                        </a:xfrm>
                      </wpg:grpSpPr>
                      <pic:pic xmlns:pic="http://schemas.openxmlformats.org/drawingml/2006/picture">
                        <pic:nvPicPr>
                          <pic:cNvPr id="3" name="Рисунок 2" descr="Распоряжен Комитета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" y="7"/>
                            <a:ext cx="11906" cy="4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032" y="2546"/>
                            <a:ext cx="1578" cy="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5A670" id="Group 7" o:spid="_x0000_s1026" style="position:absolute;margin-left:-84.55pt;margin-top:-56.65pt;width:595.3pt;height:209.45pt;z-index:-251657728" coordorigin="9,7" coordsize="11906,418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Распоряжен Комитета NEW" style="position:absolute;left:9;top:7;width:11906;height:4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">
                  <v:imagedata r:id="rId8" o:title="Распоряжен Комитета NEW"/>
                </v:shape>
                <v:rect id="Rectangle 6" o:spid="_x0000_s1028" style="position:absolute;left:9032;top:2546;width:1578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w10:wrap type="tigh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2051050</wp:posOffset>
                </wp:positionV>
                <wp:extent cx="1301750" cy="26606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910FB" w:rsidRPr="00E95763" w:rsidRDefault="002910FB" w:rsidP="002910FB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70pt;margin-top:161.5pt;width:102.5pt;height:20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" filled="f" stroked="f">
                <v:textbox inset="0">
                  <w:txbxContent>
                    <w:p w:rsidR="002910FB" w:rsidRPr="00E95763" w:rsidRDefault="002910FB" w:rsidP="002910FB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2051050</wp:posOffset>
                </wp:positionV>
                <wp:extent cx="1263650" cy="26606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910FB" w:rsidRPr="00E95763" w:rsidRDefault="002910FB" w:rsidP="002910FB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42.5pt;margin-top:161.5pt;width:99.5pt;height:20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" filled="f" stroked="f">
                <v:textbox inset="0">
                  <w:txbxContent>
                    <w:p w:rsidR="002910FB" w:rsidRPr="00E95763" w:rsidRDefault="002910FB" w:rsidP="002910FB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75BB" w:rsidRPr="006075BB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107950" distL="114300" distR="114300" simplePos="0" relativeHeight="251660800" behindDoc="0" locked="0" layoutInCell="1" allowOverlap="1" wp14:anchorId="7EA06A2A" wp14:editId="6B15C728">
                <wp:simplePos x="0" y="0"/>
                <wp:positionH relativeFrom="column">
                  <wp:posOffset>752475</wp:posOffset>
                </wp:positionH>
                <wp:positionV relativeFrom="paragraph">
                  <wp:posOffset>167640</wp:posOffset>
                </wp:positionV>
                <wp:extent cx="4356100" cy="180975"/>
                <wp:effectExtent l="0" t="0" r="0" b="0"/>
                <wp:wrapTopAndBottom/>
                <wp:docPr id="6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5BB" w:rsidRDefault="006075BB" w:rsidP="006075BB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06A2A" id="doc_name" o:spid="_x0000_s1028" style="position:absolute;left:0;text-align:left;margin-left:59.25pt;margin-top:13.2pt;width:343pt;height:14.25pt;z-index:251660800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" filled="f" stroked="f">
                <v:textbox inset="0,0,0,0">
                  <w:txbxContent>
                    <w:p w:rsidR="006075BB" w:rsidRDefault="006075BB" w:rsidP="006075BB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6075BB" w:rsidRPr="006075BB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862877" wp14:editId="5ECB3C76">
                <wp:simplePos x="0" y="0"/>
                <wp:positionH relativeFrom="column">
                  <wp:posOffset>6033135</wp:posOffset>
                </wp:positionH>
                <wp:positionV relativeFrom="paragraph">
                  <wp:posOffset>-800735</wp:posOffset>
                </wp:positionV>
                <wp:extent cx="1135380" cy="26162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5BB" w:rsidRDefault="006075BB" w:rsidP="006075BB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6287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475.05pt;margin-top:-63.05pt;width:89.4pt;height:20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" filled="f" stroked="f">
                <v:textbox>
                  <w:txbxContent>
                    <w:p w:rsidR="006075BB" w:rsidRDefault="006075BB" w:rsidP="006075BB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75BB" w:rsidRPr="006075BB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5DB75E6" wp14:editId="3F46DC22">
                <wp:simplePos x="0" y="0"/>
                <wp:positionH relativeFrom="column">
                  <wp:posOffset>6109335</wp:posOffset>
                </wp:positionH>
                <wp:positionV relativeFrom="paragraph">
                  <wp:posOffset>-1105535</wp:posOffset>
                </wp:positionV>
                <wp:extent cx="965200" cy="138430"/>
                <wp:effectExtent l="0" t="0" r="0" b="0"/>
                <wp:wrapNone/>
                <wp:docPr id="8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5BB" w:rsidRPr="00B9245E" w:rsidRDefault="006075BB" w:rsidP="006075BB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B75E6" id="OKUD_num" o:spid="_x0000_s1030" style="position:absolute;left:0;text-align:left;margin-left:481.05pt;margin-top:-87.05pt;width:76pt;height:10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" filled="f" stroked="f">
                <v:textbox inset="0,0,0,0">
                  <w:txbxContent>
                    <w:p w:rsidR="006075BB" w:rsidRPr="00B9245E" w:rsidRDefault="006075BB" w:rsidP="006075BB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075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О</w:t>
      </w:r>
      <w:r w:rsidR="006075BB" w:rsidRPr="006075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внесении изменения в распоряжение </w:t>
      </w:r>
    </w:p>
    <w:p w:rsidR="006075BB" w:rsidRPr="006075BB" w:rsidRDefault="006075BB" w:rsidP="006075BB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75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Комитета по культуре Санкт-Петербурга</w:t>
      </w:r>
    </w:p>
    <w:p w:rsidR="006075BB" w:rsidRPr="006075BB" w:rsidRDefault="006075BB" w:rsidP="006075BB">
      <w:pPr>
        <w:spacing w:after="0" w:line="240" w:lineRule="auto"/>
        <w:ind w:left="-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75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 02.02.2024 № 57 </w:t>
      </w:r>
    </w:p>
    <w:p w:rsidR="006075BB" w:rsidRPr="006075BB" w:rsidRDefault="006075BB" w:rsidP="006075B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75BB" w:rsidRPr="006075BB" w:rsidRDefault="006075BB" w:rsidP="002D2B7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5BB">
        <w:rPr>
          <w:rFonts w:ascii="Times New Roman" w:eastAsia="Times New Roman" w:hAnsi="Times New Roman"/>
          <w:sz w:val="24"/>
          <w:szCs w:val="24"/>
          <w:lang w:eastAsia="ru-RU"/>
        </w:rPr>
        <w:t>1. Внести изменение в распоряжение Комитета по культуре Санкт-Петербурга</w:t>
      </w:r>
      <w:r w:rsidRPr="006075BB">
        <w:rPr>
          <w:rFonts w:ascii="Times New Roman" w:eastAsia="Times New Roman" w:hAnsi="Times New Roman"/>
          <w:sz w:val="24"/>
          <w:szCs w:val="24"/>
          <w:lang w:eastAsia="ru-RU"/>
        </w:rPr>
        <w:br/>
        <w:t>от 02.02.2024 № 57 «Об утверждении Административного регламента Комитета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75BB">
        <w:rPr>
          <w:rFonts w:ascii="Times New Roman" w:eastAsia="Times New Roman" w:hAnsi="Times New Roman"/>
          <w:sz w:val="24"/>
          <w:szCs w:val="24"/>
          <w:lang w:eastAsia="ru-RU"/>
        </w:rPr>
        <w:t>по культуре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075BB">
        <w:rPr>
          <w:rFonts w:ascii="Times New Roman" w:eastAsia="Times New Roman" w:hAnsi="Times New Roman"/>
          <w:sz w:val="24"/>
          <w:szCs w:val="24"/>
          <w:lang w:eastAsia="ru-RU"/>
        </w:rPr>
        <w:t>Санкт-Петербурга по предоставлению государственной услуги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75BB">
        <w:rPr>
          <w:rFonts w:ascii="Times New Roman" w:eastAsia="Times New Roman" w:hAnsi="Times New Roman"/>
          <w:sz w:val="24"/>
          <w:szCs w:val="24"/>
          <w:lang w:eastAsia="ru-RU"/>
        </w:rPr>
        <w:t>по предоставлению дополнительной меры социальной поддержки работникам государственных образовательных учреждений,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75BB">
        <w:rPr>
          <w:rFonts w:ascii="Times New Roman" w:eastAsia="Times New Roman" w:hAnsi="Times New Roman"/>
          <w:sz w:val="24"/>
          <w:szCs w:val="24"/>
          <w:lang w:eastAsia="ru-RU"/>
        </w:rPr>
        <w:t>подведомственных Комитету по культуре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75BB">
        <w:rPr>
          <w:rFonts w:ascii="Times New Roman" w:eastAsia="Times New Roman" w:hAnsi="Times New Roman"/>
          <w:sz w:val="24"/>
          <w:szCs w:val="24"/>
          <w:lang w:eastAsia="ru-RU"/>
        </w:rPr>
        <w:t>Санкт-Петербурга, в виде денежной компенсации затрат для организации отдыха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75BB">
        <w:rPr>
          <w:rFonts w:ascii="Times New Roman" w:eastAsia="Times New Roman" w:hAnsi="Times New Roman"/>
          <w:sz w:val="24"/>
          <w:szCs w:val="24"/>
          <w:lang w:eastAsia="ru-RU"/>
        </w:rPr>
        <w:t xml:space="preserve">и оздоровления в размере 2,5 базовой единицы один раз в 5 лет за счет средств бюджета Санкт-Петербурга педагогическим и медицинским работникам государственных образовательных учреждений» (далее – распоряжение), изложив абзац четвертый пункта 6.2.3.1 раздела </w:t>
      </w:r>
      <w:r w:rsidRPr="006075BB">
        <w:rPr>
          <w:rFonts w:ascii="Times New Roman" w:eastAsia="Times New Roman" w:hAnsi="Times New Roman"/>
          <w:sz w:val="24"/>
          <w:szCs w:val="24"/>
          <w:lang w:val="en-US" w:eastAsia="ru-RU"/>
        </w:rPr>
        <w:t>VI</w:t>
      </w:r>
      <w:r w:rsidRPr="006075B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 Комитета по культуре Санкт-Петербурга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75BB">
        <w:rPr>
          <w:rFonts w:ascii="Times New Roman" w:eastAsia="Times New Roman" w:hAnsi="Times New Roman"/>
          <w:sz w:val="24"/>
          <w:szCs w:val="24"/>
          <w:lang w:eastAsia="ru-RU"/>
        </w:rPr>
        <w:t>по предоставлению государственной услуги по предоставлению дополнительной меры социальной поддержки работникам государственных образовательных учреждений, подведомственных Комитету по культуре Санкт-Петербурга, в виде денежной компенсации затрат для организации отдыха и оздоровления в размере 2,5 базовой единицы один раз в 5 лет за счет средств бюджета Санкт-Петербурга педагогическим и медицинским работникам государственных образовательных учреждений, утвержденного распоряжением,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075BB">
        <w:rPr>
          <w:rFonts w:ascii="Times New Roman" w:eastAsia="Times New Roman" w:hAnsi="Times New Roman"/>
          <w:sz w:val="24"/>
          <w:szCs w:val="24"/>
          <w:lang w:eastAsia="ru-RU"/>
        </w:rPr>
        <w:t>в следующей редакции:</w:t>
      </w:r>
    </w:p>
    <w:p w:rsidR="006075BB" w:rsidRPr="006075BB" w:rsidRDefault="006075BB" w:rsidP="002D2B7E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5B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6075BB">
        <w:rPr>
          <w:rFonts w:ascii="Times New Roman" w:hAnsi="Times New Roman"/>
          <w:sz w:val="24"/>
          <w:szCs w:val="24"/>
          <w:lang w:eastAsia="ja-JP"/>
        </w:rPr>
        <w:t xml:space="preserve">действительность предъявленного паспорта, срок действия паспорта гражданина Российской Федерации, установленный </w:t>
      </w:r>
      <w:hyperlink r:id="rId9" w:history="1">
        <w:r w:rsidRPr="006075BB">
          <w:rPr>
            <w:rFonts w:ascii="Times New Roman" w:hAnsi="Times New Roman"/>
            <w:sz w:val="24"/>
            <w:szCs w:val="24"/>
            <w:lang w:eastAsia="ja-JP"/>
          </w:rPr>
          <w:t>постановлением</w:t>
        </w:r>
      </w:hyperlink>
      <w:r w:rsidRPr="006075BB">
        <w:rPr>
          <w:rFonts w:ascii="Times New Roman" w:hAnsi="Times New Roman"/>
          <w:sz w:val="24"/>
          <w:szCs w:val="24"/>
          <w:lang w:eastAsia="ja-JP"/>
        </w:rPr>
        <w:t xml:space="preserve"> Правительства Российской Федерации от 23.12.2023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6075BB">
        <w:rPr>
          <w:rFonts w:ascii="Times New Roman" w:hAnsi="Times New Roman"/>
          <w:sz w:val="24"/>
          <w:szCs w:val="24"/>
          <w:lang w:eastAsia="ja-JP"/>
        </w:rPr>
        <w:t>№ 2267 «Об утверждении Положения о паспорте гражданина Российской Федерации,</w:t>
      </w:r>
      <w:r>
        <w:rPr>
          <w:rFonts w:ascii="Times New Roman" w:hAnsi="Times New Roman"/>
          <w:sz w:val="24"/>
          <w:szCs w:val="24"/>
          <w:lang w:eastAsia="ja-JP"/>
        </w:rPr>
        <w:t xml:space="preserve"> образца </w:t>
      </w:r>
      <w:r w:rsidRPr="006075BB">
        <w:rPr>
          <w:rFonts w:ascii="Times New Roman" w:hAnsi="Times New Roman"/>
          <w:sz w:val="24"/>
          <w:szCs w:val="24"/>
          <w:lang w:eastAsia="ja-JP"/>
        </w:rPr>
        <w:t>и описания бланка паспорта гражданина Российской Федерации», срок действия иного документа, удостоверяющего личность (если такой срок указан в документе)».</w:t>
      </w:r>
    </w:p>
    <w:p w:rsidR="006075BB" w:rsidRPr="006075BB" w:rsidRDefault="006075BB" w:rsidP="006075B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5BB">
        <w:rPr>
          <w:rFonts w:ascii="Times New Roman" w:eastAsia="Times New Roman" w:hAnsi="Times New Roman"/>
          <w:sz w:val="24"/>
          <w:szCs w:val="24"/>
          <w:lang w:eastAsia="ru-RU"/>
        </w:rPr>
        <w:t>2. Контроль за выполнением распоряжения оставляю за собой.</w:t>
      </w:r>
    </w:p>
    <w:p w:rsidR="00D50C4D" w:rsidRDefault="00D50C4D" w:rsidP="006075BB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50C4D" w:rsidRDefault="00D50C4D" w:rsidP="00D50C4D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847D04" w:rsidRPr="00847D04" w:rsidRDefault="006075BB" w:rsidP="006075BB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847D04" w:rsidRPr="00847D04">
        <w:rPr>
          <w:rFonts w:ascii="Times New Roman" w:hAnsi="Times New Roman"/>
          <w:b/>
          <w:sz w:val="24"/>
          <w:szCs w:val="24"/>
        </w:rPr>
        <w:t>Председатель Комитета</w:t>
      </w:r>
      <w:r w:rsidR="00847D04" w:rsidRPr="00847D04">
        <w:rPr>
          <w:rFonts w:ascii="Times New Roman" w:hAnsi="Times New Roman"/>
          <w:b/>
          <w:sz w:val="24"/>
          <w:szCs w:val="24"/>
        </w:rPr>
        <w:tab/>
      </w:r>
      <w:r w:rsidR="00847D04" w:rsidRPr="00847D04">
        <w:rPr>
          <w:rFonts w:ascii="Times New Roman" w:hAnsi="Times New Roman"/>
          <w:b/>
          <w:sz w:val="24"/>
          <w:szCs w:val="24"/>
        </w:rPr>
        <w:tab/>
      </w:r>
      <w:r w:rsidR="00847D04" w:rsidRPr="00847D04">
        <w:rPr>
          <w:rFonts w:ascii="Times New Roman" w:hAnsi="Times New Roman"/>
          <w:b/>
          <w:sz w:val="24"/>
          <w:szCs w:val="24"/>
        </w:rPr>
        <w:tab/>
      </w:r>
      <w:r w:rsidR="00847D04" w:rsidRPr="00847D04">
        <w:rPr>
          <w:rFonts w:ascii="Times New Roman" w:hAnsi="Times New Roman"/>
          <w:b/>
          <w:sz w:val="24"/>
          <w:szCs w:val="24"/>
        </w:rPr>
        <w:tab/>
      </w:r>
      <w:r w:rsidR="00847D04" w:rsidRPr="00847D04">
        <w:rPr>
          <w:rFonts w:ascii="Times New Roman" w:hAnsi="Times New Roman"/>
          <w:b/>
          <w:sz w:val="24"/>
          <w:szCs w:val="24"/>
        </w:rPr>
        <w:tab/>
        <w:t xml:space="preserve">               </w:t>
      </w:r>
      <w:r w:rsidR="00D50C4D"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proofErr w:type="spellStart"/>
      <w:r w:rsidR="00847D04" w:rsidRPr="00847D04">
        <w:rPr>
          <w:rFonts w:ascii="Times New Roman" w:hAnsi="Times New Roman"/>
          <w:b/>
          <w:sz w:val="24"/>
          <w:szCs w:val="24"/>
        </w:rPr>
        <w:t>Ф.Д.Болтин</w:t>
      </w:r>
      <w:proofErr w:type="spellEnd"/>
    </w:p>
    <w:p w:rsidR="00847D04" w:rsidRPr="00847D04" w:rsidRDefault="00847D04" w:rsidP="00847D04">
      <w:pPr>
        <w:widowControl w:val="0"/>
        <w:shd w:val="clear" w:color="auto" w:fill="FFFFFF"/>
        <w:tabs>
          <w:tab w:val="left" w:pos="3506"/>
        </w:tabs>
        <w:spacing w:after="0" w:line="240" w:lineRule="auto"/>
        <w:ind w:left="-284" w:right="40"/>
        <w:jc w:val="both"/>
        <w:rPr>
          <w:rFonts w:ascii="Times New Roman" w:eastAsia="Times New Roman" w:hAnsi="Times New Roman"/>
          <w:spacing w:val="5"/>
          <w:sz w:val="24"/>
          <w:szCs w:val="24"/>
          <w:lang w:eastAsia="ru-RU"/>
        </w:rPr>
      </w:pPr>
    </w:p>
    <w:p w:rsidR="00847D04" w:rsidRPr="00847D04" w:rsidRDefault="00847D04" w:rsidP="00847D04">
      <w:pPr>
        <w:widowControl w:val="0"/>
        <w:shd w:val="clear" w:color="auto" w:fill="FFFFFF"/>
        <w:tabs>
          <w:tab w:val="left" w:pos="3506"/>
        </w:tabs>
        <w:spacing w:after="0" w:line="240" w:lineRule="auto"/>
        <w:ind w:left="-284" w:right="40"/>
        <w:jc w:val="both"/>
        <w:rPr>
          <w:rFonts w:ascii="Times New Roman" w:eastAsia="Times New Roman" w:hAnsi="Times New Roman"/>
          <w:spacing w:val="5"/>
          <w:sz w:val="24"/>
          <w:szCs w:val="24"/>
          <w:lang w:eastAsia="ru-RU"/>
        </w:rPr>
      </w:pPr>
    </w:p>
    <w:p w:rsidR="003765B6" w:rsidRDefault="003765B6" w:rsidP="00847D04">
      <w:pPr>
        <w:shd w:val="clear" w:color="auto" w:fill="FFFFFF"/>
        <w:tabs>
          <w:tab w:val="left" w:pos="4111"/>
        </w:tabs>
        <w:spacing w:after="160" w:line="259" w:lineRule="auto"/>
        <w:ind w:right="40" w:firstLine="851"/>
        <w:jc w:val="center"/>
        <w:rPr>
          <w:rFonts w:ascii="Times New Roman" w:hAnsi="Times New Roman"/>
          <w:b/>
          <w:spacing w:val="5"/>
          <w:sz w:val="24"/>
          <w:szCs w:val="24"/>
        </w:rPr>
      </w:pPr>
    </w:p>
    <w:p w:rsidR="003765B6" w:rsidRDefault="003765B6" w:rsidP="00847D04">
      <w:pPr>
        <w:shd w:val="clear" w:color="auto" w:fill="FFFFFF"/>
        <w:tabs>
          <w:tab w:val="left" w:pos="4111"/>
        </w:tabs>
        <w:spacing w:after="160" w:line="259" w:lineRule="auto"/>
        <w:ind w:right="40" w:firstLine="851"/>
        <w:jc w:val="center"/>
        <w:rPr>
          <w:rFonts w:ascii="Times New Roman" w:hAnsi="Times New Roman"/>
          <w:b/>
          <w:spacing w:val="5"/>
          <w:sz w:val="24"/>
          <w:szCs w:val="24"/>
        </w:rPr>
      </w:pPr>
    </w:p>
    <w:p w:rsidR="004966FB" w:rsidRDefault="004966FB" w:rsidP="00847D04">
      <w:pPr>
        <w:shd w:val="clear" w:color="auto" w:fill="FFFFFF"/>
        <w:tabs>
          <w:tab w:val="left" w:pos="4111"/>
        </w:tabs>
        <w:spacing w:after="160" w:line="259" w:lineRule="auto"/>
        <w:ind w:right="40" w:firstLine="851"/>
        <w:jc w:val="center"/>
        <w:rPr>
          <w:rFonts w:ascii="Times New Roman" w:hAnsi="Times New Roman"/>
          <w:b/>
          <w:spacing w:val="5"/>
          <w:sz w:val="24"/>
          <w:szCs w:val="24"/>
        </w:rPr>
      </w:pPr>
    </w:p>
    <w:p w:rsidR="00E57558" w:rsidRDefault="00E57558" w:rsidP="00847D04">
      <w:pPr>
        <w:shd w:val="clear" w:color="auto" w:fill="FFFFFF"/>
        <w:tabs>
          <w:tab w:val="left" w:pos="4111"/>
        </w:tabs>
        <w:spacing w:after="160" w:line="259" w:lineRule="auto"/>
        <w:ind w:right="40" w:firstLine="851"/>
        <w:jc w:val="center"/>
        <w:rPr>
          <w:rFonts w:ascii="Times New Roman" w:hAnsi="Times New Roman"/>
          <w:b/>
          <w:spacing w:val="5"/>
          <w:sz w:val="24"/>
          <w:szCs w:val="24"/>
        </w:rPr>
      </w:pPr>
    </w:p>
    <w:p w:rsidR="00BD4235" w:rsidRDefault="00BD4235" w:rsidP="009C6CAA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bCs/>
          <w:sz w:val="24"/>
        </w:rPr>
      </w:pPr>
    </w:p>
    <w:p w:rsidR="006075BB" w:rsidRDefault="006075BB" w:rsidP="009C6CAA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bCs/>
          <w:sz w:val="24"/>
        </w:rPr>
      </w:pPr>
    </w:p>
    <w:p w:rsidR="006075BB" w:rsidRDefault="006075BB" w:rsidP="009C6CAA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bCs/>
          <w:sz w:val="24"/>
        </w:rPr>
      </w:pPr>
    </w:p>
    <w:p w:rsidR="006075BB" w:rsidRDefault="006075BB" w:rsidP="009C6CAA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bCs/>
          <w:sz w:val="24"/>
        </w:rPr>
      </w:pPr>
    </w:p>
    <w:p w:rsidR="00BD4235" w:rsidRDefault="00BD4235" w:rsidP="009C6CAA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bCs/>
          <w:sz w:val="24"/>
        </w:rPr>
      </w:pPr>
    </w:p>
    <w:sectPr w:rsidR="00BD4235" w:rsidSect="00665A82">
      <w:pgSz w:w="11906" w:h="16838"/>
      <w:pgMar w:top="0" w:right="840" w:bottom="568" w:left="17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937" w:rsidRDefault="008A0937" w:rsidP="00847D04">
      <w:pPr>
        <w:spacing w:after="0" w:line="240" w:lineRule="auto"/>
      </w:pPr>
      <w:r>
        <w:separator/>
      </w:r>
    </w:p>
  </w:endnote>
  <w:endnote w:type="continuationSeparator" w:id="0">
    <w:p w:rsidR="008A0937" w:rsidRDefault="008A0937" w:rsidP="0084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937" w:rsidRDefault="008A0937" w:rsidP="00847D04">
      <w:pPr>
        <w:spacing w:after="0" w:line="240" w:lineRule="auto"/>
      </w:pPr>
      <w:r>
        <w:separator/>
      </w:r>
    </w:p>
  </w:footnote>
  <w:footnote w:type="continuationSeparator" w:id="0">
    <w:p w:rsidR="008A0937" w:rsidRDefault="008A0937" w:rsidP="00847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B3D45"/>
    <w:multiLevelType w:val="multilevel"/>
    <w:tmpl w:val="91CCA80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282002B9"/>
    <w:multiLevelType w:val="multilevel"/>
    <w:tmpl w:val="91CCA80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2AD7320B"/>
    <w:multiLevelType w:val="multilevel"/>
    <w:tmpl w:val="9B42A2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6534020"/>
    <w:multiLevelType w:val="hybridMultilevel"/>
    <w:tmpl w:val="A4025C7A"/>
    <w:lvl w:ilvl="0" w:tplc="DA3A8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EA217C"/>
    <w:multiLevelType w:val="multilevel"/>
    <w:tmpl w:val="8800CA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DC02359"/>
    <w:multiLevelType w:val="multilevel"/>
    <w:tmpl w:val="9B42A2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5B1"/>
    <w:rsid w:val="000069D6"/>
    <w:rsid w:val="00026670"/>
    <w:rsid w:val="00034F59"/>
    <w:rsid w:val="00065315"/>
    <w:rsid w:val="00081DDE"/>
    <w:rsid w:val="00086D7B"/>
    <w:rsid w:val="00090958"/>
    <w:rsid w:val="00090B25"/>
    <w:rsid w:val="000959E2"/>
    <w:rsid w:val="000A0C5D"/>
    <w:rsid w:val="000B0F05"/>
    <w:rsid w:val="000C5754"/>
    <w:rsid w:val="000F5131"/>
    <w:rsid w:val="00102B40"/>
    <w:rsid w:val="00111AFA"/>
    <w:rsid w:val="00123F5A"/>
    <w:rsid w:val="0013785B"/>
    <w:rsid w:val="00161C11"/>
    <w:rsid w:val="00176D0C"/>
    <w:rsid w:val="00187EBA"/>
    <w:rsid w:val="00194A0E"/>
    <w:rsid w:val="001D72A6"/>
    <w:rsid w:val="002019AD"/>
    <w:rsid w:val="0020218F"/>
    <w:rsid w:val="00211691"/>
    <w:rsid w:val="00227DAD"/>
    <w:rsid w:val="00235809"/>
    <w:rsid w:val="00242033"/>
    <w:rsid w:val="00242EF0"/>
    <w:rsid w:val="00253B2E"/>
    <w:rsid w:val="00262797"/>
    <w:rsid w:val="00263E97"/>
    <w:rsid w:val="00272E65"/>
    <w:rsid w:val="0027767F"/>
    <w:rsid w:val="00282ABE"/>
    <w:rsid w:val="00284A8B"/>
    <w:rsid w:val="002910FB"/>
    <w:rsid w:val="00294636"/>
    <w:rsid w:val="002A0142"/>
    <w:rsid w:val="002A0F3A"/>
    <w:rsid w:val="002A4935"/>
    <w:rsid w:val="002C1F3D"/>
    <w:rsid w:val="002C2348"/>
    <w:rsid w:val="002C28ED"/>
    <w:rsid w:val="002D2B7E"/>
    <w:rsid w:val="002E4B6D"/>
    <w:rsid w:val="00320FA3"/>
    <w:rsid w:val="00322FDE"/>
    <w:rsid w:val="00334112"/>
    <w:rsid w:val="00336E8B"/>
    <w:rsid w:val="00342414"/>
    <w:rsid w:val="00342887"/>
    <w:rsid w:val="00353993"/>
    <w:rsid w:val="0035474C"/>
    <w:rsid w:val="003650D7"/>
    <w:rsid w:val="00365915"/>
    <w:rsid w:val="003765B6"/>
    <w:rsid w:val="00377C75"/>
    <w:rsid w:val="003C1417"/>
    <w:rsid w:val="003C5733"/>
    <w:rsid w:val="003C5B4B"/>
    <w:rsid w:val="003D7DDA"/>
    <w:rsid w:val="003F3061"/>
    <w:rsid w:val="003F316B"/>
    <w:rsid w:val="00404BAD"/>
    <w:rsid w:val="00416D33"/>
    <w:rsid w:val="00423266"/>
    <w:rsid w:val="00437D1F"/>
    <w:rsid w:val="0046012B"/>
    <w:rsid w:val="00464143"/>
    <w:rsid w:val="00467A7C"/>
    <w:rsid w:val="004966FB"/>
    <w:rsid w:val="004B2339"/>
    <w:rsid w:val="00524002"/>
    <w:rsid w:val="00543409"/>
    <w:rsid w:val="0054595D"/>
    <w:rsid w:val="00557E85"/>
    <w:rsid w:val="005638EB"/>
    <w:rsid w:val="005726B7"/>
    <w:rsid w:val="00576217"/>
    <w:rsid w:val="00584F22"/>
    <w:rsid w:val="0058600B"/>
    <w:rsid w:val="0058761D"/>
    <w:rsid w:val="00591851"/>
    <w:rsid w:val="005A4254"/>
    <w:rsid w:val="005A5E1B"/>
    <w:rsid w:val="005C6549"/>
    <w:rsid w:val="005E1ABD"/>
    <w:rsid w:val="005E4343"/>
    <w:rsid w:val="00603055"/>
    <w:rsid w:val="006075BB"/>
    <w:rsid w:val="0062612A"/>
    <w:rsid w:val="00640D5F"/>
    <w:rsid w:val="00646584"/>
    <w:rsid w:val="00665A82"/>
    <w:rsid w:val="006672A5"/>
    <w:rsid w:val="00680503"/>
    <w:rsid w:val="006D0A52"/>
    <w:rsid w:val="00700734"/>
    <w:rsid w:val="00704B85"/>
    <w:rsid w:val="0071041F"/>
    <w:rsid w:val="00714962"/>
    <w:rsid w:val="00722D47"/>
    <w:rsid w:val="007236BF"/>
    <w:rsid w:val="00723AD1"/>
    <w:rsid w:val="007340AE"/>
    <w:rsid w:val="00783241"/>
    <w:rsid w:val="00785354"/>
    <w:rsid w:val="00796BEE"/>
    <w:rsid w:val="007A36F5"/>
    <w:rsid w:val="007B73ED"/>
    <w:rsid w:val="007D1838"/>
    <w:rsid w:val="007D7897"/>
    <w:rsid w:val="007F447F"/>
    <w:rsid w:val="007F5AF2"/>
    <w:rsid w:val="00816ED8"/>
    <w:rsid w:val="00822B5E"/>
    <w:rsid w:val="00831FC9"/>
    <w:rsid w:val="008410DF"/>
    <w:rsid w:val="00847844"/>
    <w:rsid w:val="00847D04"/>
    <w:rsid w:val="008546F6"/>
    <w:rsid w:val="00887DEA"/>
    <w:rsid w:val="0089551F"/>
    <w:rsid w:val="008A0937"/>
    <w:rsid w:val="008A46A1"/>
    <w:rsid w:val="008B3064"/>
    <w:rsid w:val="008C327F"/>
    <w:rsid w:val="008C7C9A"/>
    <w:rsid w:val="008D2234"/>
    <w:rsid w:val="008D4D70"/>
    <w:rsid w:val="008D5193"/>
    <w:rsid w:val="008D5EB8"/>
    <w:rsid w:val="009167E8"/>
    <w:rsid w:val="00924B8A"/>
    <w:rsid w:val="00926D2A"/>
    <w:rsid w:val="009300D6"/>
    <w:rsid w:val="00951340"/>
    <w:rsid w:val="00954545"/>
    <w:rsid w:val="0096025E"/>
    <w:rsid w:val="0098542F"/>
    <w:rsid w:val="009930BF"/>
    <w:rsid w:val="009A0B38"/>
    <w:rsid w:val="009A1412"/>
    <w:rsid w:val="009B1956"/>
    <w:rsid w:val="009B73C2"/>
    <w:rsid w:val="009C009E"/>
    <w:rsid w:val="009C6CAA"/>
    <w:rsid w:val="009D34F4"/>
    <w:rsid w:val="009F569B"/>
    <w:rsid w:val="00A07249"/>
    <w:rsid w:val="00A230A8"/>
    <w:rsid w:val="00A443D2"/>
    <w:rsid w:val="00A6584A"/>
    <w:rsid w:val="00A77BFF"/>
    <w:rsid w:val="00A81AA5"/>
    <w:rsid w:val="00AA2001"/>
    <w:rsid w:val="00AA3B75"/>
    <w:rsid w:val="00AD2093"/>
    <w:rsid w:val="00AF72A7"/>
    <w:rsid w:val="00B05513"/>
    <w:rsid w:val="00B25623"/>
    <w:rsid w:val="00B33E69"/>
    <w:rsid w:val="00B624C4"/>
    <w:rsid w:val="00B80E57"/>
    <w:rsid w:val="00B85353"/>
    <w:rsid w:val="00B96FA8"/>
    <w:rsid w:val="00BA2408"/>
    <w:rsid w:val="00BA4DF7"/>
    <w:rsid w:val="00BD1B38"/>
    <w:rsid w:val="00BD4235"/>
    <w:rsid w:val="00C07279"/>
    <w:rsid w:val="00C34C8B"/>
    <w:rsid w:val="00C46584"/>
    <w:rsid w:val="00C6165C"/>
    <w:rsid w:val="00C67BDC"/>
    <w:rsid w:val="00C70FBF"/>
    <w:rsid w:val="00C834E2"/>
    <w:rsid w:val="00C95C59"/>
    <w:rsid w:val="00C95CA3"/>
    <w:rsid w:val="00CC7E39"/>
    <w:rsid w:val="00CD5019"/>
    <w:rsid w:val="00CD7589"/>
    <w:rsid w:val="00CF7754"/>
    <w:rsid w:val="00D10A37"/>
    <w:rsid w:val="00D12E06"/>
    <w:rsid w:val="00D141B1"/>
    <w:rsid w:val="00D50C4D"/>
    <w:rsid w:val="00D834E1"/>
    <w:rsid w:val="00D90A09"/>
    <w:rsid w:val="00D9341E"/>
    <w:rsid w:val="00DA1536"/>
    <w:rsid w:val="00DA25B1"/>
    <w:rsid w:val="00DA37CB"/>
    <w:rsid w:val="00DA4F46"/>
    <w:rsid w:val="00DC428E"/>
    <w:rsid w:val="00DC69A5"/>
    <w:rsid w:val="00DE1CCF"/>
    <w:rsid w:val="00DE6327"/>
    <w:rsid w:val="00E03223"/>
    <w:rsid w:val="00E03AF6"/>
    <w:rsid w:val="00E13DEC"/>
    <w:rsid w:val="00E14D18"/>
    <w:rsid w:val="00E47FCA"/>
    <w:rsid w:val="00E57558"/>
    <w:rsid w:val="00E73B01"/>
    <w:rsid w:val="00E94D65"/>
    <w:rsid w:val="00EA7999"/>
    <w:rsid w:val="00EB51FC"/>
    <w:rsid w:val="00EB6749"/>
    <w:rsid w:val="00EB6FE2"/>
    <w:rsid w:val="00EC293D"/>
    <w:rsid w:val="00EC43A1"/>
    <w:rsid w:val="00EC4F02"/>
    <w:rsid w:val="00EE4C71"/>
    <w:rsid w:val="00F0286F"/>
    <w:rsid w:val="00F1009C"/>
    <w:rsid w:val="00F1659B"/>
    <w:rsid w:val="00F41293"/>
    <w:rsid w:val="00F63042"/>
    <w:rsid w:val="00F66491"/>
    <w:rsid w:val="00FA16EF"/>
    <w:rsid w:val="00FB135A"/>
    <w:rsid w:val="00FC108C"/>
    <w:rsid w:val="00FD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6DB4D-E5FB-4367-A809-63982911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0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0FB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847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7D0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847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7D04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3765B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45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595D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9C6C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b">
    <w:name w:val="Table Grid"/>
    <w:basedOn w:val="a1"/>
    <w:uiPriority w:val="59"/>
    <w:rsid w:val="00282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0499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nishkova\Downloads\&#1041;&#1083;&#1072;&#1085;&#1082;%20&#1056;&#1072;&#1089;&#1087;&#1086;&#1088;&#1103;&#1078;&#1077;&#1085;&#1080;&#1103;(3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Распоряжения(3).dotx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Парнышкова Ольга Николаевна</dc:creator>
  <cp:keywords/>
  <cp:lastModifiedBy>Лопаногова Анастасия Сергеевна</cp:lastModifiedBy>
  <cp:revision>2</cp:revision>
  <cp:lastPrinted>2024-05-06T08:19:00Z</cp:lastPrinted>
  <dcterms:created xsi:type="dcterms:W3CDTF">2024-05-07T14:38:00Z</dcterms:created>
  <dcterms:modified xsi:type="dcterms:W3CDTF">2024-05-07T14:38:00Z</dcterms:modified>
</cp:coreProperties>
</file>