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85" w:rsidRPr="00954785" w:rsidRDefault="00614472" w:rsidP="00085AC7">
      <w:pPr>
        <w:spacing w:after="120"/>
        <w:ind w:firstLine="708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2152015</wp:posOffset>
                </wp:positionV>
                <wp:extent cx="3867150" cy="515620"/>
                <wp:effectExtent l="0" t="0" r="0" b="17780"/>
                <wp:wrapTopAndBottom/>
                <wp:docPr id="9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337" w:rsidRPr="00954785" w:rsidRDefault="00994337" w:rsidP="00954785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ind w:right="139"/>
                              <w:rPr>
                                <w:b/>
                              </w:rPr>
                            </w:pPr>
                            <w:r w:rsidRPr="00954785">
                              <w:rPr>
                                <w:b/>
                              </w:rPr>
                              <w:t xml:space="preserve">О внесении изменений в постановление Правительства Санкт-Петербурга </w:t>
                            </w:r>
                          </w:p>
                          <w:p w:rsidR="00994337" w:rsidRPr="00BA3394" w:rsidRDefault="00994337" w:rsidP="00BA3394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ind w:right="139"/>
                              <w:rPr>
                                <w:b/>
                              </w:rPr>
                            </w:pPr>
                            <w:r w:rsidRPr="00BA3394">
                              <w:rPr>
                                <w:b/>
                              </w:rPr>
                              <w:t>от 12.12.2023 № 1320</w:t>
                            </w:r>
                          </w:p>
                          <w:p w:rsidR="00994337" w:rsidRDefault="00994337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36pt;margin-top:169.45pt;width:304.5pt;height:40.6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" o:allowincell="f" filled="f" stroked="f">
                <v:textbox inset="0,0,0,0">
                  <w:txbxContent>
                    <w:p w:rsidR="00994337" w:rsidRPr="00954785" w:rsidRDefault="00994337" w:rsidP="00954785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ind w:right="139"/>
                        <w:rPr>
                          <w:b/>
                        </w:rPr>
                      </w:pPr>
                      <w:r w:rsidRPr="00954785">
                        <w:rPr>
                          <w:b/>
                        </w:rPr>
                        <w:t xml:space="preserve">О внесении изменений в постановление Правительства Санкт-Петербурга </w:t>
                      </w:r>
                    </w:p>
                    <w:p w:rsidR="00994337" w:rsidRPr="00BA3394" w:rsidRDefault="00994337" w:rsidP="00BA3394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ind w:right="139"/>
                        <w:rPr>
                          <w:b/>
                        </w:rPr>
                      </w:pPr>
                      <w:r w:rsidRPr="00BA3394">
                        <w:rPr>
                          <w:b/>
                        </w:rPr>
                        <w:t>от 12.12.2023 № 1320</w:t>
                      </w:r>
                    </w:p>
                    <w:p w:rsidR="00994337" w:rsidRDefault="00994337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33352">
        <w:rPr>
          <w:noProof/>
        </w:rPr>
        <w:drawing>
          <wp:anchor distT="0" distB="107950" distL="114300" distR="114300" simplePos="0" relativeHeight="251656704" behindDoc="0" locked="0" layoutInCell="0" allowOverlap="1">
            <wp:simplePos x="0" y="0"/>
            <wp:positionH relativeFrom="column">
              <wp:posOffset>-206375</wp:posOffset>
            </wp:positionH>
            <wp:positionV relativeFrom="paragraph">
              <wp:posOffset>0</wp:posOffset>
            </wp:positionV>
            <wp:extent cx="7099300" cy="2302510"/>
            <wp:effectExtent l="0" t="0" r="6350" b="254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8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337" w:rsidRDefault="009943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Gp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HhYam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994337" w:rsidRDefault="0099433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4785" w:rsidRPr="00954785">
        <w:rPr>
          <w:bCs/>
        </w:rPr>
        <w:t xml:space="preserve">В соответствии с пунктом 4 статьи 18 Закона Санкт-Петербурга </w:t>
      </w:r>
      <w:r w:rsidR="008723B3">
        <w:rPr>
          <w:bCs/>
        </w:rPr>
        <w:br/>
      </w:r>
      <w:r w:rsidR="00954785" w:rsidRPr="00954785">
        <w:rPr>
          <w:bCs/>
        </w:rPr>
        <w:t xml:space="preserve">от 04.07.2007 № 371-77 «О бюджетном процессе в Санкт-Петербурге» Правительство </w:t>
      </w:r>
      <w:r w:rsidR="005D3ADC">
        <w:rPr>
          <w:bCs/>
        </w:rPr>
        <w:br/>
      </w:r>
      <w:r w:rsidR="00954785" w:rsidRPr="00954785">
        <w:rPr>
          <w:bCs/>
        </w:rPr>
        <w:t>Санкт-Петербурга</w:t>
      </w:r>
    </w:p>
    <w:p w:rsidR="00954785" w:rsidRPr="00954785" w:rsidRDefault="00954785" w:rsidP="0095478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54785" w:rsidRPr="00954785" w:rsidRDefault="00954785" w:rsidP="00954785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954785">
        <w:rPr>
          <w:b/>
          <w:bCs/>
        </w:rPr>
        <w:t>П</w:t>
      </w:r>
      <w:proofErr w:type="gramEnd"/>
      <w:r w:rsidRPr="00954785">
        <w:rPr>
          <w:b/>
          <w:bCs/>
        </w:rPr>
        <w:t xml:space="preserve"> О С Т А Н О В Л Я Е Т:</w:t>
      </w:r>
    </w:p>
    <w:p w:rsidR="00954785" w:rsidRPr="00954785" w:rsidRDefault="00954785" w:rsidP="00954785">
      <w:pPr>
        <w:autoSpaceDE w:val="0"/>
        <w:autoSpaceDN w:val="0"/>
        <w:adjustRightInd w:val="0"/>
        <w:jc w:val="both"/>
        <w:rPr>
          <w:b/>
          <w:bCs/>
        </w:rPr>
      </w:pPr>
    </w:p>
    <w:p w:rsidR="007D70C0" w:rsidRDefault="008723B3" w:rsidP="00A344C5">
      <w:pPr>
        <w:ind w:firstLine="567"/>
        <w:jc w:val="both"/>
        <w:rPr>
          <w:sz w:val="12"/>
          <w:szCs w:val="12"/>
        </w:rPr>
      </w:pPr>
      <w:bookmarkStart w:id="0" w:name="Par2"/>
      <w:bookmarkEnd w:id="0"/>
      <w:r w:rsidRPr="00617730">
        <w:rPr>
          <w:bCs/>
        </w:rPr>
        <w:t>1.</w:t>
      </w:r>
      <w:r w:rsidR="007C7BF7">
        <w:rPr>
          <w:bCs/>
        </w:rPr>
        <w:t xml:space="preserve"> </w:t>
      </w:r>
      <w:proofErr w:type="gramStart"/>
      <w:r w:rsidR="00BA3394" w:rsidRPr="00BA3394">
        <w:rPr>
          <w:bCs/>
        </w:rPr>
        <w:t xml:space="preserve">Внести в постановление Правительства Санкт-Петербурга от 12.12.2023 № 1320 </w:t>
      </w:r>
      <w:r w:rsidR="00154C49">
        <w:rPr>
          <w:bCs/>
        </w:rPr>
        <w:br/>
      </w:r>
      <w:r w:rsidR="00BA3394" w:rsidRPr="00BA3394">
        <w:rPr>
          <w:bCs/>
        </w:rPr>
        <w:t>«</w:t>
      </w:r>
      <w:r w:rsidR="00BA3394" w:rsidRPr="00BA3394">
        <w:t>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                 Санкт-Петербурга в соответствии с Адресной инвестиционной программой на 2024 год                и на плановый период 2025 и 2026 годов» следующие изменения:</w:t>
      </w:r>
      <w:proofErr w:type="gramEnd"/>
    </w:p>
    <w:p w:rsidR="00154C49" w:rsidRPr="007C2C64" w:rsidRDefault="00154C49" w:rsidP="00954785">
      <w:pPr>
        <w:ind w:firstLine="567"/>
        <w:jc w:val="both"/>
      </w:pPr>
    </w:p>
    <w:p w:rsidR="00994337" w:rsidRPr="00A5484A" w:rsidRDefault="00994337" w:rsidP="0099433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Pr="00A5484A">
        <w:rPr>
          <w:bCs/>
        </w:rPr>
        <w:t>.</w:t>
      </w:r>
      <w:r>
        <w:rPr>
          <w:bCs/>
        </w:rPr>
        <w:t>1</w:t>
      </w:r>
      <w:r w:rsidRPr="00A5484A">
        <w:rPr>
          <w:bCs/>
        </w:rPr>
        <w:t>. В разделе «Государственная программа Санкт-Петербурга «</w:t>
      </w:r>
      <w:hyperlink r:id="rId10" w:history="1">
        <w:r w:rsidRPr="00A5484A">
          <w:rPr>
            <w:bCs/>
          </w:rPr>
          <w:t>Развитие</w:t>
        </w:r>
      </w:hyperlink>
      <w:r>
        <w:rPr>
          <w:bCs/>
        </w:rPr>
        <w:t xml:space="preserve"> образования </w:t>
      </w:r>
      <w:r w:rsidR="00601F2C">
        <w:rPr>
          <w:bCs/>
        </w:rPr>
        <w:br/>
      </w:r>
      <w:r w:rsidRPr="00A5484A">
        <w:rPr>
          <w:bCs/>
        </w:rPr>
        <w:t>в Санкт-Петербурге» приложения к постановлению:</w:t>
      </w:r>
    </w:p>
    <w:p w:rsidR="00994337" w:rsidRPr="00295E6B" w:rsidRDefault="00994337" w:rsidP="00994337">
      <w:pPr>
        <w:ind w:right="-1"/>
        <w:jc w:val="both"/>
      </w:pPr>
    </w:p>
    <w:p w:rsidR="00994337" w:rsidRPr="00994337" w:rsidRDefault="00295E6B" w:rsidP="0099433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994337" w:rsidRPr="00994337">
        <w:rPr>
          <w:bCs/>
        </w:rPr>
        <w:t>.</w:t>
      </w:r>
      <w:r w:rsidR="00E72C5F">
        <w:rPr>
          <w:bCs/>
        </w:rPr>
        <w:t>1</w:t>
      </w:r>
      <w:r w:rsidR="00994337" w:rsidRPr="00994337">
        <w:rPr>
          <w:bCs/>
        </w:rPr>
        <w:t>.</w:t>
      </w:r>
      <w:r>
        <w:rPr>
          <w:bCs/>
        </w:rPr>
        <w:t>1</w:t>
      </w:r>
      <w:r w:rsidR="00994337" w:rsidRPr="00994337">
        <w:rPr>
          <w:bCs/>
        </w:rPr>
        <w:t>. Позиции</w:t>
      </w:r>
    </w:p>
    <w:p w:rsidR="00994337" w:rsidRPr="00295E6B" w:rsidRDefault="00994337" w:rsidP="00994337">
      <w:pPr>
        <w:autoSpaceDE w:val="0"/>
        <w:autoSpaceDN w:val="0"/>
        <w:adjustRightInd w:val="0"/>
        <w:ind w:firstLine="540"/>
        <w:jc w:val="both"/>
        <w:rPr>
          <w:bCs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994337" w:rsidRPr="00994337" w:rsidTr="00BB0214">
        <w:trPr>
          <w:trHeight w:hRule="exact" w:val="174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E33E45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  <w:r w:rsidRPr="00E33E45">
              <w:rPr>
                <w:sz w:val="20"/>
                <w:szCs w:val="20"/>
              </w:rPr>
              <w:t xml:space="preserve">            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ПОС. ПАРГОЛОВО, ПР. ЭНГЕЛЬСА, УЧАСТОК 42 (СЕВЕРО-ЗАПАДНЕЕ ПЕРЕСЕЧЕНИЯ С 5-М </w:t>
            </w:r>
            <w:proofErr w:type="gramStart"/>
            <w:r w:rsidRPr="00994337">
              <w:rPr>
                <w:sz w:val="14"/>
                <w:szCs w:val="14"/>
              </w:rPr>
              <w:t>ВЕРХНИМ</w:t>
            </w:r>
            <w:proofErr w:type="gramEnd"/>
            <w:r w:rsidRPr="00994337">
              <w:rPr>
                <w:sz w:val="14"/>
                <w:szCs w:val="14"/>
              </w:rPr>
              <w:t xml:space="preserve"> ПЕР.)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ВЫБОРГСКИЙ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2023-2024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  <w:r w:rsidRPr="00994337">
              <w:rPr>
                <w:sz w:val="13"/>
                <w:szCs w:val="13"/>
                <w:lang w:val="en-US"/>
              </w:rPr>
              <w:t>134 036.8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  <w:lang w:val="en-US"/>
              </w:rPr>
              <w:t>20 810.</w:t>
            </w:r>
            <w:r w:rsidRPr="00994337">
              <w:rPr>
                <w:sz w:val="13"/>
                <w:szCs w:val="13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  <w:r w:rsidRPr="00994337">
              <w:rPr>
                <w:sz w:val="13"/>
                <w:szCs w:val="13"/>
                <w:lang w:val="en-US"/>
              </w:rPr>
              <w:t>0.0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/>
          <w:p w:rsidR="00994337" w:rsidRPr="00994337" w:rsidRDefault="00994337" w:rsidP="00994337"/>
          <w:p w:rsidR="00994337" w:rsidRPr="00994337" w:rsidRDefault="00994337" w:rsidP="00994337"/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  <w:r w:rsidRPr="00994337">
              <w:rPr>
                <w:sz w:val="20"/>
                <w:szCs w:val="20"/>
              </w:rPr>
              <w:t>».</w:t>
            </w: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  <w:r w:rsidRPr="00994337">
              <w:rPr>
                <w:sz w:val="20"/>
                <w:szCs w:val="20"/>
              </w:rPr>
              <w:t>».</w:t>
            </w: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  <w:r w:rsidRPr="00994337">
              <w:rPr>
                <w:sz w:val="20"/>
                <w:szCs w:val="20"/>
              </w:rPr>
              <w:t>».</w:t>
            </w: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</w:tc>
      </w:tr>
      <w:tr w:rsidR="00994337" w:rsidRPr="00994337" w:rsidTr="00133F1D">
        <w:trPr>
          <w:trHeight w:hRule="exact" w:val="211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ПОС. ПАРГОЛОВО, ПР. ЭНГЕЛЬСА, УЧАСТОК 42 (СЕВЕРО-ЗАПАДНЕЕ ПЕРЕСЕЧЕНИЯ С 5-М </w:t>
            </w:r>
            <w:proofErr w:type="gramStart"/>
            <w:r w:rsidRPr="00994337">
              <w:rPr>
                <w:sz w:val="14"/>
                <w:szCs w:val="14"/>
              </w:rPr>
              <w:t>ВЕРХНИМ</w:t>
            </w:r>
            <w:proofErr w:type="gramEnd"/>
            <w:r w:rsidRPr="00994337">
              <w:rPr>
                <w:sz w:val="14"/>
                <w:szCs w:val="14"/>
              </w:rPr>
              <w:t xml:space="preserve"> ПЕР.) В ЦЕЛЯХ СОФИНАНСИРОВАНИЯ СУБСИДИИ, ПРЕДОСТАВЛЯЕМОЙ ИЗ ФЕДЕРАЛЬНОГО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  <w:lang w:val="en-US"/>
              </w:rPr>
              <w:t>9</w:t>
            </w:r>
            <w:r w:rsidRPr="00994337">
              <w:rPr>
                <w:sz w:val="13"/>
                <w:szCs w:val="13"/>
              </w:rPr>
              <w:t>5 518,0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55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ПОС. ПАРГОЛОВО, ПР. ЭНГЕЛЬСА, УЧАСТОК 42 (СЕВЕРО-ЗАПАДНЕЕПЕРЕСЕЧЕНИЯ С 5-М </w:t>
            </w:r>
            <w:proofErr w:type="gramStart"/>
            <w:r w:rsidRPr="00994337">
              <w:rPr>
                <w:sz w:val="14"/>
                <w:szCs w:val="14"/>
              </w:rPr>
              <w:t>ВЕРХНИМ</w:t>
            </w:r>
            <w:proofErr w:type="gramEnd"/>
            <w:r w:rsidRPr="00994337">
              <w:rPr>
                <w:sz w:val="14"/>
                <w:szCs w:val="14"/>
              </w:rPr>
              <w:t xml:space="preserve"> ПЕР.) (ФЕДЕРАЛЬНОЕ СОФИНАНСИРОВАНИЕ)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91 772,2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128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>Г. ПУШКИН, ГУММОЛОСАРЫ, УЧАСТОК 86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ПУШКИНСКИЙ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2023-2024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151 615,1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20 810,1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528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Г. ПУШКИН, ГУММОЛОСАРЫ, УЧАСТОК 86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В ЦЕЛЯХ СОФИНАНСИРОВАНИЯСУБСИДИИ, </w:t>
            </w:r>
            <w:proofErr w:type="gramStart"/>
            <w:r w:rsidRPr="00994337">
              <w:rPr>
                <w:sz w:val="14"/>
                <w:szCs w:val="14"/>
              </w:rPr>
              <w:t>ПРЕДОСТАВЛЯЕМОЙ</w:t>
            </w:r>
            <w:proofErr w:type="gramEnd"/>
            <w:r w:rsidRPr="00994337">
              <w:rPr>
                <w:sz w:val="14"/>
                <w:szCs w:val="14"/>
              </w:rPr>
              <w:t xml:space="preserve"> ИЗ ФЕДЕРАЛЬНОГО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95 518,0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43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>Г. ПУШКИН, ГУММОЛОСАРЫ, УЧАСТОК 86 (</w:t>
            </w:r>
            <w:proofErr w:type="gramStart"/>
            <w:r w:rsidRPr="00994337">
              <w:rPr>
                <w:sz w:val="14"/>
                <w:szCs w:val="14"/>
              </w:rPr>
              <w:t>ФЕДЕРАЛЬНОЕ</w:t>
            </w:r>
            <w:proofErr w:type="gramEnd"/>
            <w:r w:rsidRPr="00994337">
              <w:rPr>
                <w:sz w:val="14"/>
                <w:szCs w:val="14"/>
              </w:rPr>
              <w:t xml:space="preserve"> СОФИНАНСИРОВАНИЕ)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91 772,2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13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  <w:proofErr w:type="gramStart"/>
            <w:r w:rsidRPr="00994337">
              <w:rPr>
                <w:sz w:val="14"/>
                <w:szCs w:val="14"/>
              </w:rPr>
              <w:t>МОРСКАЯ</w:t>
            </w:r>
            <w:proofErr w:type="gramEnd"/>
            <w:r w:rsidRPr="00994337">
              <w:rPr>
                <w:sz w:val="14"/>
                <w:szCs w:val="14"/>
              </w:rPr>
              <w:t xml:space="preserve"> НАБ., ЗЕМЕЛЬНЫЙ УЧАСТОК 189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ВАСИЛЕОСТРОВСКИЙ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2023-2024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160 243,7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26 409,2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69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  <w:proofErr w:type="gramStart"/>
            <w:r w:rsidRPr="00994337">
              <w:rPr>
                <w:sz w:val="14"/>
                <w:szCs w:val="14"/>
              </w:rPr>
              <w:t>МОРСКАЯ</w:t>
            </w:r>
            <w:proofErr w:type="gramEnd"/>
            <w:r w:rsidRPr="00994337">
              <w:rPr>
                <w:sz w:val="14"/>
                <w:szCs w:val="14"/>
              </w:rPr>
              <w:t xml:space="preserve"> НАБ., ЗЕМЕЛЬНЫЙ УЧАСТОК 189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>В ЦЕЛЯХ СОФИНАНСИРОВАНИЯ СУБСИДИИ, ПРЕДОСТАВЛЯЕМОЙ ИЗ ФЕДЕРАЛЬНОГО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121 218,8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41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  <w:proofErr w:type="gramStart"/>
            <w:r w:rsidRPr="00994337">
              <w:rPr>
                <w:sz w:val="14"/>
                <w:szCs w:val="14"/>
              </w:rPr>
              <w:t>МОРСКАЯ</w:t>
            </w:r>
            <w:proofErr w:type="gramEnd"/>
            <w:r w:rsidRPr="00994337">
              <w:rPr>
                <w:sz w:val="14"/>
                <w:szCs w:val="14"/>
              </w:rPr>
              <w:t xml:space="preserve"> НАБ., ЗЕМЕЛЬНЫЙ УЧАСТОК 189 (ФЕДЕРАЛЬНОЕ СОФИНАНСИРОВАНИЕ)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116 465,1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558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sz w:val="14"/>
                <w:szCs w:val="14"/>
              </w:rPr>
              <w:t xml:space="preserve">САНКТ-ПЕТЕРБУРГ, ЛЕНИНСКИЙ ПР., УЧАСТОК 11 (СЕВЕРО-ЗАПАДНЕЕ ПЕРЕСЕЧЕНИЯ УЛ. ДОБЛЕСТИ 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proofErr w:type="gramStart"/>
            <w:r w:rsidRPr="00994337">
              <w:rPr>
                <w:sz w:val="14"/>
                <w:szCs w:val="14"/>
              </w:rPr>
              <w:t>И УЛ. МАРШАЛА ЗАХАРОВА)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2023-2024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240 628,8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41 569,8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201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САНКТ-ПЕТЕРБУРГ, ЛЕНИНСКИЙ ПР., УЧАСТОК 11(СЕВЕРО-ЗАПАДНЕЕ ПЕРЕСЕЧЕНИЯ УЛ. ДОБЛЕСТИ </w:t>
            </w:r>
            <w:proofErr w:type="gramEnd"/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И УЛ. МАРШАЛА ЗАХАРОВА) В ЦЕЛЯХ СОФИНАНСИРОВАНИЯ СУБСИДИИ, ПРЕДОСТАВЛЯЕМОЙ ИЗ ФЕДЕРАЛЬНОГО БЮДЖЕТА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190 805,8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83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САНКТ-ПЕТЕРБУРГ, ЛЕНИНСКИЙ ПР., УЧАСТОК 11 </w:t>
            </w: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br/>
              <w:t xml:space="preserve">(СЕВЕРО-ЗАПАДНЕЕ ПЕРЕСЕЧЕНИЯ 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УЛ. ДОБЛЕСТИ И УЛ. МАРШАЛА ЗАХАРОВА) (ФЕДЕРАЛЬНОЕ СОФИНАНСИРОВАНИЕ)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183 323,2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83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САНКТ-ПЕТЕРБУРГ, ОКТЯБРЬСКАЯ НАБ., УЧАСТОК 1, 2, 3 (ВОСТОЧНЕЕ ДОМА № 112, КОРП.6,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ЛИТЕРА Б, ПО ОКТЯБРЬСКОЙ НАБ.)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НЕВСКИЙ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2023-2024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263 933,4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24 444,6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2137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САНКТ-ПЕТЕРБУРГ, ОКТЯБРЬСКАЯ НАБ., УЧАСТОК 1 ,2, 3 (ВОСТОЧНЕЕ ДОМА № 112, КОРП.6,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ЛИТЕРА Б, ПО ОКТЯБРЬСКОЙ НАБ.)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В ЦЕЛЯХ СОФИНАНСИРОВАНИЯ СУБСИДИИ, ПРЕДОСТАВЛЯЕМОЙ ИЗ ФЕДЕРАЛЬНОГО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112 201,0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83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САНКТ-ПЕТЕРБУРГ, ОКТЯБРЬСКАЯ НАБ., УЧАСТОК 1,2,3 (ВОСТОЧНЕЕ ДОМА № 112, КОРП. 6,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ЛИТЕРА Б, ПО ОКТЯБРЬСКОЙ НАБ.)</w:t>
            </w:r>
            <w:proofErr w:type="gramEnd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 (ФЕДЕРАЛЬНОЕ СОФИНАНСИРОВАНИЕ)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107 801,0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EA7A18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  <w:r w:rsidRPr="00EA7A18">
              <w:rPr>
                <w:sz w:val="20"/>
                <w:szCs w:val="20"/>
              </w:rPr>
              <w:t>»</w:t>
            </w:r>
          </w:p>
        </w:tc>
      </w:tr>
    </w:tbl>
    <w:p w:rsidR="00994337" w:rsidRPr="00295E6B" w:rsidRDefault="00994337" w:rsidP="00994337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94337" w:rsidRPr="00994337" w:rsidRDefault="00994337" w:rsidP="009943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94337">
        <w:rPr>
          <w:bCs/>
        </w:rPr>
        <w:t>изложить в следующей редакции:</w:t>
      </w:r>
    </w:p>
    <w:p w:rsidR="00994337" w:rsidRPr="00295E6B" w:rsidRDefault="00994337" w:rsidP="00994337">
      <w:pPr>
        <w:ind w:left="-284" w:right="-1" w:firstLine="851"/>
        <w:jc w:val="both"/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994337" w:rsidRPr="00994337" w:rsidTr="00994337">
        <w:trPr>
          <w:trHeight w:hRule="exact" w:val="169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EA7A18" w:rsidRDefault="00D57B5B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994337" w:rsidRPr="00EA7A18">
              <w:rPr>
                <w:sz w:val="20"/>
                <w:szCs w:val="20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ПОС. ПАРГОЛОВО, ПР. ЭНГЕЛЬСА, УЧАСТОК 42 (СЕВЕРО-ЗАПАДНЕЕ ПЕРЕСЕЧЕНИЯ С 5-М </w:t>
            </w:r>
            <w:proofErr w:type="gramStart"/>
            <w:r w:rsidRPr="00994337">
              <w:rPr>
                <w:sz w:val="14"/>
                <w:szCs w:val="14"/>
              </w:rPr>
              <w:t>ВЕРХНИМ</w:t>
            </w:r>
            <w:proofErr w:type="gramEnd"/>
            <w:r w:rsidRPr="00994337">
              <w:rPr>
                <w:sz w:val="14"/>
                <w:szCs w:val="14"/>
              </w:rPr>
              <w:t xml:space="preserve"> ПЕР.)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ВЫБОРГСКИЙ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2023-2024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  <w:r w:rsidRPr="00994337">
              <w:rPr>
                <w:sz w:val="13"/>
                <w:szCs w:val="13"/>
                <w:lang w:val="en-US"/>
              </w:rPr>
              <w:t>134 036.8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  <w:lang w:val="en-US"/>
              </w:rPr>
              <w:t>20 810.</w:t>
            </w:r>
            <w:r w:rsidRPr="00994337">
              <w:rPr>
                <w:sz w:val="13"/>
                <w:szCs w:val="13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  <w:r w:rsidRPr="00994337">
              <w:rPr>
                <w:sz w:val="13"/>
                <w:szCs w:val="13"/>
                <w:lang w:val="en-US"/>
              </w:rPr>
              <w:t>0.0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/>
          <w:p w:rsidR="00994337" w:rsidRPr="00994337" w:rsidRDefault="00994337" w:rsidP="00994337"/>
          <w:p w:rsidR="00994337" w:rsidRPr="00994337" w:rsidRDefault="00994337" w:rsidP="00994337"/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  <w:r w:rsidRPr="00994337">
              <w:rPr>
                <w:sz w:val="20"/>
                <w:szCs w:val="20"/>
              </w:rPr>
              <w:t>».</w:t>
            </w: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  <w:r w:rsidRPr="00994337">
              <w:rPr>
                <w:sz w:val="20"/>
                <w:szCs w:val="20"/>
              </w:rPr>
              <w:t>».</w:t>
            </w: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  <w:r w:rsidRPr="00994337">
              <w:rPr>
                <w:sz w:val="20"/>
                <w:szCs w:val="20"/>
              </w:rPr>
              <w:t>».</w:t>
            </w:r>
          </w:p>
          <w:p w:rsidR="00994337" w:rsidRPr="00994337" w:rsidRDefault="00994337" w:rsidP="00994337">
            <w:pPr>
              <w:rPr>
                <w:sz w:val="20"/>
                <w:szCs w:val="20"/>
              </w:rPr>
            </w:pPr>
          </w:p>
        </w:tc>
      </w:tr>
      <w:tr w:rsidR="00994337" w:rsidRPr="00994337" w:rsidTr="00994337">
        <w:trPr>
          <w:trHeight w:hRule="exact" w:val="1873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ПОС. ПАРГОЛОВО, ПР. ЭНГЕЛЬСА, УЧАСТОК 42 (СЕВЕРО-ЗАПАДНЕЕ ПЕРЕСЕЧЕНИЯ С 5-М </w:t>
            </w:r>
            <w:proofErr w:type="gramStart"/>
            <w:r w:rsidRPr="00994337">
              <w:rPr>
                <w:sz w:val="14"/>
                <w:szCs w:val="14"/>
              </w:rPr>
              <w:t>ВЕРХНИМ</w:t>
            </w:r>
            <w:proofErr w:type="gramEnd"/>
            <w:r w:rsidRPr="00994337">
              <w:rPr>
                <w:sz w:val="14"/>
                <w:szCs w:val="14"/>
              </w:rPr>
              <w:t xml:space="preserve"> ПЕР.) В ЦЕЛЯХ СОФИНАНСИРОВАНИЯ СУБСИДИИ, ПРЕДОСТАВЛЯЕМОЙ ИЗ ФЕДЕРАЛЬНОГО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  <w:lang w:val="en-US"/>
              </w:rPr>
              <w:t>9</w:t>
            </w:r>
            <w:r w:rsidRPr="00994337">
              <w:rPr>
                <w:sz w:val="13"/>
                <w:szCs w:val="13"/>
              </w:rPr>
              <w:t>5 518,0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133F1D">
        <w:trPr>
          <w:trHeight w:hRule="exact" w:val="216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ПОС. ПАРГОЛОВО, ПР. ЭНГЕЛЬСА, УЧАСТОК 42 (СЕВЕРО-ЗАПАДНЕЕПЕРЕСЕЧЕНИЯ С 5-М </w:t>
            </w:r>
            <w:proofErr w:type="gramStart"/>
            <w:r w:rsidRPr="00994337">
              <w:rPr>
                <w:sz w:val="14"/>
                <w:szCs w:val="14"/>
              </w:rPr>
              <w:t>ВЕРХНИМ</w:t>
            </w:r>
            <w:proofErr w:type="gramEnd"/>
            <w:r w:rsidRPr="00994337">
              <w:rPr>
                <w:sz w:val="14"/>
                <w:szCs w:val="14"/>
              </w:rPr>
              <w:t xml:space="preserve"> ПЕР.) (ФЕДЕРАЛЬНОЕ СОФИНАНСИРОВАНИЕ)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91 772,2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133F1D">
        <w:trPr>
          <w:trHeight w:hRule="exact" w:val="1308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>Г. ПУШКИН, ГУММОЛОСАРЫ, УЧАСТОК 86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ПУШКИНСКИЙ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2023-2024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151 615,1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20 810,2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133F1D">
        <w:trPr>
          <w:trHeight w:hRule="exact" w:val="169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Г. ПУШКИН, ГУММОЛОСАРЫ, УЧАСТОК 86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В ЦЕЛЯХ СОФИНАНСИРОВАНИЯСУБСИДИИ, </w:t>
            </w:r>
            <w:proofErr w:type="gramStart"/>
            <w:r w:rsidRPr="00994337">
              <w:rPr>
                <w:sz w:val="14"/>
                <w:szCs w:val="14"/>
              </w:rPr>
              <w:t>ПРЕДОСТАВЛЯЕМОЙ</w:t>
            </w:r>
            <w:proofErr w:type="gramEnd"/>
            <w:r w:rsidRPr="00994337">
              <w:rPr>
                <w:sz w:val="14"/>
                <w:szCs w:val="14"/>
              </w:rPr>
              <w:t xml:space="preserve"> ИЗ ФЕДЕРАЛЬНОГО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95 518,0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133F1D">
        <w:trPr>
          <w:trHeight w:hRule="exact" w:val="1563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>Г. ПУШКИН, ГУММОЛОСАРЫ, УЧАСТОК 86 (</w:t>
            </w:r>
            <w:proofErr w:type="gramStart"/>
            <w:r w:rsidRPr="00994337">
              <w:rPr>
                <w:sz w:val="14"/>
                <w:szCs w:val="14"/>
              </w:rPr>
              <w:t>ФЕДЕРАЛЬНОЕ</w:t>
            </w:r>
            <w:proofErr w:type="gramEnd"/>
            <w:r w:rsidRPr="00994337">
              <w:rPr>
                <w:sz w:val="14"/>
                <w:szCs w:val="14"/>
              </w:rPr>
              <w:t xml:space="preserve"> СОФИНАНСИРОВАНИЕ)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91 772,2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133F1D">
        <w:trPr>
          <w:trHeight w:hRule="exact" w:val="141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  <w:proofErr w:type="gramStart"/>
            <w:r w:rsidRPr="00994337">
              <w:rPr>
                <w:sz w:val="14"/>
                <w:szCs w:val="14"/>
              </w:rPr>
              <w:t>МОРСКАЯ</w:t>
            </w:r>
            <w:proofErr w:type="gramEnd"/>
            <w:r w:rsidRPr="00994337">
              <w:rPr>
                <w:sz w:val="14"/>
                <w:szCs w:val="14"/>
              </w:rPr>
              <w:t xml:space="preserve"> НАБ., ЗЕМЕЛЬНЫЙ УЧАСТОК 189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ВАСИЛЕОСТРОВСКИЙ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2023-2024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160 243,7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26 409,4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133F1D">
        <w:trPr>
          <w:trHeight w:hRule="exact" w:val="1832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  <w:proofErr w:type="gramStart"/>
            <w:r w:rsidRPr="00994337">
              <w:rPr>
                <w:sz w:val="14"/>
                <w:szCs w:val="14"/>
              </w:rPr>
              <w:t>МОРСКАЯ</w:t>
            </w:r>
            <w:proofErr w:type="gramEnd"/>
            <w:r w:rsidRPr="00994337">
              <w:rPr>
                <w:sz w:val="14"/>
                <w:szCs w:val="14"/>
              </w:rPr>
              <w:t xml:space="preserve"> НАБ., ЗЕМЕЛЬНЫЙ УЧАСТОК 189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>В ЦЕЛЯХ СОФИНАНСИРОВАНИЯ СУБСИДИИ, ПРЕДОСТАВЛЯЕМОЙ ИЗ ФЕДЕРАЛЬНОГО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121 218,8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133F1D">
        <w:trPr>
          <w:trHeight w:hRule="exact" w:val="156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  <w:proofErr w:type="gramStart"/>
            <w:r w:rsidRPr="00994337">
              <w:rPr>
                <w:sz w:val="14"/>
                <w:szCs w:val="14"/>
              </w:rPr>
              <w:t>МОРСКАЯ</w:t>
            </w:r>
            <w:proofErr w:type="gramEnd"/>
            <w:r w:rsidRPr="00994337">
              <w:rPr>
                <w:sz w:val="14"/>
                <w:szCs w:val="14"/>
              </w:rPr>
              <w:t xml:space="preserve"> НАБ., ЗЕМЕЛЬНЫЙ УЧАСТОК 189 (ФЕДЕРАЛЬНОЕ СОФИНАНСИРОВАНИЕ)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116 465,1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133F1D">
        <w:trPr>
          <w:trHeight w:hRule="exact" w:val="1852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РАСХОДЫ НА РЕАЛИЗАЦИЮ 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sz w:val="14"/>
                <w:szCs w:val="14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sz w:val="14"/>
                <w:szCs w:val="14"/>
              </w:rPr>
              <w:t xml:space="preserve">САНКТ-ПЕТЕРБУРГ, ЛЕНИНСКИЙ ПР., УЧАСТОК 11 (СЕВЕРО-ЗАПАДНЕЕ ПЕРЕСЕЧЕНИЯ УЛ. ДОБЛЕСТИ 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proofErr w:type="gramStart"/>
            <w:r w:rsidRPr="00994337">
              <w:rPr>
                <w:sz w:val="14"/>
                <w:szCs w:val="14"/>
              </w:rPr>
              <w:t>И УЛ. МАРШАЛА ЗАХАРОВА)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2023-2024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240 628,8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41 570,0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133F1D">
        <w:trPr>
          <w:trHeight w:hRule="exact" w:val="2276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САНКТ-ПЕТЕРБУРГ, ЛЕНИНСКИЙ ПР., УЧАСТОК 11(СЕВЕРО-ЗАПАДНЕЕ ПЕРЕСЕЧЕНИЯ УЛ. ДОБЛЕСТИ </w:t>
            </w:r>
            <w:proofErr w:type="gramEnd"/>
          </w:p>
          <w:p w:rsidR="00994337" w:rsidRPr="00994337" w:rsidRDefault="00994337" w:rsidP="00994337">
            <w:pPr>
              <w:rPr>
                <w:sz w:val="14"/>
                <w:szCs w:val="14"/>
              </w:rPr>
            </w:pP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И УЛ. МАРШАЛА ЗАХАРОВА) В ЦЕЛЯХ СОФИНАНСИРОВАНИЯ СУБСИДИИ, ПРЕДОСТАВЛЯЕМОЙ ИЗ ФЕДЕРАЛЬНОГО БЮДЖЕТА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190 805,8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83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САНКТ-ПЕТЕРБУРГ, ЛЕНИНСКИЙ ПР., УЧАСТОК 11 </w:t>
            </w: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br/>
              <w:t xml:space="preserve">(СЕВЕРО-ЗАПАДНЕЕ ПЕРЕСЕЧЕНИЯ 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УЛ. ДОБЛЕСТИ И УЛ. МАРШАЛА ЗАХАРОВА) (ФЕДЕРАЛЬНОЕ СОФИНАНСИРОВАНИЕ)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  <w:bookmarkStart w:id="1" w:name="_GoBack"/>
            <w:bookmarkEnd w:id="1"/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183 323,2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83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САНКТ-ПЕТЕРБУРГ, ОКТЯБРЬСКАЯ НАБ., УЧАСТОК 1, 2, 3 (ВОСТОЧНЕЕ ДОМА № 112, КОРП.6,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ЛИТЕРА Б, ПО ОКТЯБРЬСКОЙ НАБ.)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НЕВСКИЙ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2023-2024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263 933,4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24 444,7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2137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САНКТ-ПЕТЕРБУРГ, ОКТЯБРЬСКАЯ НАБ., УЧАСТОК 1 ,2, 3 (ВОСТОЧНЕЕ ДОМА № 112, КОРП.6,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ЛИТЕРА Б, ПО ОКТЯБРЬСКОЙ НАБ.)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В ЦЕЛЯХ СОФИНАНСИРОВАНИЯ СУБСИДИИ, ПРЕДОСТАВЛЯЕМОЙ ИЗ ФЕДЕРАЛЬНОГО БЮДЖЕТА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112 201,0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994337" w:rsidRPr="00994337" w:rsidTr="00994337">
        <w:trPr>
          <w:trHeight w:hRule="exact" w:val="183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РАСХОДЫ НА РЕАЛИЗАЦИЮ КОНЦЕССИОННОГО СОГЛАШЕНИЯ </w:t>
            </w: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</w:pPr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САНКТ-ПЕТЕРБУРГ, ОКТЯБРЬСКАЯ НАБ., УЧАСТОК 1,2,3 (ВОСТОЧНЕЕ ДОМА № 112, КОРП. 6,</w:t>
            </w:r>
            <w:proofErr w:type="gramEnd"/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4"/>
                <w:szCs w:val="14"/>
              </w:rPr>
            </w:pPr>
            <w:proofErr w:type="gramStart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>ЛИТЕРА Б, ПО ОКТЯБРЬСКОЙ НАБ.)</w:t>
            </w:r>
            <w:proofErr w:type="gramEnd"/>
            <w:r w:rsidRPr="00994337">
              <w:rPr>
                <w:rFonts w:eastAsia="Arial"/>
                <w:sz w:val="14"/>
                <w:szCs w:val="14"/>
                <w:shd w:val="clear" w:color="auto" w:fill="FFFFFF"/>
                <w:lang w:bidi="ru-RU"/>
              </w:rPr>
              <w:t xml:space="preserve"> (ФЕДЕРАЛЬНОЕ СОФИНАНСИРОВАНИЕ)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02</w:t>
            </w:r>
            <w:r w:rsidRPr="00994337">
              <w:rPr>
                <w:sz w:val="13"/>
                <w:szCs w:val="13"/>
                <w:lang w:val="en-US"/>
              </w:rPr>
              <w:t>1E153050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107 801,0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4337" w:rsidRPr="00994337" w:rsidRDefault="00994337" w:rsidP="00994337">
            <w:pPr>
              <w:widowControl w:val="0"/>
              <w:jc w:val="center"/>
              <w:rPr>
                <w:sz w:val="13"/>
                <w:szCs w:val="13"/>
              </w:rPr>
            </w:pPr>
            <w:r w:rsidRPr="00994337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994337" w:rsidRDefault="00994337" w:rsidP="00994337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94337" w:rsidRPr="00EA7A18" w:rsidRDefault="00994337" w:rsidP="00994337">
            <w:pPr>
              <w:widowControl w:val="0"/>
              <w:spacing w:line="182" w:lineRule="exact"/>
              <w:rPr>
                <w:sz w:val="20"/>
                <w:szCs w:val="20"/>
              </w:rPr>
            </w:pPr>
            <w:r w:rsidRPr="00EA7A18">
              <w:rPr>
                <w:sz w:val="20"/>
                <w:szCs w:val="20"/>
              </w:rPr>
              <w:t>».</w:t>
            </w:r>
          </w:p>
        </w:tc>
      </w:tr>
    </w:tbl>
    <w:p w:rsidR="00994337" w:rsidRPr="00295E6B" w:rsidRDefault="00994337" w:rsidP="00994337">
      <w:pPr>
        <w:ind w:left="627" w:right="-1"/>
        <w:jc w:val="both"/>
      </w:pPr>
    </w:p>
    <w:p w:rsidR="00DB2C6E" w:rsidRPr="00DB2C6E" w:rsidRDefault="00E72C5F" w:rsidP="00DB2C6E">
      <w:pPr>
        <w:ind w:firstLine="567"/>
        <w:jc w:val="both"/>
        <w:rPr>
          <w:bCs/>
        </w:rPr>
      </w:pPr>
      <w:r>
        <w:t>1</w:t>
      </w:r>
      <w:r w:rsidR="00DB2C6E" w:rsidRPr="00DB2C6E">
        <w:t>.1.</w:t>
      </w:r>
      <w:r w:rsidR="00295E6B">
        <w:t>2</w:t>
      </w:r>
      <w:r w:rsidR="00DB2C6E" w:rsidRPr="00DB2C6E">
        <w:t xml:space="preserve">. </w:t>
      </w:r>
      <w:r w:rsidR="00DB2C6E" w:rsidRPr="00DB2C6E">
        <w:rPr>
          <w:bCs/>
        </w:rPr>
        <w:t>Строку «Плановые расходы» изложить в следующей редакции:</w:t>
      </w:r>
    </w:p>
    <w:p w:rsidR="00DB2C6E" w:rsidRPr="00DB2C6E" w:rsidRDefault="00DB2C6E" w:rsidP="00DB2C6E">
      <w:pPr>
        <w:ind w:right="-1"/>
        <w:jc w:val="both"/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403"/>
        <w:gridCol w:w="708"/>
        <w:gridCol w:w="993"/>
        <w:gridCol w:w="708"/>
        <w:gridCol w:w="709"/>
        <w:gridCol w:w="425"/>
        <w:gridCol w:w="709"/>
        <w:gridCol w:w="851"/>
        <w:gridCol w:w="992"/>
        <w:gridCol w:w="425"/>
        <w:gridCol w:w="1033"/>
      </w:tblGrid>
      <w:tr w:rsidR="00DB2C6E" w:rsidRPr="00DB2C6E" w:rsidTr="00E01AE9">
        <w:trPr>
          <w:trHeight w:hRule="exact" w:val="521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B2C6E" w:rsidRPr="00EA7A18" w:rsidRDefault="00EA7A18" w:rsidP="00DB2C6E">
            <w:pPr>
              <w:widowControl w:val="0"/>
              <w:spacing w:line="182" w:lineRule="exact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DB2C6E" w:rsidRPr="00EA7A18">
              <w:rPr>
                <w:sz w:val="20"/>
                <w:szCs w:val="20"/>
              </w:rPr>
              <w:t>«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2C6E" w:rsidRPr="00DB2C6E" w:rsidRDefault="00DB2C6E" w:rsidP="00DB2C6E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DB2C6E">
              <w:rPr>
                <w:b/>
                <w:bCs/>
                <w:sz w:val="14"/>
                <w:szCs w:val="14"/>
              </w:rPr>
              <w:t>ПЛАНОВЫЕ РАСХОДЫ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B2C6E" w:rsidRPr="00DB2C6E" w:rsidRDefault="00DB2C6E" w:rsidP="00DB2C6E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DB2C6E">
              <w:rPr>
                <w:b/>
                <w:bCs/>
                <w:sz w:val="12"/>
                <w:szCs w:val="12"/>
              </w:rPr>
              <w:t>0130010720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B2C6E" w:rsidRPr="00DB2C6E" w:rsidRDefault="00DB2C6E" w:rsidP="00DB2C6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B2C6E" w:rsidRPr="00DB2C6E" w:rsidRDefault="00DB2C6E" w:rsidP="00DB2C6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B2C6E" w:rsidRPr="00DB2C6E" w:rsidRDefault="00DB2C6E" w:rsidP="00DB2C6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B2C6E" w:rsidRPr="00DB2C6E" w:rsidRDefault="00DB2C6E" w:rsidP="00DB2C6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B2C6E" w:rsidRPr="00281E72" w:rsidRDefault="00295E6B" w:rsidP="00295E6B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59 999,3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B2C6E" w:rsidRPr="00281E72" w:rsidRDefault="00DB2C6E" w:rsidP="00E01AE9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281E72">
              <w:rPr>
                <w:b/>
                <w:sz w:val="15"/>
                <w:szCs w:val="15"/>
              </w:rPr>
              <w:t>1 479 896,7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B2C6E" w:rsidRPr="00281E72" w:rsidRDefault="00DB2C6E" w:rsidP="00E01AE9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281E72">
              <w:rPr>
                <w:b/>
                <w:sz w:val="15"/>
                <w:szCs w:val="15"/>
              </w:rPr>
              <w:t>8 739 578,8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B2C6E" w:rsidRPr="00DB2C6E" w:rsidRDefault="00DB2C6E" w:rsidP="00DB2C6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EA7A18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EA7A18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DB2C6E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DB2C6E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DB2C6E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DB2C6E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B2C6E" w:rsidRPr="00DB2C6E" w:rsidRDefault="00DB2C6E" w:rsidP="00DB2C6E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DB2C6E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E76885" w:rsidRPr="00295E6B" w:rsidRDefault="00E76885" w:rsidP="00E76885">
      <w:pPr>
        <w:ind w:left="627" w:right="-1"/>
        <w:jc w:val="both"/>
      </w:pPr>
    </w:p>
    <w:p w:rsidR="00D525FC" w:rsidRPr="00E76885" w:rsidRDefault="00E72C5F" w:rsidP="00E72C5F">
      <w:pPr>
        <w:ind w:left="-142" w:right="-1" w:firstLine="769"/>
        <w:jc w:val="both"/>
      </w:pPr>
      <w:r>
        <w:t xml:space="preserve">1.2. </w:t>
      </w:r>
      <w:r w:rsidR="00097F38" w:rsidRPr="00E76885">
        <w:t xml:space="preserve">В разделе </w:t>
      </w:r>
      <w:r w:rsidR="00097F38" w:rsidRPr="00E76885">
        <w:rPr>
          <w:bCs/>
        </w:rPr>
        <w:t xml:space="preserve">«Государственная программа Санкт-Петербурга «Развитие </w:t>
      </w:r>
      <w:r w:rsidR="005C234E" w:rsidRPr="00E76885">
        <w:rPr>
          <w:bCs/>
        </w:rPr>
        <w:t xml:space="preserve">транспортной системы </w:t>
      </w:r>
      <w:r w:rsidR="00097F38" w:rsidRPr="00E76885">
        <w:rPr>
          <w:bCs/>
        </w:rPr>
        <w:t>Санкт-Петербург</w:t>
      </w:r>
      <w:r w:rsidR="00503F35">
        <w:rPr>
          <w:bCs/>
        </w:rPr>
        <w:t>а</w:t>
      </w:r>
      <w:r w:rsidR="00097F38" w:rsidRPr="00E76885">
        <w:rPr>
          <w:bCs/>
        </w:rPr>
        <w:t>»</w:t>
      </w:r>
      <w:r w:rsidR="007D70C0" w:rsidRPr="00E76885">
        <w:t xml:space="preserve"> приложения</w:t>
      </w:r>
      <w:r w:rsidR="00472F2B" w:rsidRPr="00472F2B">
        <w:t xml:space="preserve"> </w:t>
      </w:r>
      <w:r w:rsidR="007D70C0" w:rsidRPr="00E76885">
        <w:t>к постановлению:</w:t>
      </w:r>
    </w:p>
    <w:p w:rsidR="00044C08" w:rsidRPr="00295E6B" w:rsidRDefault="00044C08" w:rsidP="007D70C0">
      <w:pPr>
        <w:ind w:left="567"/>
        <w:jc w:val="both"/>
      </w:pPr>
    </w:p>
    <w:p w:rsidR="00E50E08" w:rsidRPr="00C0733A" w:rsidRDefault="00D525FC" w:rsidP="000F5F90">
      <w:pPr>
        <w:ind w:firstLine="567"/>
        <w:jc w:val="both"/>
      </w:pPr>
      <w:r w:rsidRPr="00C0733A">
        <w:t>1.</w:t>
      </w:r>
      <w:r w:rsidR="00960532">
        <w:t>2</w:t>
      </w:r>
      <w:r w:rsidR="007D70C0" w:rsidRPr="00C0733A">
        <w:t>.</w:t>
      </w:r>
      <w:r w:rsidR="00E72C5F">
        <w:t>1.</w:t>
      </w:r>
      <w:r w:rsidR="00D57B5B">
        <w:t xml:space="preserve"> </w:t>
      </w:r>
      <w:r w:rsidR="00E50E08" w:rsidRPr="00C0733A">
        <w:t>Позици</w:t>
      </w:r>
      <w:r w:rsidR="005071D7">
        <w:t>ю</w:t>
      </w:r>
    </w:p>
    <w:p w:rsidR="00234745" w:rsidRPr="00295E6B" w:rsidRDefault="00234745" w:rsidP="000F5F90">
      <w:pPr>
        <w:ind w:firstLine="567"/>
        <w:jc w:val="both"/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261"/>
        <w:gridCol w:w="850"/>
        <w:gridCol w:w="851"/>
        <w:gridCol w:w="709"/>
        <w:gridCol w:w="850"/>
        <w:gridCol w:w="851"/>
        <w:gridCol w:w="850"/>
        <w:gridCol w:w="851"/>
        <w:gridCol w:w="425"/>
        <w:gridCol w:w="425"/>
        <w:gridCol w:w="1033"/>
      </w:tblGrid>
      <w:tr w:rsidR="00450BBD" w:rsidRPr="00C0733A" w:rsidTr="00EA7A18">
        <w:trPr>
          <w:trHeight w:hRule="exact" w:val="1659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50BBD" w:rsidRPr="00C0733A" w:rsidRDefault="00EA7A18" w:rsidP="000A1138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 </w:t>
            </w:r>
            <w:r w:rsidR="00450BBD" w:rsidRPr="00C0733A">
              <w:rPr>
                <w:b w:val="0"/>
                <w:bCs w:val="0"/>
                <w:sz w:val="20"/>
                <w:szCs w:val="20"/>
              </w:rPr>
              <w:t>«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spacing w:line="254" w:lineRule="auto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 xml:space="preserve">СТРОИТЕЛЬСТВО КРАСНОСЕЛЬСКО-КАЛИНИНСКОЙ ЛИНИИ ОТ СТАНЦИИ «КАЗАКОВСКАЯ» ДО СТАНЦИИ «ОБВОДНЫЙ КАНАЛ 2» С ЭЛЕКТРОДЕПО «КРАСНОСЕЛЬСКОЕ», ВКЛЮЧАЯ ПРОЕКТИРОВАНИЕ (СТАДИЯ РД). УЧАСТОК </w:t>
            </w:r>
          </w:p>
          <w:p w:rsidR="00450BBD" w:rsidRPr="008F4402" w:rsidRDefault="00450BBD" w:rsidP="00994337">
            <w:pPr>
              <w:widowControl w:val="0"/>
              <w:spacing w:line="254" w:lineRule="auto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 xml:space="preserve">ОТ СТАНЦИИ «КАЗАКОВСКАЯ» </w:t>
            </w:r>
            <w:r w:rsidR="003A54FA">
              <w:rPr>
                <w:sz w:val="15"/>
                <w:szCs w:val="15"/>
              </w:rPr>
              <w:br/>
            </w:r>
            <w:r w:rsidRPr="008F4402">
              <w:rPr>
                <w:sz w:val="15"/>
                <w:szCs w:val="15"/>
              </w:rPr>
              <w:t>ДО СТАНЦИИ «ПУТИЛОВСКАЯ»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rFonts w:eastAsia="Arial"/>
                <w:sz w:val="15"/>
                <w:szCs w:val="15"/>
              </w:rPr>
              <w:t>0530060470</w:t>
            </w:r>
          </w:p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rFonts w:eastAsia="Arial"/>
                <w:sz w:val="15"/>
                <w:szCs w:val="15"/>
              </w:rPr>
              <w:t>0530098050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0BBD" w:rsidRPr="00450BBD" w:rsidRDefault="00450BBD" w:rsidP="00994337">
            <w:pPr>
              <w:widowControl w:val="0"/>
              <w:jc w:val="center"/>
              <w:rPr>
                <w:sz w:val="12"/>
                <w:szCs w:val="12"/>
              </w:rPr>
            </w:pPr>
            <w:r w:rsidRPr="00450BBD">
              <w:rPr>
                <w:sz w:val="12"/>
                <w:szCs w:val="12"/>
              </w:rPr>
              <w:t>САНКТ-ПЕТЕРБУРГ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2012-2025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75 893 560,9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40 431 920,6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8 159 196,8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27 302 443,5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>»</w:t>
            </w: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</w:tc>
      </w:tr>
    </w:tbl>
    <w:p w:rsidR="00E50E08" w:rsidRPr="00295E6B" w:rsidRDefault="00E50E08" w:rsidP="000F5F90">
      <w:pPr>
        <w:ind w:firstLine="567"/>
        <w:jc w:val="both"/>
      </w:pPr>
    </w:p>
    <w:p w:rsidR="00D525FC" w:rsidRPr="00C0733A" w:rsidRDefault="00D525FC" w:rsidP="000F5F90">
      <w:pPr>
        <w:ind w:firstLine="567"/>
        <w:jc w:val="both"/>
      </w:pPr>
      <w:r w:rsidRPr="00C0733A">
        <w:t>изложить в следующей редакции:</w:t>
      </w:r>
    </w:p>
    <w:p w:rsidR="00044C08" w:rsidRPr="00295E6B" w:rsidRDefault="00044C08" w:rsidP="00636DED">
      <w:pPr>
        <w:ind w:right="-1" w:firstLine="567"/>
        <w:jc w:val="both"/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261"/>
        <w:gridCol w:w="850"/>
        <w:gridCol w:w="851"/>
        <w:gridCol w:w="709"/>
        <w:gridCol w:w="850"/>
        <w:gridCol w:w="851"/>
        <w:gridCol w:w="850"/>
        <w:gridCol w:w="851"/>
        <w:gridCol w:w="425"/>
        <w:gridCol w:w="425"/>
        <w:gridCol w:w="1033"/>
      </w:tblGrid>
      <w:tr w:rsidR="00450BBD" w:rsidRPr="00C0733A" w:rsidTr="00EA7A18">
        <w:trPr>
          <w:trHeight w:hRule="exact" w:val="1757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50BBD" w:rsidRPr="00C0733A" w:rsidRDefault="00450BBD" w:rsidP="004D1F8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C0733A">
              <w:rPr>
                <w:b w:val="0"/>
                <w:bCs w:val="0"/>
                <w:sz w:val="20"/>
                <w:szCs w:val="20"/>
              </w:rPr>
              <w:t xml:space="preserve">              </w:t>
            </w:r>
            <w:r w:rsidR="00EA7A18"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C0733A">
              <w:rPr>
                <w:b w:val="0"/>
                <w:bCs w:val="0"/>
                <w:sz w:val="20"/>
                <w:szCs w:val="20"/>
              </w:rPr>
              <w:t xml:space="preserve"> «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spacing w:line="254" w:lineRule="auto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 xml:space="preserve">СТРОИТЕЛЬСТВО КРАСНОСЕЛЬСКО-КАЛИНИНСКОЙ ЛИНИИ ОТ СТАНЦИИ «КАЗАКОВСКАЯ» ДО СТАНЦИИ «ОБВОДНЫЙ КАНАЛ 2» С ЭЛЕКТРОДЕПО «КРАСНОСЕЛЬСКОЕ», ВКЛЮЧАЯ ПРОЕКТИРОВАНИЕ (СТАДИЯ РД). УЧАСТОК </w:t>
            </w:r>
          </w:p>
          <w:p w:rsidR="00450BBD" w:rsidRPr="008F4402" w:rsidRDefault="00450BBD" w:rsidP="00994337">
            <w:pPr>
              <w:widowControl w:val="0"/>
              <w:spacing w:line="254" w:lineRule="auto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 xml:space="preserve">ОТ СТАНЦИИ «КАЗАКОВСКАЯ» </w:t>
            </w:r>
            <w:r w:rsidR="003A54FA">
              <w:rPr>
                <w:sz w:val="15"/>
                <w:szCs w:val="15"/>
              </w:rPr>
              <w:br/>
            </w:r>
            <w:r w:rsidRPr="008F4402">
              <w:rPr>
                <w:sz w:val="15"/>
                <w:szCs w:val="15"/>
              </w:rPr>
              <w:t>ДО СТАНЦИИ «ПУТИЛОВСКАЯ»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rFonts w:eastAsia="Arial"/>
                <w:sz w:val="15"/>
                <w:szCs w:val="15"/>
              </w:rPr>
              <w:t>0530060470</w:t>
            </w:r>
          </w:p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rFonts w:eastAsia="Arial"/>
                <w:sz w:val="15"/>
                <w:szCs w:val="15"/>
              </w:rPr>
              <w:t>0530098050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0BBD" w:rsidRPr="00450BBD" w:rsidRDefault="00450BBD" w:rsidP="00994337">
            <w:pPr>
              <w:widowControl w:val="0"/>
              <w:jc w:val="center"/>
              <w:rPr>
                <w:sz w:val="12"/>
                <w:szCs w:val="12"/>
              </w:rPr>
            </w:pPr>
            <w:r w:rsidRPr="00450BBD">
              <w:rPr>
                <w:sz w:val="12"/>
                <w:szCs w:val="12"/>
              </w:rPr>
              <w:t>САНКТ-ПЕТЕРБУРГ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2012-2025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0BBD" w:rsidRPr="008F4402" w:rsidRDefault="00A666BC" w:rsidP="00994337">
            <w:pPr>
              <w:widowControl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77 986 035,6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0BBD" w:rsidRPr="008F4402" w:rsidRDefault="00A666BC" w:rsidP="00994337">
            <w:pPr>
              <w:widowControl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40 524 395,3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0BBD" w:rsidRPr="008F4402" w:rsidRDefault="00A666BC" w:rsidP="00994337">
            <w:pPr>
              <w:widowControl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10 159 196,8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27 302 443,5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0BBD" w:rsidRPr="008F4402" w:rsidRDefault="00450BBD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450BBD" w:rsidRPr="00C0733A" w:rsidRDefault="00450BBD" w:rsidP="000A113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</w:tc>
      </w:tr>
    </w:tbl>
    <w:p w:rsidR="00960532" w:rsidRPr="00C0733A" w:rsidRDefault="00960532" w:rsidP="00E72C5F">
      <w:pPr>
        <w:ind w:firstLine="708"/>
        <w:jc w:val="both"/>
      </w:pPr>
      <w:r w:rsidRPr="00C0733A">
        <w:lastRenderedPageBreak/>
        <w:t>1.</w:t>
      </w:r>
      <w:r>
        <w:t>2</w:t>
      </w:r>
      <w:r w:rsidRPr="00C0733A">
        <w:t>.</w:t>
      </w:r>
      <w:r w:rsidR="00E72C5F">
        <w:t>2.</w:t>
      </w:r>
      <w:r w:rsidRPr="00C0733A">
        <w:t xml:space="preserve"> Позици</w:t>
      </w:r>
      <w:r>
        <w:t>ю</w:t>
      </w:r>
    </w:p>
    <w:p w:rsidR="00960532" w:rsidRPr="00295E6B" w:rsidRDefault="00960532" w:rsidP="00960532">
      <w:pPr>
        <w:ind w:firstLine="567"/>
        <w:jc w:val="both"/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269"/>
        <w:gridCol w:w="850"/>
        <w:gridCol w:w="851"/>
        <w:gridCol w:w="709"/>
        <w:gridCol w:w="850"/>
        <w:gridCol w:w="992"/>
        <w:gridCol w:w="851"/>
        <w:gridCol w:w="850"/>
        <w:gridCol w:w="993"/>
        <w:gridCol w:w="850"/>
        <w:gridCol w:w="1033"/>
      </w:tblGrid>
      <w:tr w:rsidR="00C571D7" w:rsidRPr="00C0733A" w:rsidTr="00C571D7">
        <w:trPr>
          <w:trHeight w:hRule="exact" w:val="1659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344C5" w:rsidRPr="00C0733A" w:rsidRDefault="00EA7A18" w:rsidP="00994337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</w:t>
            </w:r>
            <w:r w:rsidR="00A344C5" w:rsidRPr="00C0733A">
              <w:rPr>
                <w:b w:val="0"/>
                <w:bCs w:val="0"/>
                <w:sz w:val="20"/>
                <w:szCs w:val="20"/>
              </w:rPr>
              <w:t>«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44C5" w:rsidRPr="008F4402" w:rsidRDefault="00A344C5" w:rsidP="00994337">
            <w:pPr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 xml:space="preserve">СТРОИТЕЛЬСТВО УЧАСТКА НЕВСКО-ВАСИЛЕОСТРОВСКОЙ ЛИНИИ МЕТРОПОЛИТЕНА </w:t>
            </w:r>
            <w:r>
              <w:rPr>
                <w:sz w:val="15"/>
                <w:szCs w:val="15"/>
              </w:rPr>
              <w:br/>
            </w:r>
            <w:r w:rsidRPr="008F4402">
              <w:rPr>
                <w:sz w:val="15"/>
                <w:szCs w:val="15"/>
              </w:rPr>
              <w:t>ОТ СТАНЦИИ «УЛИЦА САВУШКИНА» ДО СТАНЦИИ «ЗООПАРК»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44C5" w:rsidRPr="00A344C5" w:rsidRDefault="00A344C5" w:rsidP="00A344C5">
            <w:pPr>
              <w:widowControl w:val="0"/>
              <w:jc w:val="center"/>
              <w:rPr>
                <w:sz w:val="12"/>
                <w:szCs w:val="12"/>
              </w:rPr>
            </w:pPr>
            <w:r w:rsidRPr="00A344C5">
              <w:rPr>
                <w:sz w:val="12"/>
                <w:szCs w:val="12"/>
              </w:rPr>
              <w:t>САНКТ-ПЕТЕРБУРГ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2020-2029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87 630 000,0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7 116 799,6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7 585 268,7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2 277 446,5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16 757 126,7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53 893 358,5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>»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</w:tc>
      </w:tr>
    </w:tbl>
    <w:p w:rsidR="00960532" w:rsidRPr="00295E6B" w:rsidRDefault="00960532" w:rsidP="00960532">
      <w:pPr>
        <w:ind w:firstLine="567"/>
        <w:jc w:val="both"/>
      </w:pPr>
    </w:p>
    <w:p w:rsidR="00960532" w:rsidRPr="00C0733A" w:rsidRDefault="00960532" w:rsidP="00960532">
      <w:pPr>
        <w:ind w:firstLine="567"/>
        <w:jc w:val="both"/>
      </w:pPr>
      <w:r w:rsidRPr="00C0733A">
        <w:t xml:space="preserve"> изложить в следующей редакции:</w:t>
      </w:r>
    </w:p>
    <w:p w:rsidR="00960532" w:rsidRPr="00295E6B" w:rsidRDefault="00960532" w:rsidP="00960532">
      <w:pPr>
        <w:ind w:right="-1" w:firstLine="567"/>
        <w:jc w:val="both"/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269"/>
        <w:gridCol w:w="850"/>
        <w:gridCol w:w="851"/>
        <w:gridCol w:w="709"/>
        <w:gridCol w:w="850"/>
        <w:gridCol w:w="992"/>
        <w:gridCol w:w="851"/>
        <w:gridCol w:w="850"/>
        <w:gridCol w:w="993"/>
        <w:gridCol w:w="850"/>
        <w:gridCol w:w="1033"/>
      </w:tblGrid>
      <w:tr w:rsidR="00117B10" w:rsidRPr="00C0733A" w:rsidTr="00F251E0">
        <w:trPr>
          <w:trHeight w:hRule="exact" w:val="1757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344C5" w:rsidRPr="00C0733A" w:rsidRDefault="00EA7A18" w:rsidP="00117B10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</w:t>
            </w:r>
            <w:r w:rsidR="00A344C5" w:rsidRPr="00C0733A">
              <w:rPr>
                <w:b w:val="0"/>
                <w:bCs w:val="0"/>
                <w:sz w:val="20"/>
                <w:szCs w:val="20"/>
              </w:rPr>
              <w:t>«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44C5" w:rsidRPr="008F4402" w:rsidRDefault="00117B10" w:rsidP="009943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СТРОИТЕЛЬСТВО УЧАСТКА НЕВСКО-</w:t>
            </w:r>
            <w:r w:rsidR="00A344C5" w:rsidRPr="008F4402">
              <w:rPr>
                <w:sz w:val="15"/>
                <w:szCs w:val="15"/>
              </w:rPr>
              <w:t xml:space="preserve">ВАСИЛЕОСТРОВСКОЙ ЛИНИИ МЕТРОПОЛИТЕНА </w:t>
            </w:r>
            <w:r w:rsidR="00A344C5">
              <w:rPr>
                <w:sz w:val="15"/>
                <w:szCs w:val="15"/>
              </w:rPr>
              <w:br/>
            </w:r>
            <w:r w:rsidR="00A344C5" w:rsidRPr="008F4402">
              <w:rPr>
                <w:sz w:val="15"/>
                <w:szCs w:val="15"/>
              </w:rPr>
              <w:t>ОТ СТАНЦИИ «УЛИЦА САВУШКИНА» ДО СТАНЦИИ «ЗООПАРК»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44C5" w:rsidRPr="00A344C5" w:rsidRDefault="00A344C5" w:rsidP="00A344C5">
            <w:pPr>
              <w:widowControl w:val="0"/>
              <w:jc w:val="center"/>
              <w:rPr>
                <w:sz w:val="12"/>
                <w:szCs w:val="12"/>
              </w:rPr>
            </w:pPr>
            <w:r w:rsidRPr="00A344C5">
              <w:rPr>
                <w:sz w:val="12"/>
                <w:szCs w:val="12"/>
              </w:rPr>
              <w:t>САНКТ-ПЕТЕРБУРГ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2020-2029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87 630 000,0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4C5" w:rsidRPr="008F4402" w:rsidRDefault="00886CD6" w:rsidP="00994337">
            <w:pPr>
              <w:widowControl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3 044 905,5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44C5" w:rsidRPr="008F4402" w:rsidRDefault="00886CD6" w:rsidP="00994337">
            <w:pPr>
              <w:widowControl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344C5" w:rsidRPr="008F4402">
              <w:rPr>
                <w:sz w:val="15"/>
                <w:szCs w:val="15"/>
              </w:rPr>
              <w:t xml:space="preserve"> 585 268,7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2 277 446,5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16 757 126,7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44C5" w:rsidRPr="008F4402" w:rsidRDefault="00886CD6" w:rsidP="00994337">
            <w:pPr>
              <w:widowControl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59 965 252,6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</w:tc>
      </w:tr>
    </w:tbl>
    <w:p w:rsidR="00295E6B" w:rsidRDefault="00295E6B" w:rsidP="00133F1D">
      <w:pPr>
        <w:jc w:val="both"/>
      </w:pPr>
    </w:p>
    <w:p w:rsidR="00A344C5" w:rsidRPr="00C0733A" w:rsidRDefault="00A344C5" w:rsidP="00A344C5">
      <w:pPr>
        <w:ind w:firstLine="567"/>
        <w:jc w:val="both"/>
      </w:pPr>
      <w:r w:rsidRPr="00C0733A">
        <w:t>1.</w:t>
      </w:r>
      <w:r w:rsidR="00E72C5F">
        <w:t>2</w:t>
      </w:r>
      <w:r w:rsidRPr="00C0733A">
        <w:t>.</w:t>
      </w:r>
      <w:r w:rsidR="00E72C5F">
        <w:t>3.</w:t>
      </w:r>
      <w:r w:rsidRPr="00C0733A">
        <w:t xml:space="preserve"> Позици</w:t>
      </w:r>
      <w:r>
        <w:t>ю</w:t>
      </w:r>
    </w:p>
    <w:p w:rsidR="00A344C5" w:rsidRPr="00295E6B" w:rsidRDefault="00A344C5" w:rsidP="00A344C5">
      <w:pPr>
        <w:ind w:firstLine="567"/>
        <w:jc w:val="both"/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269"/>
        <w:gridCol w:w="850"/>
        <w:gridCol w:w="851"/>
        <w:gridCol w:w="709"/>
        <w:gridCol w:w="1134"/>
        <w:gridCol w:w="850"/>
        <w:gridCol w:w="709"/>
        <w:gridCol w:w="709"/>
        <w:gridCol w:w="992"/>
        <w:gridCol w:w="992"/>
        <w:gridCol w:w="1033"/>
      </w:tblGrid>
      <w:tr w:rsidR="00A344C5" w:rsidRPr="00C0733A" w:rsidTr="00F251E0">
        <w:trPr>
          <w:trHeight w:hRule="exact" w:val="2160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344C5" w:rsidRPr="00C0733A" w:rsidRDefault="00EA7A18" w:rsidP="00994337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</w:t>
            </w:r>
            <w:r w:rsidR="00A344C5" w:rsidRPr="00C0733A">
              <w:rPr>
                <w:b w:val="0"/>
                <w:bCs w:val="0"/>
                <w:sz w:val="20"/>
                <w:szCs w:val="20"/>
              </w:rPr>
              <w:t>«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44C5" w:rsidRPr="008F4402" w:rsidRDefault="00A344C5" w:rsidP="00994337">
            <w:pPr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 xml:space="preserve">ПРОЕКТИРОВАНИЕ </w:t>
            </w:r>
            <w:r>
              <w:rPr>
                <w:sz w:val="15"/>
                <w:szCs w:val="15"/>
              </w:rPr>
              <w:br/>
            </w:r>
            <w:r w:rsidRPr="008F4402">
              <w:rPr>
                <w:sz w:val="15"/>
                <w:szCs w:val="15"/>
              </w:rPr>
              <w:t xml:space="preserve">И СТРОИТЕЛЬСТВО КРАСНОСЕЛЬСКО-КАЛИНИНСКОЙ ЛИНИИ </w:t>
            </w:r>
          </w:p>
          <w:p w:rsidR="00A344C5" w:rsidRPr="008F4402" w:rsidRDefault="00A344C5" w:rsidP="00994337">
            <w:pPr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 xml:space="preserve">ОТ СТАНЦИИ «КАЗАКОВСКАЯ» </w:t>
            </w:r>
            <w:r>
              <w:rPr>
                <w:sz w:val="15"/>
                <w:szCs w:val="15"/>
              </w:rPr>
              <w:br/>
            </w:r>
            <w:r w:rsidRPr="008F4402">
              <w:rPr>
                <w:sz w:val="15"/>
                <w:szCs w:val="15"/>
              </w:rPr>
              <w:t xml:space="preserve">ДО СТАНЦИИ «ОБВОДНЫЙ КАНАЛ 2» С ЭЛЕКТРОДЕПО «КРАСНОСЕЛЬСКОЕ», УЧАСТОК ОТ СТАНЦИИ «ПУТИЛОВСКАЯ» </w:t>
            </w:r>
            <w:r>
              <w:rPr>
                <w:sz w:val="15"/>
                <w:szCs w:val="15"/>
              </w:rPr>
              <w:br/>
            </w:r>
            <w:r w:rsidRPr="008F4402">
              <w:rPr>
                <w:sz w:val="15"/>
                <w:szCs w:val="15"/>
              </w:rPr>
              <w:t>ДО СТАНЦИИ «КАРЕТНАЯ»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44C5" w:rsidRPr="00A344C5" w:rsidRDefault="00A344C5" w:rsidP="00994337">
            <w:pPr>
              <w:widowControl w:val="0"/>
              <w:jc w:val="center"/>
              <w:rPr>
                <w:sz w:val="12"/>
                <w:szCs w:val="12"/>
              </w:rPr>
            </w:pPr>
            <w:r w:rsidRPr="00A344C5">
              <w:rPr>
                <w:sz w:val="12"/>
                <w:szCs w:val="12"/>
              </w:rPr>
              <w:t>САНКТ-ПЕТЕРБУРГ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2014-2029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127 766 037,5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1 101 863,7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550 000,0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300 000,0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9 702 890,0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 xml:space="preserve">116 </w:t>
            </w:r>
            <w:r w:rsidRPr="00A344C5">
              <w:rPr>
                <w:sz w:val="15"/>
                <w:szCs w:val="15"/>
                <w:lang w:eastAsia="en-US" w:bidi="en-US"/>
              </w:rPr>
              <w:t xml:space="preserve">111 </w:t>
            </w:r>
            <w:r w:rsidRPr="008F4402">
              <w:rPr>
                <w:sz w:val="15"/>
                <w:szCs w:val="15"/>
              </w:rPr>
              <w:t>283,8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E271AB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>»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</w:tc>
      </w:tr>
    </w:tbl>
    <w:p w:rsidR="00A344C5" w:rsidRPr="00295E6B" w:rsidRDefault="00A344C5" w:rsidP="00A344C5">
      <w:pPr>
        <w:ind w:firstLine="567"/>
        <w:jc w:val="both"/>
      </w:pPr>
    </w:p>
    <w:p w:rsidR="00A344C5" w:rsidRPr="00C0733A" w:rsidRDefault="00A344C5" w:rsidP="00A344C5">
      <w:pPr>
        <w:ind w:firstLine="567"/>
        <w:jc w:val="both"/>
      </w:pPr>
      <w:r w:rsidRPr="00C0733A">
        <w:t xml:space="preserve"> изложить в следующей редакции:</w:t>
      </w:r>
    </w:p>
    <w:p w:rsidR="00A344C5" w:rsidRPr="00295E6B" w:rsidRDefault="00A344C5" w:rsidP="00A344C5">
      <w:pPr>
        <w:ind w:right="-1" w:firstLine="567"/>
        <w:jc w:val="both"/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269"/>
        <w:gridCol w:w="850"/>
        <w:gridCol w:w="851"/>
        <w:gridCol w:w="709"/>
        <w:gridCol w:w="1134"/>
        <w:gridCol w:w="850"/>
        <w:gridCol w:w="709"/>
        <w:gridCol w:w="709"/>
        <w:gridCol w:w="992"/>
        <w:gridCol w:w="992"/>
        <w:gridCol w:w="1033"/>
      </w:tblGrid>
      <w:tr w:rsidR="00F251E0" w:rsidRPr="00C0733A" w:rsidTr="00F251E0">
        <w:trPr>
          <w:trHeight w:hRule="exact" w:val="2412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344C5" w:rsidRPr="00C0733A" w:rsidRDefault="00A344C5" w:rsidP="00994337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C0733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A7A18">
              <w:rPr>
                <w:b w:val="0"/>
                <w:bCs w:val="0"/>
                <w:sz w:val="20"/>
                <w:szCs w:val="20"/>
              </w:rPr>
              <w:t xml:space="preserve">             </w:t>
            </w:r>
            <w:r w:rsidRPr="00C0733A">
              <w:rPr>
                <w:b w:val="0"/>
                <w:bCs w:val="0"/>
                <w:sz w:val="20"/>
                <w:szCs w:val="20"/>
              </w:rPr>
              <w:t>«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44C5" w:rsidRDefault="00A344C5" w:rsidP="00994337">
            <w:pPr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 xml:space="preserve">ПРОЕКТИРОВАНИЕ </w:t>
            </w:r>
          </w:p>
          <w:p w:rsidR="00A344C5" w:rsidRPr="008F4402" w:rsidRDefault="00A344C5" w:rsidP="00994337">
            <w:pPr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 xml:space="preserve">И СТРОИТЕЛЬСТВО КРАСНОСЕЛЬСКО-КАЛИНИНСКОЙ ЛИНИИ </w:t>
            </w:r>
          </w:p>
          <w:p w:rsidR="00A344C5" w:rsidRPr="008F4402" w:rsidRDefault="00A344C5" w:rsidP="00994337">
            <w:pPr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 xml:space="preserve">ОТ СТАНЦИИ «КАЗАКОВСКАЯ» </w:t>
            </w:r>
            <w:r>
              <w:rPr>
                <w:sz w:val="15"/>
                <w:szCs w:val="15"/>
              </w:rPr>
              <w:br/>
            </w:r>
            <w:r w:rsidRPr="008F4402">
              <w:rPr>
                <w:sz w:val="15"/>
                <w:szCs w:val="15"/>
              </w:rPr>
              <w:t xml:space="preserve">ДО СТАНЦИИ «ОБВОДНЫЙ КАНАЛ 2» С ЭЛЕКТРОДЕПО «КРАСНОСЕЛЬСКОЕ», УЧАСТОК ОТ СТАНЦИИ «ПУТИЛОВСКАЯ» </w:t>
            </w:r>
            <w:r>
              <w:rPr>
                <w:sz w:val="15"/>
                <w:szCs w:val="15"/>
              </w:rPr>
              <w:br/>
            </w:r>
            <w:r w:rsidRPr="008F4402">
              <w:rPr>
                <w:sz w:val="15"/>
                <w:szCs w:val="15"/>
              </w:rPr>
              <w:t>ДО СТАНЦИИ «КАРЕТНАЯ»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44C5" w:rsidRPr="00A344C5" w:rsidRDefault="00A344C5" w:rsidP="00994337">
            <w:pPr>
              <w:widowControl w:val="0"/>
              <w:jc w:val="center"/>
              <w:rPr>
                <w:sz w:val="12"/>
                <w:szCs w:val="12"/>
              </w:rPr>
            </w:pPr>
            <w:r w:rsidRPr="00A344C5">
              <w:rPr>
                <w:sz w:val="12"/>
                <w:szCs w:val="12"/>
              </w:rPr>
              <w:t>САНКТ-ПЕТЕРБУРГ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44C5" w:rsidRPr="008F4402" w:rsidRDefault="00A344C5" w:rsidP="00994337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2014-2029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44C5" w:rsidRPr="008F4402" w:rsidRDefault="00F251E0" w:rsidP="00F251E0">
            <w:pPr>
              <w:widowControl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127 766 </w:t>
            </w:r>
            <w:r w:rsidR="00A344C5" w:rsidRPr="008F4402">
              <w:rPr>
                <w:sz w:val="15"/>
                <w:szCs w:val="15"/>
              </w:rPr>
              <w:t>037,5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44C5" w:rsidRPr="008F4402" w:rsidRDefault="00C8308F" w:rsidP="00F251E0">
            <w:pPr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2 538 607,2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44C5" w:rsidRPr="008F4402" w:rsidRDefault="00A344C5" w:rsidP="00F251E0">
            <w:pPr>
              <w:widowControl w:val="0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550 000,0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44C5" w:rsidRPr="008F4402" w:rsidRDefault="00A344C5" w:rsidP="00F251E0">
            <w:pPr>
              <w:widowControl w:val="0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300 000,0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4C5" w:rsidRPr="008F4402" w:rsidRDefault="00A344C5" w:rsidP="00BA0B7C">
            <w:pPr>
              <w:widowControl w:val="0"/>
              <w:jc w:val="center"/>
              <w:rPr>
                <w:sz w:val="15"/>
                <w:szCs w:val="15"/>
              </w:rPr>
            </w:pPr>
            <w:r w:rsidRPr="008F4402">
              <w:rPr>
                <w:sz w:val="15"/>
                <w:szCs w:val="15"/>
              </w:rPr>
              <w:t>9 702 890,0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44C5" w:rsidRPr="008F4402" w:rsidRDefault="00C8308F" w:rsidP="00F251E0">
            <w:pPr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114 674 540,3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A344C5" w:rsidRPr="00C0733A" w:rsidRDefault="00A344C5" w:rsidP="00994337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C0733A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</w:tc>
      </w:tr>
    </w:tbl>
    <w:p w:rsidR="007C2C64" w:rsidRDefault="007C2C64" w:rsidP="003019A1">
      <w:pPr>
        <w:jc w:val="both"/>
        <w:rPr>
          <w:bCs/>
        </w:rPr>
        <w:sectPr w:rsidR="007C2C64" w:rsidSect="00960532">
          <w:headerReference w:type="default" r:id="rId11"/>
          <w:headerReference w:type="first" r:id="rId12"/>
          <w:pgSz w:w="11906" w:h="16838"/>
          <w:pgMar w:top="851" w:right="709" w:bottom="426" w:left="1560" w:header="709" w:footer="720" w:gutter="0"/>
          <w:pgNumType w:start="1"/>
          <w:cols w:space="720"/>
          <w:titlePg/>
          <w:docGrid w:linePitch="360"/>
        </w:sectPr>
      </w:pPr>
    </w:p>
    <w:p w:rsidR="00D34938" w:rsidRDefault="00D34938" w:rsidP="00B06BDE">
      <w:pPr>
        <w:ind w:left="-284" w:firstLine="851"/>
        <w:jc w:val="both"/>
        <w:rPr>
          <w:rFonts w:eastAsia="Calibri"/>
          <w:lang w:eastAsia="en-US"/>
        </w:rPr>
      </w:pPr>
    </w:p>
    <w:p w:rsidR="00B06BDE" w:rsidRPr="00C0733A" w:rsidRDefault="004A6F8E" w:rsidP="00B06BDE">
      <w:pPr>
        <w:ind w:left="-284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proofErr w:type="gramStart"/>
      <w:r w:rsidR="00B06BDE" w:rsidRPr="00C0733A">
        <w:rPr>
          <w:rFonts w:eastAsia="Calibri"/>
          <w:lang w:eastAsia="en-US"/>
        </w:rPr>
        <w:t>Контроль за</w:t>
      </w:r>
      <w:proofErr w:type="gramEnd"/>
      <w:r w:rsidR="00B06BDE" w:rsidRPr="00C0733A">
        <w:rPr>
          <w:rFonts w:eastAsia="Calibri"/>
          <w:lang w:eastAsia="en-US"/>
        </w:rPr>
        <w:t xml:space="preserve"> выполнением постановления возложить на вице-губернатора                Санкт-Петербурга Москаленко В.Н. </w:t>
      </w:r>
    </w:p>
    <w:p w:rsidR="00B06BDE" w:rsidRPr="00C0733A" w:rsidRDefault="00B06BDE" w:rsidP="00B06BDE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B06BDE" w:rsidRPr="00C0733A" w:rsidRDefault="00B06BDE" w:rsidP="00B06BDE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B06BDE" w:rsidRPr="00C0733A" w:rsidRDefault="00B06BDE" w:rsidP="00B06BDE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B06BDE" w:rsidRPr="00C0733A" w:rsidRDefault="00B06BDE" w:rsidP="00F32ED1">
      <w:pPr>
        <w:tabs>
          <w:tab w:val="left" w:pos="426"/>
        </w:tabs>
        <w:ind w:left="-284" w:right="-1"/>
        <w:rPr>
          <w:b/>
          <w:bCs/>
        </w:rPr>
      </w:pPr>
      <w:r w:rsidRPr="00C0733A">
        <w:rPr>
          <w:b/>
          <w:bCs/>
        </w:rPr>
        <w:t xml:space="preserve"> Губернатор</w:t>
      </w:r>
    </w:p>
    <w:p w:rsidR="003019A1" w:rsidRPr="00C0733A" w:rsidRDefault="00B06BDE" w:rsidP="00346EFE">
      <w:pPr>
        <w:pStyle w:val="a3"/>
        <w:tabs>
          <w:tab w:val="clear" w:pos="9355"/>
          <w:tab w:val="right" w:pos="9639"/>
        </w:tabs>
        <w:ind w:left="-284" w:right="-1"/>
        <w:jc w:val="center"/>
        <w:rPr>
          <w:b/>
          <w:bCs/>
        </w:rPr>
      </w:pPr>
      <w:r w:rsidRPr="00C0733A">
        <w:rPr>
          <w:b/>
          <w:bCs/>
        </w:rPr>
        <w:t xml:space="preserve">Санкт-Петербурга </w:t>
      </w:r>
      <w:r w:rsidRPr="00C0733A">
        <w:rPr>
          <w:b/>
          <w:bCs/>
        </w:rPr>
        <w:tab/>
      </w:r>
      <w:r w:rsidRPr="00C0733A">
        <w:rPr>
          <w:b/>
          <w:bCs/>
        </w:rPr>
        <w:tab/>
      </w:r>
      <w:proofErr w:type="spellStart"/>
      <w:r w:rsidRPr="00C0733A">
        <w:rPr>
          <w:b/>
          <w:bCs/>
        </w:rPr>
        <w:t>А.Д.Беглов</w:t>
      </w:r>
      <w:proofErr w:type="spellEnd"/>
    </w:p>
    <w:sectPr w:rsidR="003019A1" w:rsidRPr="00C0733A" w:rsidSect="00346EFE">
      <w:headerReference w:type="default" r:id="rId13"/>
      <w:headerReference w:type="first" r:id="rId14"/>
      <w:pgSz w:w="11906" w:h="16838"/>
      <w:pgMar w:top="1021" w:right="709" w:bottom="425" w:left="155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63" w:rsidRDefault="009E0E63">
      <w:r>
        <w:separator/>
      </w:r>
    </w:p>
  </w:endnote>
  <w:endnote w:type="continuationSeparator" w:id="0">
    <w:p w:rsidR="009E0E63" w:rsidRDefault="009E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63" w:rsidRDefault="009E0E63">
      <w:r>
        <w:separator/>
      </w:r>
    </w:p>
  </w:footnote>
  <w:footnote w:type="continuationSeparator" w:id="0">
    <w:p w:rsidR="009E0E63" w:rsidRDefault="009E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37" w:rsidRDefault="001012B0">
    <w:pPr>
      <w:pStyle w:val="a3"/>
      <w:jc w:val="center"/>
    </w:pPr>
    <w:r>
      <w:fldChar w:fldCharType="begin"/>
    </w:r>
    <w:r w:rsidR="00994337">
      <w:instrText>PAGE   \* MERGEFORMAT</w:instrText>
    </w:r>
    <w:r>
      <w:fldChar w:fldCharType="separate"/>
    </w:r>
    <w:r w:rsidR="00472F2B">
      <w:rPr>
        <w:noProof/>
      </w:rPr>
      <w:t>6</w:t>
    </w:r>
    <w:r>
      <w:fldChar w:fldCharType="end"/>
    </w:r>
  </w:p>
  <w:p w:rsidR="00994337" w:rsidRDefault="00994337" w:rsidP="00954785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37" w:rsidRDefault="00994337" w:rsidP="00954785">
    <w:pPr>
      <w:pStyle w:val="a3"/>
    </w:pPr>
  </w:p>
  <w:p w:rsidR="00994337" w:rsidRDefault="00994337" w:rsidP="00954785">
    <w:pPr>
      <w:pStyle w:val="a3"/>
      <w:ind w:left="144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37" w:rsidRDefault="001012B0" w:rsidP="00954785">
    <w:pPr>
      <w:pStyle w:val="a3"/>
      <w:jc w:val="center"/>
      <w:rPr>
        <w:noProof/>
        <w:lang w:val="en-US"/>
      </w:rPr>
    </w:pPr>
    <w:r>
      <w:fldChar w:fldCharType="begin"/>
    </w:r>
    <w:r w:rsidR="00994337">
      <w:instrText>PAGE   \* MERGEFORMAT</w:instrText>
    </w:r>
    <w:r>
      <w:fldChar w:fldCharType="separate"/>
    </w:r>
    <w:r w:rsidR="00994337">
      <w:rPr>
        <w:noProof/>
      </w:rPr>
      <w:t>2</w:t>
    </w:r>
    <w:r>
      <w:rPr>
        <w:noProof/>
      </w:rPr>
      <w:fldChar w:fldCharType="end"/>
    </w:r>
  </w:p>
  <w:p w:rsidR="00994337" w:rsidRPr="00BF7FBE" w:rsidRDefault="00994337" w:rsidP="00954785">
    <w:pPr>
      <w:pStyle w:val="a3"/>
      <w:jc w:val="center"/>
      <w:rPr>
        <w:noProof/>
        <w:lang w:val="en-US"/>
      </w:rPr>
    </w:pPr>
  </w:p>
  <w:tbl>
    <w:tblPr>
      <w:tblW w:w="5213" w:type="pct"/>
      <w:tblLayout w:type="fixed"/>
      <w:tblLook w:val="04A0" w:firstRow="1" w:lastRow="0" w:firstColumn="1" w:lastColumn="0" w:noHBand="0" w:noVBand="1"/>
    </w:tblPr>
    <w:tblGrid>
      <w:gridCol w:w="2344"/>
      <w:gridCol w:w="939"/>
      <w:gridCol w:w="795"/>
      <w:gridCol w:w="851"/>
      <w:gridCol w:w="962"/>
      <w:gridCol w:w="900"/>
      <w:gridCol w:w="914"/>
      <w:gridCol w:w="873"/>
      <w:gridCol w:w="847"/>
      <w:gridCol w:w="849"/>
    </w:tblGrid>
    <w:tr w:rsidR="00994337" w:rsidRPr="000709DE" w:rsidTr="00954785">
      <w:trPr>
        <w:trHeight w:val="328"/>
        <w:tblHeader/>
      </w:trPr>
      <w:tc>
        <w:tcPr>
          <w:tcW w:w="11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94337" w:rsidRPr="000709DE" w:rsidRDefault="00994337" w:rsidP="00954785">
          <w:pPr>
            <w:jc w:val="center"/>
            <w:rPr>
              <w:bCs/>
            </w:rPr>
          </w:pPr>
          <w:r w:rsidRPr="000709DE">
            <w:rPr>
              <w:bCs/>
            </w:rPr>
            <w:t>1</w:t>
          </w:r>
        </w:p>
      </w:tc>
      <w:tc>
        <w:tcPr>
          <w:tcW w:w="4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94337" w:rsidRPr="000709DE" w:rsidRDefault="00994337" w:rsidP="00954785">
          <w:pPr>
            <w:jc w:val="center"/>
            <w:rPr>
              <w:bCs/>
            </w:rPr>
          </w:pPr>
          <w:r w:rsidRPr="000709DE">
            <w:rPr>
              <w:bCs/>
            </w:rPr>
            <w:t>2</w:t>
          </w:r>
        </w:p>
      </w:tc>
      <w:tc>
        <w:tcPr>
          <w:tcW w:w="3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94337" w:rsidRPr="000709DE" w:rsidRDefault="00994337" w:rsidP="00954785">
          <w:pPr>
            <w:jc w:val="center"/>
            <w:rPr>
              <w:bCs/>
            </w:rPr>
          </w:pPr>
          <w:r w:rsidRPr="000709DE">
            <w:rPr>
              <w:bCs/>
            </w:rPr>
            <w:t>3</w:t>
          </w:r>
        </w:p>
      </w:tc>
      <w:tc>
        <w:tcPr>
          <w:tcW w:w="4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94337" w:rsidRPr="000709DE" w:rsidRDefault="00994337" w:rsidP="00954785">
          <w:pPr>
            <w:jc w:val="center"/>
            <w:rPr>
              <w:bCs/>
            </w:rPr>
          </w:pPr>
          <w:r w:rsidRPr="000709DE">
            <w:rPr>
              <w:bCs/>
            </w:rPr>
            <w:t>4</w:t>
          </w:r>
        </w:p>
      </w:tc>
      <w:tc>
        <w:tcPr>
          <w:tcW w:w="4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94337" w:rsidRPr="000709DE" w:rsidRDefault="00994337" w:rsidP="00954785">
          <w:pPr>
            <w:jc w:val="center"/>
            <w:rPr>
              <w:bCs/>
            </w:rPr>
          </w:pPr>
          <w:r w:rsidRPr="000709DE">
            <w:rPr>
              <w:bCs/>
            </w:rPr>
            <w:t>5</w:t>
          </w:r>
        </w:p>
      </w:tc>
      <w:tc>
        <w:tcPr>
          <w:tcW w:w="4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94337" w:rsidRPr="000709DE" w:rsidRDefault="00994337" w:rsidP="00954785">
          <w:pPr>
            <w:jc w:val="center"/>
            <w:rPr>
              <w:bCs/>
            </w:rPr>
          </w:pPr>
          <w:r w:rsidRPr="000709DE">
            <w:rPr>
              <w:bCs/>
            </w:rPr>
            <w:t>6</w:t>
          </w:r>
        </w:p>
      </w:tc>
      <w:tc>
        <w:tcPr>
          <w:tcW w:w="4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94337" w:rsidRPr="000709DE" w:rsidRDefault="00994337" w:rsidP="00954785">
          <w:pPr>
            <w:jc w:val="center"/>
            <w:rPr>
              <w:bCs/>
            </w:rPr>
          </w:pPr>
          <w:r w:rsidRPr="000709DE">
            <w:rPr>
              <w:bCs/>
            </w:rPr>
            <w:t>7</w:t>
          </w:r>
        </w:p>
      </w:tc>
      <w:tc>
        <w:tcPr>
          <w:tcW w:w="4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94337" w:rsidRPr="000709DE" w:rsidRDefault="00994337" w:rsidP="00954785">
          <w:pPr>
            <w:jc w:val="center"/>
            <w:rPr>
              <w:bCs/>
            </w:rPr>
          </w:pPr>
          <w:r w:rsidRPr="000709DE">
            <w:rPr>
              <w:bCs/>
            </w:rPr>
            <w:t>8</w:t>
          </w:r>
        </w:p>
      </w:tc>
      <w:tc>
        <w:tcPr>
          <w:tcW w:w="4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94337" w:rsidRPr="000709DE" w:rsidRDefault="00994337" w:rsidP="00954785">
          <w:pPr>
            <w:jc w:val="center"/>
            <w:rPr>
              <w:bCs/>
            </w:rPr>
          </w:pPr>
          <w:r w:rsidRPr="000709DE">
            <w:rPr>
              <w:bCs/>
            </w:rPr>
            <w:t>9</w:t>
          </w:r>
        </w:p>
      </w:tc>
      <w:tc>
        <w:tcPr>
          <w:tcW w:w="4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94337" w:rsidRPr="000709DE" w:rsidRDefault="00994337" w:rsidP="00954785">
          <w:pPr>
            <w:jc w:val="center"/>
            <w:rPr>
              <w:bCs/>
            </w:rPr>
          </w:pPr>
          <w:r w:rsidRPr="000709DE">
            <w:rPr>
              <w:bCs/>
            </w:rPr>
            <w:t>10</w:t>
          </w:r>
        </w:p>
      </w:tc>
    </w:tr>
  </w:tbl>
  <w:p w:rsidR="00994337" w:rsidRPr="00533642" w:rsidRDefault="00994337" w:rsidP="00954785">
    <w:pPr>
      <w:pStyle w:val="a3"/>
      <w:rPr>
        <w:sz w:val="14"/>
        <w:szCs w:val="1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37" w:rsidRPr="003019A1" w:rsidRDefault="00D34938" w:rsidP="00D34938">
    <w:pPr>
      <w:pStyle w:val="a3"/>
      <w:jc w:val="center"/>
    </w:pP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47A"/>
    <w:multiLevelType w:val="hybridMultilevel"/>
    <w:tmpl w:val="E1FAB878"/>
    <w:lvl w:ilvl="0" w:tplc="507E56F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F8047B54">
      <w:start w:val="1"/>
      <w:numFmt w:val="lowerLetter"/>
      <w:lvlText w:val="%2."/>
      <w:lvlJc w:val="left"/>
      <w:pPr>
        <w:ind w:left="1789" w:hanging="360"/>
      </w:pPr>
    </w:lvl>
    <w:lvl w:ilvl="2" w:tplc="C3565D8E">
      <w:start w:val="1"/>
      <w:numFmt w:val="lowerRoman"/>
      <w:lvlText w:val="%3."/>
      <w:lvlJc w:val="right"/>
      <w:pPr>
        <w:ind w:left="2509" w:hanging="180"/>
      </w:pPr>
    </w:lvl>
    <w:lvl w:ilvl="3" w:tplc="94DC550A">
      <w:start w:val="1"/>
      <w:numFmt w:val="decimal"/>
      <w:lvlText w:val="%4."/>
      <w:lvlJc w:val="left"/>
      <w:pPr>
        <w:ind w:left="3229" w:hanging="360"/>
      </w:pPr>
    </w:lvl>
    <w:lvl w:ilvl="4" w:tplc="FC78521C">
      <w:start w:val="1"/>
      <w:numFmt w:val="lowerLetter"/>
      <w:lvlText w:val="%5."/>
      <w:lvlJc w:val="left"/>
      <w:pPr>
        <w:ind w:left="3949" w:hanging="360"/>
      </w:pPr>
    </w:lvl>
    <w:lvl w:ilvl="5" w:tplc="4E22E7DA">
      <w:start w:val="1"/>
      <w:numFmt w:val="lowerRoman"/>
      <w:lvlText w:val="%6."/>
      <w:lvlJc w:val="right"/>
      <w:pPr>
        <w:ind w:left="4669" w:hanging="180"/>
      </w:pPr>
    </w:lvl>
    <w:lvl w:ilvl="6" w:tplc="4E8238F8">
      <w:start w:val="1"/>
      <w:numFmt w:val="decimal"/>
      <w:lvlText w:val="%7."/>
      <w:lvlJc w:val="left"/>
      <w:pPr>
        <w:ind w:left="5389" w:hanging="360"/>
      </w:pPr>
    </w:lvl>
    <w:lvl w:ilvl="7" w:tplc="E4E0059C">
      <w:start w:val="1"/>
      <w:numFmt w:val="lowerLetter"/>
      <w:lvlText w:val="%8."/>
      <w:lvlJc w:val="left"/>
      <w:pPr>
        <w:ind w:left="6109" w:hanging="360"/>
      </w:pPr>
    </w:lvl>
    <w:lvl w:ilvl="8" w:tplc="9856BAC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F1038"/>
    <w:multiLevelType w:val="hybridMultilevel"/>
    <w:tmpl w:val="CE16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5D7D"/>
    <w:multiLevelType w:val="hybridMultilevel"/>
    <w:tmpl w:val="1EAADC04"/>
    <w:lvl w:ilvl="0" w:tplc="0BE24A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379" w:hanging="360"/>
      </w:pPr>
    </w:lvl>
    <w:lvl w:ilvl="2" w:tplc="0419001B" w:tentative="1">
      <w:start w:val="1"/>
      <w:numFmt w:val="lowerRoman"/>
      <w:lvlText w:val="%3."/>
      <w:lvlJc w:val="right"/>
      <w:pPr>
        <w:ind w:left="10099" w:hanging="180"/>
      </w:pPr>
    </w:lvl>
    <w:lvl w:ilvl="3" w:tplc="0419000F" w:tentative="1">
      <w:start w:val="1"/>
      <w:numFmt w:val="decimal"/>
      <w:lvlText w:val="%4."/>
      <w:lvlJc w:val="left"/>
      <w:pPr>
        <w:ind w:left="10819" w:hanging="360"/>
      </w:pPr>
    </w:lvl>
    <w:lvl w:ilvl="4" w:tplc="04190019" w:tentative="1">
      <w:start w:val="1"/>
      <w:numFmt w:val="lowerLetter"/>
      <w:lvlText w:val="%5."/>
      <w:lvlJc w:val="left"/>
      <w:pPr>
        <w:ind w:left="11539" w:hanging="360"/>
      </w:pPr>
    </w:lvl>
    <w:lvl w:ilvl="5" w:tplc="0419001B" w:tentative="1">
      <w:start w:val="1"/>
      <w:numFmt w:val="lowerRoman"/>
      <w:lvlText w:val="%6."/>
      <w:lvlJc w:val="right"/>
      <w:pPr>
        <w:ind w:left="12259" w:hanging="180"/>
      </w:pPr>
    </w:lvl>
    <w:lvl w:ilvl="6" w:tplc="0419000F" w:tentative="1">
      <w:start w:val="1"/>
      <w:numFmt w:val="decimal"/>
      <w:lvlText w:val="%7."/>
      <w:lvlJc w:val="left"/>
      <w:pPr>
        <w:ind w:left="12979" w:hanging="360"/>
      </w:pPr>
    </w:lvl>
    <w:lvl w:ilvl="7" w:tplc="04190019" w:tentative="1">
      <w:start w:val="1"/>
      <w:numFmt w:val="lowerLetter"/>
      <w:lvlText w:val="%8."/>
      <w:lvlJc w:val="left"/>
      <w:pPr>
        <w:ind w:left="13699" w:hanging="360"/>
      </w:pPr>
    </w:lvl>
    <w:lvl w:ilvl="8" w:tplc="0419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3">
    <w:nsid w:val="1FF412E7"/>
    <w:multiLevelType w:val="multilevel"/>
    <w:tmpl w:val="CCD6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3650501"/>
    <w:multiLevelType w:val="hybridMultilevel"/>
    <w:tmpl w:val="D11EEA36"/>
    <w:lvl w:ilvl="0" w:tplc="9F8AE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66178C"/>
    <w:multiLevelType w:val="multilevel"/>
    <w:tmpl w:val="26F296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8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ascii="Times New Roman" w:hAnsi="Times New Roman" w:cs="Times New Roman" w:hint="default"/>
        <w:sz w:val="28"/>
      </w:rPr>
    </w:lvl>
  </w:abstractNum>
  <w:abstractNum w:abstractNumId="6">
    <w:nsid w:val="307C3386"/>
    <w:multiLevelType w:val="multilevel"/>
    <w:tmpl w:val="ADD0B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7">
    <w:nsid w:val="33260942"/>
    <w:multiLevelType w:val="multilevel"/>
    <w:tmpl w:val="913E5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8A55A1C"/>
    <w:multiLevelType w:val="hybridMultilevel"/>
    <w:tmpl w:val="51F82294"/>
    <w:lvl w:ilvl="0" w:tplc="E33E5BD4">
      <w:start w:val="1"/>
      <w:numFmt w:val="decimal"/>
      <w:lvlText w:val="2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6203D"/>
    <w:multiLevelType w:val="hybridMultilevel"/>
    <w:tmpl w:val="BB4AAC04"/>
    <w:lvl w:ilvl="0" w:tplc="595EF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705230"/>
    <w:multiLevelType w:val="multilevel"/>
    <w:tmpl w:val="73168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BC634E8"/>
    <w:multiLevelType w:val="hybridMultilevel"/>
    <w:tmpl w:val="EDA2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527F0"/>
    <w:multiLevelType w:val="hybridMultilevel"/>
    <w:tmpl w:val="E6305A32"/>
    <w:lvl w:ilvl="0" w:tplc="30DEF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0F3C4E"/>
    <w:multiLevelType w:val="multilevel"/>
    <w:tmpl w:val="9B0207EA"/>
    <w:lvl w:ilvl="0">
      <w:start w:val="1"/>
      <w:numFmt w:val="decimal"/>
      <w:lvlText w:val="%1."/>
      <w:lvlJc w:val="left"/>
      <w:pPr>
        <w:tabs>
          <w:tab w:val="num" w:pos="-710"/>
        </w:tabs>
        <w:ind w:left="785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3.%2"/>
      <w:lvlJc w:val="center"/>
      <w:pPr>
        <w:tabs>
          <w:tab w:val="num" w:pos="0"/>
        </w:tabs>
        <w:ind w:left="360" w:firstLine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0" w:firstLine="2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" w:firstLine="2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0" w:hanging="1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0" w:hanging="1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80" w:hanging="4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0" w:hanging="4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40" w:hanging="840"/>
      </w:pPr>
    </w:lvl>
  </w:abstractNum>
  <w:abstractNum w:abstractNumId="14">
    <w:nsid w:val="5F0D41E6"/>
    <w:multiLevelType w:val="hybridMultilevel"/>
    <w:tmpl w:val="B124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066A8"/>
    <w:multiLevelType w:val="hybridMultilevel"/>
    <w:tmpl w:val="130ADDC4"/>
    <w:lvl w:ilvl="0" w:tplc="474C7CF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918DB1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48EAF1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15A269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9B0E60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084CED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1B217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126A0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E564AA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47D4F5D"/>
    <w:multiLevelType w:val="multilevel"/>
    <w:tmpl w:val="C30E9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17">
    <w:nsid w:val="7041390C"/>
    <w:multiLevelType w:val="hybridMultilevel"/>
    <w:tmpl w:val="61AEC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4851D9"/>
    <w:multiLevelType w:val="multilevel"/>
    <w:tmpl w:val="887EB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19">
    <w:nsid w:val="761135F1"/>
    <w:multiLevelType w:val="multilevel"/>
    <w:tmpl w:val="333E1D7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4" w:hanging="1800"/>
      </w:pPr>
      <w:rPr>
        <w:rFonts w:hint="default"/>
      </w:rPr>
    </w:lvl>
  </w:abstractNum>
  <w:abstractNum w:abstractNumId="20">
    <w:nsid w:val="7B0F381E"/>
    <w:multiLevelType w:val="multilevel"/>
    <w:tmpl w:val="091010C2"/>
    <w:lvl w:ilvl="0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2" w:hanging="4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3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16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6"/>
  </w:num>
  <w:num w:numId="5">
    <w:abstractNumId w:val="1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14"/>
  </w:num>
  <w:num w:numId="16">
    <w:abstractNumId w:val="17"/>
  </w:num>
  <w:num w:numId="17">
    <w:abstractNumId w:val="11"/>
  </w:num>
  <w:num w:numId="18">
    <w:abstractNumId w:val="8"/>
  </w:num>
  <w:num w:numId="19">
    <w:abstractNumId w:val="2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a21afb1-a586-42ff-bcbb-4d031de38c09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0602F"/>
    <w:rsid w:val="00000A53"/>
    <w:rsid w:val="0000241F"/>
    <w:rsid w:val="00002EC9"/>
    <w:rsid w:val="000049D0"/>
    <w:rsid w:val="000074B2"/>
    <w:rsid w:val="0001087D"/>
    <w:rsid w:val="000115C4"/>
    <w:rsid w:val="00013BFA"/>
    <w:rsid w:val="00021790"/>
    <w:rsid w:val="0003297D"/>
    <w:rsid w:val="00033B79"/>
    <w:rsid w:val="000345DB"/>
    <w:rsid w:val="0003500F"/>
    <w:rsid w:val="000350EC"/>
    <w:rsid w:val="00037DC3"/>
    <w:rsid w:val="0004010E"/>
    <w:rsid w:val="00041F1E"/>
    <w:rsid w:val="000433D8"/>
    <w:rsid w:val="00043C12"/>
    <w:rsid w:val="0004454E"/>
    <w:rsid w:val="00044C08"/>
    <w:rsid w:val="0004694C"/>
    <w:rsid w:val="00054D23"/>
    <w:rsid w:val="00056591"/>
    <w:rsid w:val="00060AAD"/>
    <w:rsid w:val="00062BF6"/>
    <w:rsid w:val="00064E3F"/>
    <w:rsid w:val="00070B27"/>
    <w:rsid w:val="00072283"/>
    <w:rsid w:val="00072295"/>
    <w:rsid w:val="00074F46"/>
    <w:rsid w:val="00080286"/>
    <w:rsid w:val="00080D81"/>
    <w:rsid w:val="00085AC7"/>
    <w:rsid w:val="00086647"/>
    <w:rsid w:val="000908D4"/>
    <w:rsid w:val="00097F38"/>
    <w:rsid w:val="000A02F4"/>
    <w:rsid w:val="000A1138"/>
    <w:rsid w:val="000A254B"/>
    <w:rsid w:val="000A4897"/>
    <w:rsid w:val="000A654B"/>
    <w:rsid w:val="000A6E9D"/>
    <w:rsid w:val="000B0C62"/>
    <w:rsid w:val="000B2314"/>
    <w:rsid w:val="000B48DC"/>
    <w:rsid w:val="000C2423"/>
    <w:rsid w:val="000D22DB"/>
    <w:rsid w:val="000D4F94"/>
    <w:rsid w:val="000E3E68"/>
    <w:rsid w:val="000E71BD"/>
    <w:rsid w:val="000E73A8"/>
    <w:rsid w:val="000F08F4"/>
    <w:rsid w:val="000F428D"/>
    <w:rsid w:val="000F504D"/>
    <w:rsid w:val="000F52E1"/>
    <w:rsid w:val="000F58BA"/>
    <w:rsid w:val="000F5F90"/>
    <w:rsid w:val="000F62AD"/>
    <w:rsid w:val="001012B0"/>
    <w:rsid w:val="0010252A"/>
    <w:rsid w:val="001039D7"/>
    <w:rsid w:val="00104E89"/>
    <w:rsid w:val="0010602F"/>
    <w:rsid w:val="00106823"/>
    <w:rsid w:val="0011209D"/>
    <w:rsid w:val="00115FFC"/>
    <w:rsid w:val="00117B10"/>
    <w:rsid w:val="00122F62"/>
    <w:rsid w:val="001234D7"/>
    <w:rsid w:val="00124C98"/>
    <w:rsid w:val="00126D5E"/>
    <w:rsid w:val="001309B3"/>
    <w:rsid w:val="0013125B"/>
    <w:rsid w:val="001326EB"/>
    <w:rsid w:val="001328AF"/>
    <w:rsid w:val="00133F1D"/>
    <w:rsid w:val="001402FA"/>
    <w:rsid w:val="00143D31"/>
    <w:rsid w:val="00145607"/>
    <w:rsid w:val="001462BF"/>
    <w:rsid w:val="00150ADA"/>
    <w:rsid w:val="00154C49"/>
    <w:rsid w:val="001679B8"/>
    <w:rsid w:val="0018149E"/>
    <w:rsid w:val="0018266F"/>
    <w:rsid w:val="0018618D"/>
    <w:rsid w:val="00194BE9"/>
    <w:rsid w:val="00197063"/>
    <w:rsid w:val="001A5800"/>
    <w:rsid w:val="001A730A"/>
    <w:rsid w:val="001A7546"/>
    <w:rsid w:val="001A7B2C"/>
    <w:rsid w:val="001B2B36"/>
    <w:rsid w:val="001B3648"/>
    <w:rsid w:val="001C17CC"/>
    <w:rsid w:val="001C1DEE"/>
    <w:rsid w:val="001C261D"/>
    <w:rsid w:val="001C2F05"/>
    <w:rsid w:val="001C429B"/>
    <w:rsid w:val="001D1A78"/>
    <w:rsid w:val="001D4AB9"/>
    <w:rsid w:val="001D66E4"/>
    <w:rsid w:val="001D759D"/>
    <w:rsid w:val="001E28A0"/>
    <w:rsid w:val="001E2CDD"/>
    <w:rsid w:val="001E42BF"/>
    <w:rsid w:val="001E5552"/>
    <w:rsid w:val="001E6EC0"/>
    <w:rsid w:val="001F179D"/>
    <w:rsid w:val="001F2C08"/>
    <w:rsid w:val="001F2DC1"/>
    <w:rsid w:val="001F79BD"/>
    <w:rsid w:val="00200B89"/>
    <w:rsid w:val="00201C20"/>
    <w:rsid w:val="0020305D"/>
    <w:rsid w:val="00205DAE"/>
    <w:rsid w:val="0020619F"/>
    <w:rsid w:val="00206B8F"/>
    <w:rsid w:val="0020753C"/>
    <w:rsid w:val="00212A2D"/>
    <w:rsid w:val="0021431A"/>
    <w:rsid w:val="00217EE7"/>
    <w:rsid w:val="00220D4F"/>
    <w:rsid w:val="00222779"/>
    <w:rsid w:val="002254B9"/>
    <w:rsid w:val="00226D36"/>
    <w:rsid w:val="0022787D"/>
    <w:rsid w:val="00234745"/>
    <w:rsid w:val="00240DCF"/>
    <w:rsid w:val="00242D1D"/>
    <w:rsid w:val="00247DFE"/>
    <w:rsid w:val="002508B7"/>
    <w:rsid w:val="002517C1"/>
    <w:rsid w:val="00253940"/>
    <w:rsid w:val="00254B4B"/>
    <w:rsid w:val="00255556"/>
    <w:rsid w:val="00272AFB"/>
    <w:rsid w:val="00276CA5"/>
    <w:rsid w:val="002805AE"/>
    <w:rsid w:val="002823EC"/>
    <w:rsid w:val="002830B0"/>
    <w:rsid w:val="002830B4"/>
    <w:rsid w:val="0029146B"/>
    <w:rsid w:val="00295E6B"/>
    <w:rsid w:val="002961BB"/>
    <w:rsid w:val="002A619B"/>
    <w:rsid w:val="002A68D5"/>
    <w:rsid w:val="002B2702"/>
    <w:rsid w:val="002B5006"/>
    <w:rsid w:val="002C3971"/>
    <w:rsid w:val="002C745C"/>
    <w:rsid w:val="002D239A"/>
    <w:rsid w:val="002D3693"/>
    <w:rsid w:val="002D6E94"/>
    <w:rsid w:val="002E1D52"/>
    <w:rsid w:val="002E22E3"/>
    <w:rsid w:val="002F3090"/>
    <w:rsid w:val="002F31C5"/>
    <w:rsid w:val="002F68ED"/>
    <w:rsid w:val="002F6D06"/>
    <w:rsid w:val="00301957"/>
    <w:rsid w:val="003019A1"/>
    <w:rsid w:val="003071E2"/>
    <w:rsid w:val="0031067C"/>
    <w:rsid w:val="00315DAE"/>
    <w:rsid w:val="00316966"/>
    <w:rsid w:val="00317113"/>
    <w:rsid w:val="0032376D"/>
    <w:rsid w:val="00327019"/>
    <w:rsid w:val="0033225A"/>
    <w:rsid w:val="00332D0C"/>
    <w:rsid w:val="003343AB"/>
    <w:rsid w:val="003350A6"/>
    <w:rsid w:val="003377EA"/>
    <w:rsid w:val="00344AD9"/>
    <w:rsid w:val="0034664F"/>
    <w:rsid w:val="00346EFE"/>
    <w:rsid w:val="00352672"/>
    <w:rsid w:val="00355181"/>
    <w:rsid w:val="003575D9"/>
    <w:rsid w:val="00360920"/>
    <w:rsid w:val="00362A64"/>
    <w:rsid w:val="003630EC"/>
    <w:rsid w:val="003670CC"/>
    <w:rsid w:val="003679F5"/>
    <w:rsid w:val="00374669"/>
    <w:rsid w:val="00374E3E"/>
    <w:rsid w:val="00380CFA"/>
    <w:rsid w:val="003816D2"/>
    <w:rsid w:val="00385C36"/>
    <w:rsid w:val="00385F2E"/>
    <w:rsid w:val="00393BB0"/>
    <w:rsid w:val="00394921"/>
    <w:rsid w:val="0039709C"/>
    <w:rsid w:val="003A21E1"/>
    <w:rsid w:val="003A3A47"/>
    <w:rsid w:val="003A54FA"/>
    <w:rsid w:val="003A5EC4"/>
    <w:rsid w:val="003A6D1B"/>
    <w:rsid w:val="003B5D25"/>
    <w:rsid w:val="003C7604"/>
    <w:rsid w:val="003D140B"/>
    <w:rsid w:val="003D2B19"/>
    <w:rsid w:val="003D4A58"/>
    <w:rsid w:val="003D5837"/>
    <w:rsid w:val="003E1284"/>
    <w:rsid w:val="003E2CB7"/>
    <w:rsid w:val="003E68BF"/>
    <w:rsid w:val="003F226F"/>
    <w:rsid w:val="003F2634"/>
    <w:rsid w:val="003F26C2"/>
    <w:rsid w:val="003F3134"/>
    <w:rsid w:val="003F3267"/>
    <w:rsid w:val="003F6AAA"/>
    <w:rsid w:val="00401FAE"/>
    <w:rsid w:val="0040292A"/>
    <w:rsid w:val="004056C4"/>
    <w:rsid w:val="00405A43"/>
    <w:rsid w:val="00406CB1"/>
    <w:rsid w:val="00412C95"/>
    <w:rsid w:val="0042445B"/>
    <w:rsid w:val="004273AD"/>
    <w:rsid w:val="004304C8"/>
    <w:rsid w:val="00433143"/>
    <w:rsid w:val="00433392"/>
    <w:rsid w:val="0043348C"/>
    <w:rsid w:val="00437628"/>
    <w:rsid w:val="0044214F"/>
    <w:rsid w:val="00445363"/>
    <w:rsid w:val="004501F6"/>
    <w:rsid w:val="00450BBD"/>
    <w:rsid w:val="00453773"/>
    <w:rsid w:val="00453CFF"/>
    <w:rsid w:val="004552ED"/>
    <w:rsid w:val="004555F4"/>
    <w:rsid w:val="004563C8"/>
    <w:rsid w:val="004671FE"/>
    <w:rsid w:val="004709AC"/>
    <w:rsid w:val="00472C0C"/>
    <w:rsid w:val="00472F2B"/>
    <w:rsid w:val="004736DA"/>
    <w:rsid w:val="00473D16"/>
    <w:rsid w:val="004843F6"/>
    <w:rsid w:val="0048526D"/>
    <w:rsid w:val="004875DB"/>
    <w:rsid w:val="004876C5"/>
    <w:rsid w:val="00493671"/>
    <w:rsid w:val="004A0E16"/>
    <w:rsid w:val="004A41D7"/>
    <w:rsid w:val="004A6F8E"/>
    <w:rsid w:val="004A735D"/>
    <w:rsid w:val="004B04EC"/>
    <w:rsid w:val="004B055E"/>
    <w:rsid w:val="004B0AED"/>
    <w:rsid w:val="004B1D66"/>
    <w:rsid w:val="004B503D"/>
    <w:rsid w:val="004B5488"/>
    <w:rsid w:val="004C261C"/>
    <w:rsid w:val="004D1F84"/>
    <w:rsid w:val="004D34AB"/>
    <w:rsid w:val="004D3C4E"/>
    <w:rsid w:val="004D7D70"/>
    <w:rsid w:val="004E5D5A"/>
    <w:rsid w:val="004E7161"/>
    <w:rsid w:val="004F4114"/>
    <w:rsid w:val="004F4275"/>
    <w:rsid w:val="004F7630"/>
    <w:rsid w:val="0050273C"/>
    <w:rsid w:val="00503F35"/>
    <w:rsid w:val="00504F44"/>
    <w:rsid w:val="005071D7"/>
    <w:rsid w:val="00514CD4"/>
    <w:rsid w:val="00515734"/>
    <w:rsid w:val="00517C19"/>
    <w:rsid w:val="0052628E"/>
    <w:rsid w:val="00526609"/>
    <w:rsid w:val="00526837"/>
    <w:rsid w:val="00526C2F"/>
    <w:rsid w:val="00527D57"/>
    <w:rsid w:val="0053075C"/>
    <w:rsid w:val="00530BE9"/>
    <w:rsid w:val="0054012B"/>
    <w:rsid w:val="0054202F"/>
    <w:rsid w:val="005438EA"/>
    <w:rsid w:val="005501AE"/>
    <w:rsid w:val="00554ACE"/>
    <w:rsid w:val="00556C84"/>
    <w:rsid w:val="00557D7E"/>
    <w:rsid w:val="00562A72"/>
    <w:rsid w:val="00562DE8"/>
    <w:rsid w:val="00563CF4"/>
    <w:rsid w:val="00564D3C"/>
    <w:rsid w:val="0056589C"/>
    <w:rsid w:val="005712D2"/>
    <w:rsid w:val="00576BDC"/>
    <w:rsid w:val="0057702E"/>
    <w:rsid w:val="00581D89"/>
    <w:rsid w:val="005833B9"/>
    <w:rsid w:val="00583DC8"/>
    <w:rsid w:val="0059222C"/>
    <w:rsid w:val="005925AD"/>
    <w:rsid w:val="005963AE"/>
    <w:rsid w:val="00596862"/>
    <w:rsid w:val="005A07EA"/>
    <w:rsid w:val="005A3377"/>
    <w:rsid w:val="005B207E"/>
    <w:rsid w:val="005B663C"/>
    <w:rsid w:val="005C063D"/>
    <w:rsid w:val="005C11A7"/>
    <w:rsid w:val="005C234E"/>
    <w:rsid w:val="005D2029"/>
    <w:rsid w:val="005D2AAD"/>
    <w:rsid w:val="005D358D"/>
    <w:rsid w:val="005D3759"/>
    <w:rsid w:val="005D3ADC"/>
    <w:rsid w:val="005D7E1B"/>
    <w:rsid w:val="005D7EB9"/>
    <w:rsid w:val="005E0420"/>
    <w:rsid w:val="005E0937"/>
    <w:rsid w:val="005E12C7"/>
    <w:rsid w:val="005E26D6"/>
    <w:rsid w:val="005F1F0A"/>
    <w:rsid w:val="005F34D4"/>
    <w:rsid w:val="005F6299"/>
    <w:rsid w:val="005F68E5"/>
    <w:rsid w:val="005F79B3"/>
    <w:rsid w:val="006010D4"/>
    <w:rsid w:val="00601F2C"/>
    <w:rsid w:val="00603EA2"/>
    <w:rsid w:val="00605076"/>
    <w:rsid w:val="0061061A"/>
    <w:rsid w:val="00613E32"/>
    <w:rsid w:val="00614472"/>
    <w:rsid w:val="00614A33"/>
    <w:rsid w:val="00616D36"/>
    <w:rsid w:val="00617730"/>
    <w:rsid w:val="00617B27"/>
    <w:rsid w:val="00621FB1"/>
    <w:rsid w:val="0062386F"/>
    <w:rsid w:val="00636DED"/>
    <w:rsid w:val="00640F60"/>
    <w:rsid w:val="00642189"/>
    <w:rsid w:val="006433C6"/>
    <w:rsid w:val="00644CA1"/>
    <w:rsid w:val="006459EE"/>
    <w:rsid w:val="00652140"/>
    <w:rsid w:val="006525F9"/>
    <w:rsid w:val="0065676C"/>
    <w:rsid w:val="00657302"/>
    <w:rsid w:val="0066275D"/>
    <w:rsid w:val="00664B01"/>
    <w:rsid w:val="00674F35"/>
    <w:rsid w:val="00676306"/>
    <w:rsid w:val="00681842"/>
    <w:rsid w:val="00682B29"/>
    <w:rsid w:val="006854EF"/>
    <w:rsid w:val="006860D8"/>
    <w:rsid w:val="00690354"/>
    <w:rsid w:val="00691440"/>
    <w:rsid w:val="00691C8C"/>
    <w:rsid w:val="00691FA6"/>
    <w:rsid w:val="00693A65"/>
    <w:rsid w:val="006965CA"/>
    <w:rsid w:val="00696D6D"/>
    <w:rsid w:val="006A1711"/>
    <w:rsid w:val="006A1C67"/>
    <w:rsid w:val="006A2743"/>
    <w:rsid w:val="006A40CC"/>
    <w:rsid w:val="006A54B3"/>
    <w:rsid w:val="006A5DEE"/>
    <w:rsid w:val="006B1CEB"/>
    <w:rsid w:val="006B1D68"/>
    <w:rsid w:val="006C05A5"/>
    <w:rsid w:val="006C05F1"/>
    <w:rsid w:val="006C2535"/>
    <w:rsid w:val="006C4855"/>
    <w:rsid w:val="006C50C1"/>
    <w:rsid w:val="006C52AB"/>
    <w:rsid w:val="006C59C2"/>
    <w:rsid w:val="006D1787"/>
    <w:rsid w:val="006D2C5C"/>
    <w:rsid w:val="006D5193"/>
    <w:rsid w:val="006E41A4"/>
    <w:rsid w:val="006E497D"/>
    <w:rsid w:val="006F3559"/>
    <w:rsid w:val="006F479B"/>
    <w:rsid w:val="00701EA1"/>
    <w:rsid w:val="00702BA5"/>
    <w:rsid w:val="00704D28"/>
    <w:rsid w:val="007055EE"/>
    <w:rsid w:val="00707C1E"/>
    <w:rsid w:val="00707D02"/>
    <w:rsid w:val="00714359"/>
    <w:rsid w:val="0071771C"/>
    <w:rsid w:val="00724297"/>
    <w:rsid w:val="00725E5A"/>
    <w:rsid w:val="00726185"/>
    <w:rsid w:val="007263AF"/>
    <w:rsid w:val="00730664"/>
    <w:rsid w:val="00745D76"/>
    <w:rsid w:val="0075055E"/>
    <w:rsid w:val="00751D0E"/>
    <w:rsid w:val="00754FBE"/>
    <w:rsid w:val="00756E37"/>
    <w:rsid w:val="0076018C"/>
    <w:rsid w:val="007624E7"/>
    <w:rsid w:val="0076287D"/>
    <w:rsid w:val="00767D51"/>
    <w:rsid w:val="007706CC"/>
    <w:rsid w:val="00775F4D"/>
    <w:rsid w:val="007762E1"/>
    <w:rsid w:val="007776B3"/>
    <w:rsid w:val="00787060"/>
    <w:rsid w:val="00794585"/>
    <w:rsid w:val="00797996"/>
    <w:rsid w:val="007A5C53"/>
    <w:rsid w:val="007B035E"/>
    <w:rsid w:val="007B2978"/>
    <w:rsid w:val="007B2ACF"/>
    <w:rsid w:val="007B2CB3"/>
    <w:rsid w:val="007B3E8E"/>
    <w:rsid w:val="007C01E1"/>
    <w:rsid w:val="007C04A4"/>
    <w:rsid w:val="007C2C64"/>
    <w:rsid w:val="007C64E4"/>
    <w:rsid w:val="007C7BF7"/>
    <w:rsid w:val="007D07BB"/>
    <w:rsid w:val="007D0D48"/>
    <w:rsid w:val="007D70C0"/>
    <w:rsid w:val="007E2469"/>
    <w:rsid w:val="007E66D9"/>
    <w:rsid w:val="007E763F"/>
    <w:rsid w:val="007E7C51"/>
    <w:rsid w:val="007F377A"/>
    <w:rsid w:val="007F6A48"/>
    <w:rsid w:val="00804C59"/>
    <w:rsid w:val="00804C6B"/>
    <w:rsid w:val="00805809"/>
    <w:rsid w:val="00810569"/>
    <w:rsid w:val="0081114C"/>
    <w:rsid w:val="00813CA5"/>
    <w:rsid w:val="00814728"/>
    <w:rsid w:val="00814E2D"/>
    <w:rsid w:val="008250E4"/>
    <w:rsid w:val="00830F30"/>
    <w:rsid w:val="0083163B"/>
    <w:rsid w:val="00835AE3"/>
    <w:rsid w:val="00835FBA"/>
    <w:rsid w:val="00836151"/>
    <w:rsid w:val="008371CD"/>
    <w:rsid w:val="00837952"/>
    <w:rsid w:val="00837FDF"/>
    <w:rsid w:val="008432B9"/>
    <w:rsid w:val="00845172"/>
    <w:rsid w:val="00851E1C"/>
    <w:rsid w:val="00852234"/>
    <w:rsid w:val="008558B5"/>
    <w:rsid w:val="008642EE"/>
    <w:rsid w:val="008723B3"/>
    <w:rsid w:val="00872BD1"/>
    <w:rsid w:val="008755E4"/>
    <w:rsid w:val="008769B0"/>
    <w:rsid w:val="00877D1B"/>
    <w:rsid w:val="00880F6A"/>
    <w:rsid w:val="0088359F"/>
    <w:rsid w:val="00884082"/>
    <w:rsid w:val="00886CD6"/>
    <w:rsid w:val="00887CAB"/>
    <w:rsid w:val="00892141"/>
    <w:rsid w:val="00895DF8"/>
    <w:rsid w:val="008A0B63"/>
    <w:rsid w:val="008A1250"/>
    <w:rsid w:val="008A362F"/>
    <w:rsid w:val="008A49BD"/>
    <w:rsid w:val="008A4FFD"/>
    <w:rsid w:val="008B0659"/>
    <w:rsid w:val="008B1224"/>
    <w:rsid w:val="008B1E46"/>
    <w:rsid w:val="008B54F3"/>
    <w:rsid w:val="008B7691"/>
    <w:rsid w:val="008C0793"/>
    <w:rsid w:val="008C3E4A"/>
    <w:rsid w:val="008C6D10"/>
    <w:rsid w:val="008D3519"/>
    <w:rsid w:val="008D48F7"/>
    <w:rsid w:val="008E0BF7"/>
    <w:rsid w:val="008E2BFD"/>
    <w:rsid w:val="008E4D03"/>
    <w:rsid w:val="008E7DB4"/>
    <w:rsid w:val="008F129E"/>
    <w:rsid w:val="008F3B1C"/>
    <w:rsid w:val="00900884"/>
    <w:rsid w:val="009022CD"/>
    <w:rsid w:val="00910FD4"/>
    <w:rsid w:val="0091428E"/>
    <w:rsid w:val="009154AB"/>
    <w:rsid w:val="009163BA"/>
    <w:rsid w:val="00917CE3"/>
    <w:rsid w:val="00921509"/>
    <w:rsid w:val="009254D3"/>
    <w:rsid w:val="0093455E"/>
    <w:rsid w:val="0094627E"/>
    <w:rsid w:val="00946A07"/>
    <w:rsid w:val="009478AF"/>
    <w:rsid w:val="00954785"/>
    <w:rsid w:val="00954F56"/>
    <w:rsid w:val="00960045"/>
    <w:rsid w:val="00960532"/>
    <w:rsid w:val="00970476"/>
    <w:rsid w:val="009729E9"/>
    <w:rsid w:val="009736C7"/>
    <w:rsid w:val="00974081"/>
    <w:rsid w:val="00974E88"/>
    <w:rsid w:val="0098112C"/>
    <w:rsid w:val="00981208"/>
    <w:rsid w:val="0098514B"/>
    <w:rsid w:val="009925D6"/>
    <w:rsid w:val="00994337"/>
    <w:rsid w:val="00994B24"/>
    <w:rsid w:val="009976DD"/>
    <w:rsid w:val="009A0325"/>
    <w:rsid w:val="009A1DE6"/>
    <w:rsid w:val="009A3689"/>
    <w:rsid w:val="009A3714"/>
    <w:rsid w:val="009A4AF3"/>
    <w:rsid w:val="009A505B"/>
    <w:rsid w:val="009B099F"/>
    <w:rsid w:val="009B26C8"/>
    <w:rsid w:val="009B5CBB"/>
    <w:rsid w:val="009C1749"/>
    <w:rsid w:val="009C6093"/>
    <w:rsid w:val="009C621D"/>
    <w:rsid w:val="009C705D"/>
    <w:rsid w:val="009D0476"/>
    <w:rsid w:val="009D76E0"/>
    <w:rsid w:val="009D7E7C"/>
    <w:rsid w:val="009E0E63"/>
    <w:rsid w:val="009E2581"/>
    <w:rsid w:val="00A022B1"/>
    <w:rsid w:val="00A0259C"/>
    <w:rsid w:val="00A101B6"/>
    <w:rsid w:val="00A134FD"/>
    <w:rsid w:val="00A20421"/>
    <w:rsid w:val="00A23AD4"/>
    <w:rsid w:val="00A23CBF"/>
    <w:rsid w:val="00A273D2"/>
    <w:rsid w:val="00A323EC"/>
    <w:rsid w:val="00A344C5"/>
    <w:rsid w:val="00A34D5D"/>
    <w:rsid w:val="00A4523F"/>
    <w:rsid w:val="00A5002D"/>
    <w:rsid w:val="00A540B5"/>
    <w:rsid w:val="00A57412"/>
    <w:rsid w:val="00A60B0C"/>
    <w:rsid w:val="00A61B42"/>
    <w:rsid w:val="00A623F1"/>
    <w:rsid w:val="00A62CBB"/>
    <w:rsid w:val="00A648FD"/>
    <w:rsid w:val="00A65806"/>
    <w:rsid w:val="00A666BC"/>
    <w:rsid w:val="00A66B42"/>
    <w:rsid w:val="00A80BEE"/>
    <w:rsid w:val="00A85E12"/>
    <w:rsid w:val="00A97772"/>
    <w:rsid w:val="00AA6C4E"/>
    <w:rsid w:val="00AB45D5"/>
    <w:rsid w:val="00AC2C0E"/>
    <w:rsid w:val="00AC5069"/>
    <w:rsid w:val="00AD145B"/>
    <w:rsid w:val="00AE20F2"/>
    <w:rsid w:val="00AE455E"/>
    <w:rsid w:val="00AE5955"/>
    <w:rsid w:val="00AF37B1"/>
    <w:rsid w:val="00AF4EC7"/>
    <w:rsid w:val="00AF6456"/>
    <w:rsid w:val="00AF6BC1"/>
    <w:rsid w:val="00B010E0"/>
    <w:rsid w:val="00B0177C"/>
    <w:rsid w:val="00B03814"/>
    <w:rsid w:val="00B03C30"/>
    <w:rsid w:val="00B06023"/>
    <w:rsid w:val="00B06BDE"/>
    <w:rsid w:val="00B06C0B"/>
    <w:rsid w:val="00B10B64"/>
    <w:rsid w:val="00B21CBE"/>
    <w:rsid w:val="00B27E1F"/>
    <w:rsid w:val="00B330CC"/>
    <w:rsid w:val="00B35CF6"/>
    <w:rsid w:val="00B36ED9"/>
    <w:rsid w:val="00B41A30"/>
    <w:rsid w:val="00B45B86"/>
    <w:rsid w:val="00B516A1"/>
    <w:rsid w:val="00B526F0"/>
    <w:rsid w:val="00B55169"/>
    <w:rsid w:val="00B564EF"/>
    <w:rsid w:val="00B60413"/>
    <w:rsid w:val="00B62359"/>
    <w:rsid w:val="00B67891"/>
    <w:rsid w:val="00B7152D"/>
    <w:rsid w:val="00B71FAB"/>
    <w:rsid w:val="00B751B6"/>
    <w:rsid w:val="00B7533F"/>
    <w:rsid w:val="00B75D52"/>
    <w:rsid w:val="00B76E86"/>
    <w:rsid w:val="00B82F18"/>
    <w:rsid w:val="00B84EF2"/>
    <w:rsid w:val="00B86041"/>
    <w:rsid w:val="00B92B70"/>
    <w:rsid w:val="00B93589"/>
    <w:rsid w:val="00B93EFF"/>
    <w:rsid w:val="00B959A1"/>
    <w:rsid w:val="00BA0B7C"/>
    <w:rsid w:val="00BA31E9"/>
    <w:rsid w:val="00BA3394"/>
    <w:rsid w:val="00BA42C0"/>
    <w:rsid w:val="00BA4406"/>
    <w:rsid w:val="00BB0214"/>
    <w:rsid w:val="00BB1428"/>
    <w:rsid w:val="00BB3C5C"/>
    <w:rsid w:val="00BB43FA"/>
    <w:rsid w:val="00BB5ED0"/>
    <w:rsid w:val="00BB74E2"/>
    <w:rsid w:val="00BB7A99"/>
    <w:rsid w:val="00BC191F"/>
    <w:rsid w:val="00BC31D9"/>
    <w:rsid w:val="00BC389F"/>
    <w:rsid w:val="00BC6467"/>
    <w:rsid w:val="00BE6200"/>
    <w:rsid w:val="00BE76DA"/>
    <w:rsid w:val="00BF1125"/>
    <w:rsid w:val="00BF67ED"/>
    <w:rsid w:val="00BF7571"/>
    <w:rsid w:val="00C0733A"/>
    <w:rsid w:val="00C10279"/>
    <w:rsid w:val="00C15D16"/>
    <w:rsid w:val="00C22583"/>
    <w:rsid w:val="00C24203"/>
    <w:rsid w:val="00C24EF6"/>
    <w:rsid w:val="00C26FD5"/>
    <w:rsid w:val="00C30595"/>
    <w:rsid w:val="00C32BBB"/>
    <w:rsid w:val="00C337B5"/>
    <w:rsid w:val="00C3595D"/>
    <w:rsid w:val="00C37110"/>
    <w:rsid w:val="00C40417"/>
    <w:rsid w:val="00C4567E"/>
    <w:rsid w:val="00C51D9E"/>
    <w:rsid w:val="00C562A5"/>
    <w:rsid w:val="00C571D7"/>
    <w:rsid w:val="00C719BC"/>
    <w:rsid w:val="00C76D1A"/>
    <w:rsid w:val="00C81D45"/>
    <w:rsid w:val="00C8308F"/>
    <w:rsid w:val="00C846CB"/>
    <w:rsid w:val="00C85BBB"/>
    <w:rsid w:val="00C85F7D"/>
    <w:rsid w:val="00C864A7"/>
    <w:rsid w:val="00C8728A"/>
    <w:rsid w:val="00C942CD"/>
    <w:rsid w:val="00C94531"/>
    <w:rsid w:val="00CA66DF"/>
    <w:rsid w:val="00CA7263"/>
    <w:rsid w:val="00CB3085"/>
    <w:rsid w:val="00CB5B78"/>
    <w:rsid w:val="00CB6335"/>
    <w:rsid w:val="00CC2186"/>
    <w:rsid w:val="00CC5344"/>
    <w:rsid w:val="00CC59B4"/>
    <w:rsid w:val="00CD0240"/>
    <w:rsid w:val="00CD21D8"/>
    <w:rsid w:val="00CE2B2D"/>
    <w:rsid w:val="00CE2F4D"/>
    <w:rsid w:val="00CF013A"/>
    <w:rsid w:val="00CF6609"/>
    <w:rsid w:val="00D0620D"/>
    <w:rsid w:val="00D06C9B"/>
    <w:rsid w:val="00D0759C"/>
    <w:rsid w:val="00D105E1"/>
    <w:rsid w:val="00D10DF8"/>
    <w:rsid w:val="00D16354"/>
    <w:rsid w:val="00D2192C"/>
    <w:rsid w:val="00D22129"/>
    <w:rsid w:val="00D24C36"/>
    <w:rsid w:val="00D251AA"/>
    <w:rsid w:val="00D34938"/>
    <w:rsid w:val="00D375E1"/>
    <w:rsid w:val="00D40345"/>
    <w:rsid w:val="00D451EC"/>
    <w:rsid w:val="00D46C66"/>
    <w:rsid w:val="00D47245"/>
    <w:rsid w:val="00D5099E"/>
    <w:rsid w:val="00D50CBF"/>
    <w:rsid w:val="00D50D4D"/>
    <w:rsid w:val="00D525FC"/>
    <w:rsid w:val="00D572FA"/>
    <w:rsid w:val="00D57B5B"/>
    <w:rsid w:val="00D64C01"/>
    <w:rsid w:val="00D666C3"/>
    <w:rsid w:val="00D71EA2"/>
    <w:rsid w:val="00D739E0"/>
    <w:rsid w:val="00D7425E"/>
    <w:rsid w:val="00D81905"/>
    <w:rsid w:val="00D82E5F"/>
    <w:rsid w:val="00D8358C"/>
    <w:rsid w:val="00D85BE3"/>
    <w:rsid w:val="00D94954"/>
    <w:rsid w:val="00D94BDE"/>
    <w:rsid w:val="00D951D9"/>
    <w:rsid w:val="00DA3464"/>
    <w:rsid w:val="00DA634B"/>
    <w:rsid w:val="00DB2C6E"/>
    <w:rsid w:val="00DB2DC3"/>
    <w:rsid w:val="00DB300A"/>
    <w:rsid w:val="00DB4B99"/>
    <w:rsid w:val="00DB75DA"/>
    <w:rsid w:val="00DC096D"/>
    <w:rsid w:val="00DC0D49"/>
    <w:rsid w:val="00DC0EB0"/>
    <w:rsid w:val="00DC2C7E"/>
    <w:rsid w:val="00DC3350"/>
    <w:rsid w:val="00DD0D3F"/>
    <w:rsid w:val="00DD6312"/>
    <w:rsid w:val="00DD7AC6"/>
    <w:rsid w:val="00DE0BD8"/>
    <w:rsid w:val="00DF29BB"/>
    <w:rsid w:val="00DF30D5"/>
    <w:rsid w:val="00DF49D3"/>
    <w:rsid w:val="00DF7AAD"/>
    <w:rsid w:val="00E023D2"/>
    <w:rsid w:val="00E03C8B"/>
    <w:rsid w:val="00E05CB7"/>
    <w:rsid w:val="00E06185"/>
    <w:rsid w:val="00E10270"/>
    <w:rsid w:val="00E12BA6"/>
    <w:rsid w:val="00E15E28"/>
    <w:rsid w:val="00E219AA"/>
    <w:rsid w:val="00E219C1"/>
    <w:rsid w:val="00E23FD7"/>
    <w:rsid w:val="00E24355"/>
    <w:rsid w:val="00E245F6"/>
    <w:rsid w:val="00E24D03"/>
    <w:rsid w:val="00E26F20"/>
    <w:rsid w:val="00E271AB"/>
    <w:rsid w:val="00E33E45"/>
    <w:rsid w:val="00E43E52"/>
    <w:rsid w:val="00E4404B"/>
    <w:rsid w:val="00E50713"/>
    <w:rsid w:val="00E50E08"/>
    <w:rsid w:val="00E5328A"/>
    <w:rsid w:val="00E57DA0"/>
    <w:rsid w:val="00E604D1"/>
    <w:rsid w:val="00E62F28"/>
    <w:rsid w:val="00E63E40"/>
    <w:rsid w:val="00E702C9"/>
    <w:rsid w:val="00E718BB"/>
    <w:rsid w:val="00E72C5F"/>
    <w:rsid w:val="00E75B76"/>
    <w:rsid w:val="00E76885"/>
    <w:rsid w:val="00E82C22"/>
    <w:rsid w:val="00E92B46"/>
    <w:rsid w:val="00E92CF3"/>
    <w:rsid w:val="00E94481"/>
    <w:rsid w:val="00EA0981"/>
    <w:rsid w:val="00EA2FC6"/>
    <w:rsid w:val="00EA4CBA"/>
    <w:rsid w:val="00EA7A18"/>
    <w:rsid w:val="00EB08D2"/>
    <w:rsid w:val="00EB3128"/>
    <w:rsid w:val="00EB3869"/>
    <w:rsid w:val="00EB5BA3"/>
    <w:rsid w:val="00EB61D2"/>
    <w:rsid w:val="00EB798E"/>
    <w:rsid w:val="00EC30F6"/>
    <w:rsid w:val="00EC3F8C"/>
    <w:rsid w:val="00EC50EA"/>
    <w:rsid w:val="00EC56CE"/>
    <w:rsid w:val="00EC596D"/>
    <w:rsid w:val="00EC6028"/>
    <w:rsid w:val="00ED2431"/>
    <w:rsid w:val="00ED65DC"/>
    <w:rsid w:val="00ED7D0B"/>
    <w:rsid w:val="00EF39F3"/>
    <w:rsid w:val="00EF52EA"/>
    <w:rsid w:val="00EF675A"/>
    <w:rsid w:val="00F03045"/>
    <w:rsid w:val="00F0591D"/>
    <w:rsid w:val="00F11AA0"/>
    <w:rsid w:val="00F11E45"/>
    <w:rsid w:val="00F131B9"/>
    <w:rsid w:val="00F13E7E"/>
    <w:rsid w:val="00F15D99"/>
    <w:rsid w:val="00F161B0"/>
    <w:rsid w:val="00F251E0"/>
    <w:rsid w:val="00F26277"/>
    <w:rsid w:val="00F269CC"/>
    <w:rsid w:val="00F32ED1"/>
    <w:rsid w:val="00F33352"/>
    <w:rsid w:val="00F337CA"/>
    <w:rsid w:val="00F377CD"/>
    <w:rsid w:val="00F37D28"/>
    <w:rsid w:val="00F4232D"/>
    <w:rsid w:val="00F479B5"/>
    <w:rsid w:val="00F52C43"/>
    <w:rsid w:val="00F55169"/>
    <w:rsid w:val="00F55ACD"/>
    <w:rsid w:val="00F56E7E"/>
    <w:rsid w:val="00F60BCA"/>
    <w:rsid w:val="00F629B3"/>
    <w:rsid w:val="00F674C8"/>
    <w:rsid w:val="00F70F91"/>
    <w:rsid w:val="00F80E8F"/>
    <w:rsid w:val="00F82D6E"/>
    <w:rsid w:val="00F8387E"/>
    <w:rsid w:val="00F869EE"/>
    <w:rsid w:val="00F90065"/>
    <w:rsid w:val="00F909A4"/>
    <w:rsid w:val="00F909E9"/>
    <w:rsid w:val="00F92335"/>
    <w:rsid w:val="00F92AD4"/>
    <w:rsid w:val="00F93D11"/>
    <w:rsid w:val="00F95268"/>
    <w:rsid w:val="00F97E5E"/>
    <w:rsid w:val="00FB0127"/>
    <w:rsid w:val="00FB6F76"/>
    <w:rsid w:val="00FC0510"/>
    <w:rsid w:val="00FC2D81"/>
    <w:rsid w:val="00FC380A"/>
    <w:rsid w:val="00FC4BE4"/>
    <w:rsid w:val="00FC5E59"/>
    <w:rsid w:val="00FD0BC1"/>
    <w:rsid w:val="00FE5DBA"/>
    <w:rsid w:val="00FF0DF4"/>
    <w:rsid w:val="00FF231F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7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785"/>
    <w:pPr>
      <w:keepNext/>
      <w:keepLines/>
      <w:widowControl w:val="0"/>
      <w:spacing w:before="480" w:after="200" w:line="100" w:lineRule="atLeast"/>
      <w:outlineLvl w:val="0"/>
    </w:pPr>
    <w:rPr>
      <w:rFonts w:ascii="Arial" w:eastAsia="Arial" w:hAnsi="Arial" w:cs="Arial"/>
      <w:sz w:val="40"/>
      <w:szCs w:val="4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54785"/>
    <w:pPr>
      <w:keepNext/>
      <w:keepLines/>
      <w:widowControl w:val="0"/>
      <w:spacing w:before="360" w:after="200" w:line="100" w:lineRule="atLeast"/>
      <w:outlineLvl w:val="1"/>
    </w:pPr>
    <w:rPr>
      <w:rFonts w:ascii="Arial" w:eastAsia="Arial" w:hAnsi="Arial" w:cs="Arial"/>
      <w:sz w:val="3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2"/>
    </w:pPr>
    <w:rPr>
      <w:rFonts w:ascii="Arial" w:eastAsia="Arial" w:hAnsi="Arial" w:cs="Arial"/>
      <w:sz w:val="30"/>
      <w:szCs w:val="3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4"/>
    </w:pPr>
    <w:rPr>
      <w:rFonts w:ascii="Arial" w:eastAsia="Arial" w:hAnsi="Arial" w:cs="Arial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5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6"/>
    </w:pPr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7"/>
    </w:pPr>
    <w:rPr>
      <w:rFonts w:ascii="Arial" w:eastAsia="Arial" w:hAnsi="Arial" w:cs="Arial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85"/>
    <w:rPr>
      <w:rFonts w:ascii="Arial" w:eastAsia="Arial" w:hAnsi="Arial" w:cs="Arial"/>
      <w:sz w:val="40"/>
      <w:szCs w:val="4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54785"/>
    <w:rPr>
      <w:rFonts w:ascii="Arial" w:eastAsia="Arial" w:hAnsi="Arial" w:cs="Arial"/>
      <w:sz w:val="3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785"/>
    <w:rPr>
      <w:rFonts w:ascii="Arial" w:eastAsia="Arial" w:hAnsi="Arial" w:cs="Arial"/>
      <w:sz w:val="30"/>
      <w:szCs w:val="3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54785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54785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54785"/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954785"/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54785"/>
    <w:rPr>
      <w:rFonts w:ascii="Arial" w:eastAsia="Arial" w:hAnsi="Arial" w:cs="Arial"/>
      <w:i/>
      <w:iCs/>
      <w:sz w:val="22"/>
      <w:szCs w:val="22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54785"/>
    <w:rPr>
      <w:rFonts w:ascii="Arial" w:eastAsia="Arial" w:hAnsi="Arial" w:cs="Arial"/>
      <w:i/>
      <w:iCs/>
      <w:sz w:val="21"/>
      <w:szCs w:val="21"/>
      <w:lang w:eastAsia="ar-SA"/>
    </w:rPr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12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ВерхКолонтитул Знак1"/>
    <w:link w:val="a3"/>
    <w:uiPriority w:val="99"/>
    <w:rsid w:val="00954785"/>
    <w:rPr>
      <w:sz w:val="24"/>
      <w:szCs w:val="24"/>
    </w:rPr>
  </w:style>
  <w:style w:type="paragraph" w:styleId="a4">
    <w:name w:val="footer"/>
    <w:basedOn w:val="a"/>
    <w:link w:val="a5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954785"/>
    <w:rPr>
      <w:sz w:val="24"/>
      <w:szCs w:val="24"/>
    </w:rPr>
  </w:style>
  <w:style w:type="character" w:styleId="a6">
    <w:name w:val="page number"/>
    <w:basedOn w:val="a0"/>
    <w:rsid w:val="009A4AF3"/>
  </w:style>
  <w:style w:type="paragraph" w:styleId="a7">
    <w:name w:val="No Spacing"/>
    <w:uiPriority w:val="1"/>
    <w:qFormat/>
    <w:rsid w:val="00954785"/>
  </w:style>
  <w:style w:type="paragraph" w:styleId="a8">
    <w:name w:val="Title"/>
    <w:basedOn w:val="a"/>
    <w:next w:val="a"/>
    <w:link w:val="a9"/>
    <w:uiPriority w:val="10"/>
    <w:qFormat/>
    <w:rsid w:val="00954785"/>
    <w:pPr>
      <w:widowControl w:val="0"/>
      <w:spacing w:before="300" w:after="200" w:line="100" w:lineRule="atLeast"/>
      <w:contextualSpacing/>
    </w:pPr>
    <w:rPr>
      <w:sz w:val="48"/>
      <w:szCs w:val="48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954785"/>
    <w:rPr>
      <w:sz w:val="48"/>
      <w:szCs w:val="48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954785"/>
    <w:pPr>
      <w:widowControl w:val="0"/>
      <w:spacing w:before="200" w:after="200" w:line="100" w:lineRule="atLeast"/>
    </w:pPr>
    <w:rPr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54785"/>
    <w:rPr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954785"/>
    <w:pPr>
      <w:widowControl w:val="0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954785"/>
    <w:rPr>
      <w:i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954785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954785"/>
    <w:rPr>
      <w:i/>
      <w:shd w:val="clear" w:color="auto" w:fill="F2F2F2"/>
      <w:lang w:eastAsia="ar-SA"/>
    </w:rPr>
  </w:style>
  <w:style w:type="character" w:customStyle="1" w:styleId="FooterChar">
    <w:name w:val="Footer Char"/>
    <w:uiPriority w:val="99"/>
    <w:rsid w:val="00954785"/>
  </w:style>
  <w:style w:type="character" w:customStyle="1" w:styleId="CaptionChar">
    <w:name w:val="Caption Char"/>
    <w:uiPriority w:val="99"/>
    <w:rsid w:val="00954785"/>
  </w:style>
  <w:style w:type="paragraph" w:styleId="ae">
    <w:name w:val="footnote text"/>
    <w:basedOn w:val="a"/>
    <w:link w:val="af"/>
    <w:uiPriority w:val="99"/>
    <w:unhideWhenUsed/>
    <w:rsid w:val="00954785"/>
    <w:pPr>
      <w:widowControl w:val="0"/>
      <w:spacing w:after="40"/>
    </w:pPr>
    <w:rPr>
      <w:sz w:val="18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954785"/>
    <w:rPr>
      <w:sz w:val="18"/>
      <w:lang w:eastAsia="ar-SA"/>
    </w:rPr>
  </w:style>
  <w:style w:type="character" w:styleId="af0">
    <w:name w:val="footnote reference"/>
    <w:uiPriority w:val="99"/>
    <w:unhideWhenUsed/>
    <w:rsid w:val="00954785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rsid w:val="00954785"/>
    <w:rPr>
      <w:lang w:eastAsia="ar-SA"/>
    </w:rPr>
  </w:style>
  <w:style w:type="character" w:styleId="af3">
    <w:name w:val="endnote reference"/>
    <w:uiPriority w:val="99"/>
    <w:unhideWhenUsed/>
    <w:rsid w:val="0095478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54785"/>
    <w:pPr>
      <w:widowControl w:val="0"/>
      <w:spacing w:after="57" w:line="100" w:lineRule="atLeast"/>
    </w:pPr>
    <w:rPr>
      <w:sz w:val="20"/>
      <w:szCs w:val="20"/>
      <w:lang w:eastAsia="ar-SA"/>
    </w:rPr>
  </w:style>
  <w:style w:type="paragraph" w:styleId="23">
    <w:name w:val="toc 2"/>
    <w:basedOn w:val="a"/>
    <w:next w:val="a"/>
    <w:uiPriority w:val="39"/>
    <w:unhideWhenUsed/>
    <w:rsid w:val="00954785"/>
    <w:pPr>
      <w:widowControl w:val="0"/>
      <w:spacing w:after="57" w:line="100" w:lineRule="atLeast"/>
      <w:ind w:left="283"/>
    </w:pPr>
    <w:rPr>
      <w:sz w:val="20"/>
      <w:szCs w:val="20"/>
      <w:lang w:eastAsia="ar-SA"/>
    </w:rPr>
  </w:style>
  <w:style w:type="paragraph" w:styleId="31">
    <w:name w:val="toc 3"/>
    <w:basedOn w:val="a"/>
    <w:next w:val="a"/>
    <w:uiPriority w:val="39"/>
    <w:unhideWhenUsed/>
    <w:rsid w:val="00954785"/>
    <w:pPr>
      <w:widowControl w:val="0"/>
      <w:spacing w:after="57" w:line="100" w:lineRule="atLeast"/>
      <w:ind w:left="567"/>
    </w:pPr>
    <w:rPr>
      <w:sz w:val="20"/>
      <w:szCs w:val="20"/>
      <w:lang w:eastAsia="ar-SA"/>
    </w:rPr>
  </w:style>
  <w:style w:type="paragraph" w:styleId="41">
    <w:name w:val="toc 4"/>
    <w:basedOn w:val="a"/>
    <w:next w:val="a"/>
    <w:uiPriority w:val="39"/>
    <w:unhideWhenUsed/>
    <w:rsid w:val="00954785"/>
    <w:pPr>
      <w:widowControl w:val="0"/>
      <w:spacing w:after="57" w:line="100" w:lineRule="atLeast"/>
      <w:ind w:left="850"/>
    </w:pPr>
    <w:rPr>
      <w:sz w:val="20"/>
      <w:szCs w:val="20"/>
      <w:lang w:eastAsia="ar-SA"/>
    </w:rPr>
  </w:style>
  <w:style w:type="paragraph" w:styleId="51">
    <w:name w:val="toc 5"/>
    <w:basedOn w:val="a"/>
    <w:next w:val="a"/>
    <w:uiPriority w:val="39"/>
    <w:unhideWhenUsed/>
    <w:rsid w:val="00954785"/>
    <w:pPr>
      <w:widowControl w:val="0"/>
      <w:spacing w:after="57" w:line="100" w:lineRule="atLeast"/>
      <w:ind w:left="1134"/>
    </w:pPr>
    <w:rPr>
      <w:sz w:val="20"/>
      <w:szCs w:val="20"/>
      <w:lang w:eastAsia="ar-SA"/>
    </w:rPr>
  </w:style>
  <w:style w:type="paragraph" w:styleId="61">
    <w:name w:val="toc 6"/>
    <w:basedOn w:val="a"/>
    <w:next w:val="a"/>
    <w:uiPriority w:val="39"/>
    <w:unhideWhenUsed/>
    <w:rsid w:val="00954785"/>
    <w:pPr>
      <w:widowControl w:val="0"/>
      <w:spacing w:after="57" w:line="100" w:lineRule="atLeast"/>
      <w:ind w:left="1417"/>
    </w:pPr>
    <w:rPr>
      <w:sz w:val="20"/>
      <w:szCs w:val="20"/>
      <w:lang w:eastAsia="ar-SA"/>
    </w:rPr>
  </w:style>
  <w:style w:type="paragraph" w:styleId="71">
    <w:name w:val="toc 7"/>
    <w:basedOn w:val="a"/>
    <w:next w:val="a"/>
    <w:uiPriority w:val="39"/>
    <w:unhideWhenUsed/>
    <w:rsid w:val="00954785"/>
    <w:pPr>
      <w:widowControl w:val="0"/>
      <w:spacing w:after="57" w:line="100" w:lineRule="atLeast"/>
      <w:ind w:left="1701"/>
    </w:pPr>
    <w:rPr>
      <w:sz w:val="20"/>
      <w:szCs w:val="20"/>
      <w:lang w:eastAsia="ar-SA"/>
    </w:rPr>
  </w:style>
  <w:style w:type="paragraph" w:styleId="81">
    <w:name w:val="toc 8"/>
    <w:basedOn w:val="a"/>
    <w:next w:val="a"/>
    <w:uiPriority w:val="39"/>
    <w:unhideWhenUsed/>
    <w:rsid w:val="00954785"/>
    <w:pPr>
      <w:widowControl w:val="0"/>
      <w:spacing w:after="57" w:line="100" w:lineRule="atLeast"/>
      <w:ind w:left="1984"/>
    </w:pPr>
    <w:rPr>
      <w:sz w:val="20"/>
      <w:szCs w:val="20"/>
      <w:lang w:eastAsia="ar-SA"/>
    </w:rPr>
  </w:style>
  <w:style w:type="paragraph" w:styleId="91">
    <w:name w:val="toc 9"/>
    <w:basedOn w:val="a"/>
    <w:next w:val="a"/>
    <w:uiPriority w:val="39"/>
    <w:unhideWhenUsed/>
    <w:rsid w:val="00954785"/>
    <w:pPr>
      <w:widowControl w:val="0"/>
      <w:spacing w:after="57" w:line="100" w:lineRule="atLeast"/>
      <w:ind w:left="2268"/>
    </w:pPr>
    <w:rPr>
      <w:sz w:val="20"/>
      <w:szCs w:val="20"/>
      <w:lang w:eastAsia="ar-SA"/>
    </w:rPr>
  </w:style>
  <w:style w:type="paragraph" w:styleId="af4">
    <w:name w:val="TOC Heading"/>
    <w:uiPriority w:val="39"/>
    <w:unhideWhenUsed/>
    <w:rsid w:val="00954785"/>
  </w:style>
  <w:style w:type="paragraph" w:styleId="af5">
    <w:name w:val="table of figures"/>
    <w:basedOn w:val="a"/>
    <w:next w:val="a"/>
    <w:uiPriority w:val="99"/>
    <w:unhideWhenUsed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character" w:customStyle="1" w:styleId="14">
    <w:name w:val="Основной шрифт абзаца1"/>
    <w:rsid w:val="00954785"/>
  </w:style>
  <w:style w:type="character" w:customStyle="1" w:styleId="af6">
    <w:name w:val="Верхний колонтитул Знак"/>
    <w:aliases w:val="ВерхКолонтитул Знак"/>
    <w:uiPriority w:val="99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rsid w:val="00954785"/>
  </w:style>
  <w:style w:type="character" w:customStyle="1" w:styleId="af7">
    <w:name w:val="Текст выноски Знак"/>
    <w:uiPriority w:val="99"/>
    <w:rsid w:val="00954785"/>
    <w:rPr>
      <w:rFonts w:ascii="Segoe UI" w:eastAsia="Times New Roman" w:hAnsi="Segoe UI" w:cs="Segoe UI"/>
      <w:sz w:val="18"/>
      <w:szCs w:val="18"/>
    </w:rPr>
  </w:style>
  <w:style w:type="character" w:customStyle="1" w:styleId="15">
    <w:name w:val="Знак примечания1"/>
    <w:rsid w:val="00954785"/>
    <w:rPr>
      <w:sz w:val="16"/>
      <w:szCs w:val="16"/>
    </w:rPr>
  </w:style>
  <w:style w:type="character" w:customStyle="1" w:styleId="af8">
    <w:name w:val="Текст примечания Знак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rsid w:val="009547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954785"/>
    <w:rPr>
      <w:sz w:val="24"/>
      <w:szCs w:val="24"/>
    </w:rPr>
  </w:style>
  <w:style w:type="character" w:styleId="afa">
    <w:name w:val="Hyperlink"/>
    <w:rsid w:val="00954785"/>
    <w:rPr>
      <w:color w:val="000080"/>
      <w:u w:val="single"/>
    </w:rPr>
  </w:style>
  <w:style w:type="paragraph" w:customStyle="1" w:styleId="16">
    <w:name w:val="Заголовок1"/>
    <w:basedOn w:val="a"/>
    <w:next w:val="afb"/>
    <w:rsid w:val="00954785"/>
    <w:pPr>
      <w:keepNext/>
      <w:widowControl w:val="0"/>
      <w:spacing w:before="240" w:after="120" w:line="100" w:lineRule="atLeast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b">
    <w:name w:val="Body Text"/>
    <w:basedOn w:val="a"/>
    <w:link w:val="afc"/>
    <w:rsid w:val="00954785"/>
    <w:pPr>
      <w:widowControl w:val="0"/>
      <w:spacing w:after="120" w:line="100" w:lineRule="atLeast"/>
    </w:pPr>
    <w:rPr>
      <w:sz w:val="20"/>
      <w:szCs w:val="20"/>
      <w:lang w:eastAsia="ar-SA"/>
    </w:rPr>
  </w:style>
  <w:style w:type="character" w:customStyle="1" w:styleId="afc">
    <w:name w:val="Основной текст Знак"/>
    <w:basedOn w:val="a0"/>
    <w:link w:val="afb"/>
    <w:rsid w:val="00954785"/>
    <w:rPr>
      <w:lang w:eastAsia="ar-SA"/>
    </w:rPr>
  </w:style>
  <w:style w:type="paragraph" w:styleId="afd">
    <w:name w:val="List"/>
    <w:basedOn w:val="afb"/>
    <w:rsid w:val="00954785"/>
  </w:style>
  <w:style w:type="paragraph" w:customStyle="1" w:styleId="17">
    <w:name w:val="Название1"/>
    <w:basedOn w:val="a"/>
    <w:rsid w:val="00954785"/>
    <w:pPr>
      <w:widowControl w:val="0"/>
      <w:suppressLineNumbers/>
      <w:spacing w:before="120" w:after="120" w:line="100" w:lineRule="atLeast"/>
    </w:pPr>
    <w:rPr>
      <w:i/>
      <w:iCs/>
      <w:lang w:eastAsia="ar-SA"/>
    </w:rPr>
  </w:style>
  <w:style w:type="paragraph" w:customStyle="1" w:styleId="18">
    <w:name w:val="Указатель1"/>
    <w:basedOn w:val="a"/>
    <w:rsid w:val="00954785"/>
    <w:pPr>
      <w:widowControl w:val="0"/>
      <w:suppressLineNumbers/>
      <w:spacing w:line="100" w:lineRule="atLeast"/>
    </w:pPr>
    <w:rPr>
      <w:sz w:val="20"/>
      <w:szCs w:val="20"/>
      <w:lang w:eastAsia="ar-SA"/>
    </w:rPr>
  </w:style>
  <w:style w:type="paragraph" w:customStyle="1" w:styleId="ConsPlusNormal">
    <w:name w:val="ConsPlusNormal"/>
    <w:rsid w:val="00954785"/>
    <w:pPr>
      <w:spacing w:line="100" w:lineRule="atLeast"/>
    </w:pPr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954785"/>
    <w:pPr>
      <w:widowControl w:val="0"/>
      <w:spacing w:line="100" w:lineRule="atLeast"/>
      <w:ind w:left="720"/>
    </w:pPr>
    <w:rPr>
      <w:sz w:val="20"/>
      <w:szCs w:val="20"/>
      <w:lang w:eastAsia="ar-SA"/>
    </w:rPr>
  </w:style>
  <w:style w:type="paragraph" w:customStyle="1" w:styleId="1a">
    <w:name w:val="Текст выноски1"/>
    <w:basedOn w:val="a"/>
    <w:rsid w:val="00954785"/>
    <w:pPr>
      <w:widowControl w:val="0"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paragraph" w:customStyle="1" w:styleId="formattext">
    <w:name w:val="formattext"/>
    <w:basedOn w:val="a"/>
    <w:rsid w:val="00954785"/>
    <w:pPr>
      <w:spacing w:before="100" w:after="100" w:line="100" w:lineRule="atLeast"/>
    </w:pPr>
    <w:rPr>
      <w:lang w:eastAsia="ar-SA"/>
    </w:rPr>
  </w:style>
  <w:style w:type="paragraph" w:customStyle="1" w:styleId="1b">
    <w:name w:val="Текст примечания1"/>
    <w:basedOn w:val="a"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954785"/>
    <w:rPr>
      <w:b/>
      <w:bCs/>
    </w:rPr>
  </w:style>
  <w:style w:type="paragraph" w:styleId="afe">
    <w:name w:val="Balloon Text"/>
    <w:basedOn w:val="a"/>
    <w:link w:val="1d"/>
    <w:uiPriority w:val="99"/>
    <w:unhideWhenUsed/>
    <w:rsid w:val="00954785"/>
    <w:pPr>
      <w:widowControl w:val="0"/>
    </w:pPr>
    <w:rPr>
      <w:rFonts w:ascii="Tahoma" w:hAnsi="Tahoma" w:cs="Tahoma"/>
      <w:sz w:val="16"/>
      <w:szCs w:val="16"/>
      <w:lang w:eastAsia="ar-SA"/>
    </w:rPr>
  </w:style>
  <w:style w:type="character" w:customStyle="1" w:styleId="1d">
    <w:name w:val="Текст выноски Знак1"/>
    <w:basedOn w:val="a0"/>
    <w:link w:val="afe"/>
    <w:uiPriority w:val="99"/>
    <w:rsid w:val="00954785"/>
    <w:rPr>
      <w:rFonts w:ascii="Tahoma" w:hAnsi="Tahoma" w:cs="Tahoma"/>
      <w:sz w:val="16"/>
      <w:szCs w:val="16"/>
      <w:lang w:eastAsia="ar-SA"/>
    </w:rPr>
  </w:style>
  <w:style w:type="paragraph" w:styleId="aff">
    <w:name w:val="List Paragraph"/>
    <w:basedOn w:val="a"/>
    <w:uiPriority w:val="34"/>
    <w:qFormat/>
    <w:rsid w:val="00954785"/>
    <w:pPr>
      <w:widowControl w:val="0"/>
      <w:spacing w:line="100" w:lineRule="atLeast"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rsid w:val="009547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uiPriority w:val="99"/>
    <w:unhideWhenUsed/>
    <w:rsid w:val="00954785"/>
    <w:rPr>
      <w:sz w:val="16"/>
      <w:szCs w:val="16"/>
    </w:rPr>
  </w:style>
  <w:style w:type="paragraph" w:styleId="aff1">
    <w:name w:val="annotation text"/>
    <w:basedOn w:val="a"/>
    <w:link w:val="1e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1e">
    <w:name w:val="Текст примечания Знак1"/>
    <w:basedOn w:val="a0"/>
    <w:link w:val="aff1"/>
    <w:uiPriority w:val="99"/>
    <w:rsid w:val="00954785"/>
    <w:rPr>
      <w:lang w:eastAsia="ar-SA"/>
    </w:rPr>
  </w:style>
  <w:style w:type="paragraph" w:styleId="aff2">
    <w:name w:val="annotation subject"/>
    <w:basedOn w:val="aff1"/>
    <w:next w:val="aff1"/>
    <w:link w:val="1f"/>
    <w:uiPriority w:val="99"/>
    <w:unhideWhenUsed/>
    <w:rsid w:val="00954785"/>
    <w:rPr>
      <w:b/>
      <w:bCs/>
    </w:rPr>
  </w:style>
  <w:style w:type="character" w:customStyle="1" w:styleId="1f">
    <w:name w:val="Тема примечания Знак1"/>
    <w:basedOn w:val="1e"/>
    <w:link w:val="aff2"/>
    <w:uiPriority w:val="99"/>
    <w:rsid w:val="00954785"/>
    <w:rPr>
      <w:b/>
      <w:bCs/>
      <w:lang w:eastAsia="ar-SA"/>
    </w:rPr>
  </w:style>
  <w:style w:type="character" w:styleId="aff3">
    <w:name w:val="FollowedHyperlink"/>
    <w:uiPriority w:val="99"/>
    <w:unhideWhenUsed/>
    <w:rsid w:val="00954785"/>
    <w:rPr>
      <w:color w:val="800080"/>
      <w:u w:val="single"/>
    </w:rPr>
  </w:style>
  <w:style w:type="paragraph" w:customStyle="1" w:styleId="font5">
    <w:name w:val="font5"/>
    <w:basedOn w:val="a"/>
    <w:rsid w:val="0095478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954785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954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9547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954785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954785"/>
    <w:pP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4785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9547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5478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954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954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954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headertext">
    <w:name w:val="headertext"/>
    <w:basedOn w:val="a"/>
    <w:rsid w:val="00954785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954785"/>
    <w:rPr>
      <w:b/>
      <w:bCs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54785"/>
    <w:pPr>
      <w:widowControl w:val="0"/>
      <w:shd w:val="clear" w:color="auto" w:fill="FFFFFF"/>
      <w:spacing w:before="840" w:line="274" w:lineRule="exact"/>
      <w:jc w:val="center"/>
    </w:pPr>
    <w:rPr>
      <w:b/>
      <w:bCs/>
      <w:sz w:val="22"/>
      <w:szCs w:val="22"/>
    </w:rPr>
  </w:style>
  <w:style w:type="character" w:customStyle="1" w:styleId="275pt">
    <w:name w:val="Основной текст (2) + 7;5 pt;Не полужирный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95478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954785"/>
    <w:rPr>
      <w:b/>
      <w:bCs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4785"/>
    <w:pPr>
      <w:widowControl w:val="0"/>
      <w:shd w:val="clear" w:color="auto" w:fill="FFFFFF"/>
      <w:spacing w:after="840" w:line="259" w:lineRule="exact"/>
    </w:pPr>
    <w:rPr>
      <w:b/>
      <w:bCs/>
      <w:sz w:val="21"/>
      <w:szCs w:val="21"/>
    </w:rPr>
  </w:style>
  <w:style w:type="character" w:customStyle="1" w:styleId="314pt1pt">
    <w:name w:val="Основной текст (3) + 14 pt;Интервал 1 pt"/>
    <w:rsid w:val="00954785"/>
    <w:rPr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link w:val="aff5"/>
    <w:rsid w:val="00954785"/>
    <w:rPr>
      <w:b/>
      <w:bCs/>
      <w:sz w:val="21"/>
      <w:szCs w:val="21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954785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customStyle="1" w:styleId="2SegoeUI7pt">
    <w:name w:val="Основной текст (2) + Segoe UI;7 pt"/>
    <w:rsid w:val="0095478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Не полужирный"/>
    <w:rsid w:val="0095478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Не полужирный;Курсив"/>
    <w:rsid w:val="00954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6">
    <w:name w:val="Другое_"/>
    <w:basedOn w:val="a0"/>
    <w:link w:val="aff7"/>
    <w:rsid w:val="00F82D6E"/>
    <w:rPr>
      <w:sz w:val="17"/>
      <w:szCs w:val="17"/>
      <w:shd w:val="clear" w:color="auto" w:fill="FFFFFF"/>
    </w:rPr>
  </w:style>
  <w:style w:type="paragraph" w:customStyle="1" w:styleId="aff7">
    <w:name w:val="Другое"/>
    <w:basedOn w:val="a"/>
    <w:link w:val="aff6"/>
    <w:rsid w:val="00F82D6E"/>
    <w:pPr>
      <w:widowControl w:val="0"/>
      <w:shd w:val="clear" w:color="auto" w:fill="FFFFFF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7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785"/>
    <w:pPr>
      <w:keepNext/>
      <w:keepLines/>
      <w:widowControl w:val="0"/>
      <w:spacing w:before="480" w:after="200" w:line="100" w:lineRule="atLeast"/>
      <w:outlineLvl w:val="0"/>
    </w:pPr>
    <w:rPr>
      <w:rFonts w:ascii="Arial" w:eastAsia="Arial" w:hAnsi="Arial" w:cs="Arial"/>
      <w:sz w:val="40"/>
      <w:szCs w:val="4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54785"/>
    <w:pPr>
      <w:keepNext/>
      <w:keepLines/>
      <w:widowControl w:val="0"/>
      <w:spacing w:before="360" w:after="200" w:line="100" w:lineRule="atLeast"/>
      <w:outlineLvl w:val="1"/>
    </w:pPr>
    <w:rPr>
      <w:rFonts w:ascii="Arial" w:eastAsia="Arial" w:hAnsi="Arial" w:cs="Arial"/>
      <w:sz w:val="3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2"/>
    </w:pPr>
    <w:rPr>
      <w:rFonts w:ascii="Arial" w:eastAsia="Arial" w:hAnsi="Arial" w:cs="Arial"/>
      <w:sz w:val="30"/>
      <w:szCs w:val="3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4"/>
    </w:pPr>
    <w:rPr>
      <w:rFonts w:ascii="Arial" w:eastAsia="Arial" w:hAnsi="Arial" w:cs="Arial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5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6"/>
    </w:pPr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7"/>
    </w:pPr>
    <w:rPr>
      <w:rFonts w:ascii="Arial" w:eastAsia="Arial" w:hAnsi="Arial" w:cs="Arial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85"/>
    <w:rPr>
      <w:rFonts w:ascii="Arial" w:eastAsia="Arial" w:hAnsi="Arial" w:cs="Arial"/>
      <w:sz w:val="40"/>
      <w:szCs w:val="4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54785"/>
    <w:rPr>
      <w:rFonts w:ascii="Arial" w:eastAsia="Arial" w:hAnsi="Arial" w:cs="Arial"/>
      <w:sz w:val="3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785"/>
    <w:rPr>
      <w:rFonts w:ascii="Arial" w:eastAsia="Arial" w:hAnsi="Arial" w:cs="Arial"/>
      <w:sz w:val="30"/>
      <w:szCs w:val="3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54785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54785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54785"/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954785"/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54785"/>
    <w:rPr>
      <w:rFonts w:ascii="Arial" w:eastAsia="Arial" w:hAnsi="Arial" w:cs="Arial"/>
      <w:i/>
      <w:iCs/>
      <w:sz w:val="22"/>
      <w:szCs w:val="22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54785"/>
    <w:rPr>
      <w:rFonts w:ascii="Arial" w:eastAsia="Arial" w:hAnsi="Arial" w:cs="Arial"/>
      <w:i/>
      <w:iCs/>
      <w:sz w:val="21"/>
      <w:szCs w:val="21"/>
      <w:lang w:eastAsia="ar-SA"/>
    </w:rPr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12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ВерхКолонтитул Знак1"/>
    <w:link w:val="a3"/>
    <w:uiPriority w:val="99"/>
    <w:rsid w:val="00954785"/>
    <w:rPr>
      <w:sz w:val="24"/>
      <w:szCs w:val="24"/>
    </w:rPr>
  </w:style>
  <w:style w:type="paragraph" w:styleId="a4">
    <w:name w:val="footer"/>
    <w:basedOn w:val="a"/>
    <w:link w:val="a5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954785"/>
    <w:rPr>
      <w:sz w:val="24"/>
      <w:szCs w:val="24"/>
    </w:rPr>
  </w:style>
  <w:style w:type="character" w:styleId="a6">
    <w:name w:val="page number"/>
    <w:basedOn w:val="a0"/>
    <w:rsid w:val="009A4AF3"/>
  </w:style>
  <w:style w:type="paragraph" w:styleId="a7">
    <w:name w:val="No Spacing"/>
    <w:uiPriority w:val="1"/>
    <w:qFormat/>
    <w:rsid w:val="00954785"/>
  </w:style>
  <w:style w:type="paragraph" w:styleId="a8">
    <w:name w:val="Title"/>
    <w:basedOn w:val="a"/>
    <w:next w:val="a"/>
    <w:link w:val="a9"/>
    <w:uiPriority w:val="10"/>
    <w:qFormat/>
    <w:rsid w:val="00954785"/>
    <w:pPr>
      <w:widowControl w:val="0"/>
      <w:spacing w:before="300" w:after="200" w:line="100" w:lineRule="atLeast"/>
      <w:contextualSpacing/>
    </w:pPr>
    <w:rPr>
      <w:sz w:val="48"/>
      <w:szCs w:val="48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954785"/>
    <w:rPr>
      <w:sz w:val="48"/>
      <w:szCs w:val="48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954785"/>
    <w:pPr>
      <w:widowControl w:val="0"/>
      <w:spacing w:before="200" w:after="200" w:line="100" w:lineRule="atLeast"/>
    </w:pPr>
    <w:rPr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54785"/>
    <w:rPr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954785"/>
    <w:pPr>
      <w:widowControl w:val="0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954785"/>
    <w:rPr>
      <w:i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954785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954785"/>
    <w:rPr>
      <w:i/>
      <w:shd w:val="clear" w:color="auto" w:fill="F2F2F2"/>
      <w:lang w:eastAsia="ar-SA"/>
    </w:rPr>
  </w:style>
  <w:style w:type="character" w:customStyle="1" w:styleId="FooterChar">
    <w:name w:val="Footer Char"/>
    <w:uiPriority w:val="99"/>
    <w:rsid w:val="00954785"/>
  </w:style>
  <w:style w:type="character" w:customStyle="1" w:styleId="CaptionChar">
    <w:name w:val="Caption Char"/>
    <w:uiPriority w:val="99"/>
    <w:rsid w:val="00954785"/>
  </w:style>
  <w:style w:type="paragraph" w:styleId="ae">
    <w:name w:val="footnote text"/>
    <w:basedOn w:val="a"/>
    <w:link w:val="af"/>
    <w:uiPriority w:val="99"/>
    <w:unhideWhenUsed/>
    <w:rsid w:val="00954785"/>
    <w:pPr>
      <w:widowControl w:val="0"/>
      <w:spacing w:after="40"/>
    </w:pPr>
    <w:rPr>
      <w:sz w:val="18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954785"/>
    <w:rPr>
      <w:sz w:val="18"/>
      <w:lang w:eastAsia="ar-SA"/>
    </w:rPr>
  </w:style>
  <w:style w:type="character" w:styleId="af0">
    <w:name w:val="footnote reference"/>
    <w:uiPriority w:val="99"/>
    <w:unhideWhenUsed/>
    <w:rsid w:val="00954785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rsid w:val="00954785"/>
    <w:rPr>
      <w:lang w:eastAsia="ar-SA"/>
    </w:rPr>
  </w:style>
  <w:style w:type="character" w:styleId="af3">
    <w:name w:val="endnote reference"/>
    <w:uiPriority w:val="99"/>
    <w:unhideWhenUsed/>
    <w:rsid w:val="0095478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54785"/>
    <w:pPr>
      <w:widowControl w:val="0"/>
      <w:spacing w:after="57" w:line="100" w:lineRule="atLeast"/>
    </w:pPr>
    <w:rPr>
      <w:sz w:val="20"/>
      <w:szCs w:val="20"/>
      <w:lang w:eastAsia="ar-SA"/>
    </w:rPr>
  </w:style>
  <w:style w:type="paragraph" w:styleId="23">
    <w:name w:val="toc 2"/>
    <w:basedOn w:val="a"/>
    <w:next w:val="a"/>
    <w:uiPriority w:val="39"/>
    <w:unhideWhenUsed/>
    <w:rsid w:val="00954785"/>
    <w:pPr>
      <w:widowControl w:val="0"/>
      <w:spacing w:after="57" w:line="100" w:lineRule="atLeast"/>
      <w:ind w:left="283"/>
    </w:pPr>
    <w:rPr>
      <w:sz w:val="20"/>
      <w:szCs w:val="20"/>
      <w:lang w:eastAsia="ar-SA"/>
    </w:rPr>
  </w:style>
  <w:style w:type="paragraph" w:styleId="31">
    <w:name w:val="toc 3"/>
    <w:basedOn w:val="a"/>
    <w:next w:val="a"/>
    <w:uiPriority w:val="39"/>
    <w:unhideWhenUsed/>
    <w:rsid w:val="00954785"/>
    <w:pPr>
      <w:widowControl w:val="0"/>
      <w:spacing w:after="57" w:line="100" w:lineRule="atLeast"/>
      <w:ind w:left="567"/>
    </w:pPr>
    <w:rPr>
      <w:sz w:val="20"/>
      <w:szCs w:val="20"/>
      <w:lang w:eastAsia="ar-SA"/>
    </w:rPr>
  </w:style>
  <w:style w:type="paragraph" w:styleId="41">
    <w:name w:val="toc 4"/>
    <w:basedOn w:val="a"/>
    <w:next w:val="a"/>
    <w:uiPriority w:val="39"/>
    <w:unhideWhenUsed/>
    <w:rsid w:val="00954785"/>
    <w:pPr>
      <w:widowControl w:val="0"/>
      <w:spacing w:after="57" w:line="100" w:lineRule="atLeast"/>
      <w:ind w:left="850"/>
    </w:pPr>
    <w:rPr>
      <w:sz w:val="20"/>
      <w:szCs w:val="20"/>
      <w:lang w:eastAsia="ar-SA"/>
    </w:rPr>
  </w:style>
  <w:style w:type="paragraph" w:styleId="51">
    <w:name w:val="toc 5"/>
    <w:basedOn w:val="a"/>
    <w:next w:val="a"/>
    <w:uiPriority w:val="39"/>
    <w:unhideWhenUsed/>
    <w:rsid w:val="00954785"/>
    <w:pPr>
      <w:widowControl w:val="0"/>
      <w:spacing w:after="57" w:line="100" w:lineRule="atLeast"/>
      <w:ind w:left="1134"/>
    </w:pPr>
    <w:rPr>
      <w:sz w:val="20"/>
      <w:szCs w:val="20"/>
      <w:lang w:eastAsia="ar-SA"/>
    </w:rPr>
  </w:style>
  <w:style w:type="paragraph" w:styleId="61">
    <w:name w:val="toc 6"/>
    <w:basedOn w:val="a"/>
    <w:next w:val="a"/>
    <w:uiPriority w:val="39"/>
    <w:unhideWhenUsed/>
    <w:rsid w:val="00954785"/>
    <w:pPr>
      <w:widowControl w:val="0"/>
      <w:spacing w:after="57" w:line="100" w:lineRule="atLeast"/>
      <w:ind w:left="1417"/>
    </w:pPr>
    <w:rPr>
      <w:sz w:val="20"/>
      <w:szCs w:val="20"/>
      <w:lang w:eastAsia="ar-SA"/>
    </w:rPr>
  </w:style>
  <w:style w:type="paragraph" w:styleId="71">
    <w:name w:val="toc 7"/>
    <w:basedOn w:val="a"/>
    <w:next w:val="a"/>
    <w:uiPriority w:val="39"/>
    <w:unhideWhenUsed/>
    <w:rsid w:val="00954785"/>
    <w:pPr>
      <w:widowControl w:val="0"/>
      <w:spacing w:after="57" w:line="100" w:lineRule="atLeast"/>
      <w:ind w:left="1701"/>
    </w:pPr>
    <w:rPr>
      <w:sz w:val="20"/>
      <w:szCs w:val="20"/>
      <w:lang w:eastAsia="ar-SA"/>
    </w:rPr>
  </w:style>
  <w:style w:type="paragraph" w:styleId="81">
    <w:name w:val="toc 8"/>
    <w:basedOn w:val="a"/>
    <w:next w:val="a"/>
    <w:uiPriority w:val="39"/>
    <w:unhideWhenUsed/>
    <w:rsid w:val="00954785"/>
    <w:pPr>
      <w:widowControl w:val="0"/>
      <w:spacing w:after="57" w:line="100" w:lineRule="atLeast"/>
      <w:ind w:left="1984"/>
    </w:pPr>
    <w:rPr>
      <w:sz w:val="20"/>
      <w:szCs w:val="20"/>
      <w:lang w:eastAsia="ar-SA"/>
    </w:rPr>
  </w:style>
  <w:style w:type="paragraph" w:styleId="91">
    <w:name w:val="toc 9"/>
    <w:basedOn w:val="a"/>
    <w:next w:val="a"/>
    <w:uiPriority w:val="39"/>
    <w:unhideWhenUsed/>
    <w:rsid w:val="00954785"/>
    <w:pPr>
      <w:widowControl w:val="0"/>
      <w:spacing w:after="57" w:line="100" w:lineRule="atLeast"/>
      <w:ind w:left="2268"/>
    </w:pPr>
    <w:rPr>
      <w:sz w:val="20"/>
      <w:szCs w:val="20"/>
      <w:lang w:eastAsia="ar-SA"/>
    </w:rPr>
  </w:style>
  <w:style w:type="paragraph" w:styleId="af4">
    <w:name w:val="TOC Heading"/>
    <w:uiPriority w:val="39"/>
    <w:unhideWhenUsed/>
    <w:rsid w:val="00954785"/>
  </w:style>
  <w:style w:type="paragraph" w:styleId="af5">
    <w:name w:val="table of figures"/>
    <w:basedOn w:val="a"/>
    <w:next w:val="a"/>
    <w:uiPriority w:val="99"/>
    <w:unhideWhenUsed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character" w:customStyle="1" w:styleId="14">
    <w:name w:val="Основной шрифт абзаца1"/>
    <w:rsid w:val="00954785"/>
  </w:style>
  <w:style w:type="character" w:customStyle="1" w:styleId="af6">
    <w:name w:val="Верхний колонтитул Знак"/>
    <w:aliases w:val="ВерхКолонтитул Знак"/>
    <w:uiPriority w:val="99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rsid w:val="00954785"/>
  </w:style>
  <w:style w:type="character" w:customStyle="1" w:styleId="af7">
    <w:name w:val="Текст выноски Знак"/>
    <w:uiPriority w:val="99"/>
    <w:rsid w:val="00954785"/>
    <w:rPr>
      <w:rFonts w:ascii="Segoe UI" w:eastAsia="Times New Roman" w:hAnsi="Segoe UI" w:cs="Segoe UI"/>
      <w:sz w:val="18"/>
      <w:szCs w:val="18"/>
    </w:rPr>
  </w:style>
  <w:style w:type="character" w:customStyle="1" w:styleId="15">
    <w:name w:val="Знак примечания1"/>
    <w:rsid w:val="00954785"/>
    <w:rPr>
      <w:sz w:val="16"/>
      <w:szCs w:val="16"/>
    </w:rPr>
  </w:style>
  <w:style w:type="character" w:customStyle="1" w:styleId="af8">
    <w:name w:val="Текст примечания Знак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rsid w:val="009547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954785"/>
    <w:rPr>
      <w:sz w:val="24"/>
      <w:szCs w:val="24"/>
    </w:rPr>
  </w:style>
  <w:style w:type="character" w:styleId="afa">
    <w:name w:val="Hyperlink"/>
    <w:rsid w:val="00954785"/>
    <w:rPr>
      <w:color w:val="000080"/>
      <w:u w:val="single"/>
    </w:rPr>
  </w:style>
  <w:style w:type="paragraph" w:customStyle="1" w:styleId="16">
    <w:name w:val="Заголовок1"/>
    <w:basedOn w:val="a"/>
    <w:next w:val="afb"/>
    <w:rsid w:val="00954785"/>
    <w:pPr>
      <w:keepNext/>
      <w:widowControl w:val="0"/>
      <w:spacing w:before="240" w:after="120" w:line="100" w:lineRule="atLeast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b">
    <w:name w:val="Body Text"/>
    <w:basedOn w:val="a"/>
    <w:link w:val="afc"/>
    <w:rsid w:val="00954785"/>
    <w:pPr>
      <w:widowControl w:val="0"/>
      <w:spacing w:after="120" w:line="100" w:lineRule="atLeast"/>
    </w:pPr>
    <w:rPr>
      <w:sz w:val="20"/>
      <w:szCs w:val="20"/>
      <w:lang w:eastAsia="ar-SA"/>
    </w:rPr>
  </w:style>
  <w:style w:type="character" w:customStyle="1" w:styleId="afc">
    <w:name w:val="Основной текст Знак"/>
    <w:basedOn w:val="a0"/>
    <w:link w:val="afb"/>
    <w:rsid w:val="00954785"/>
    <w:rPr>
      <w:lang w:eastAsia="ar-SA"/>
    </w:rPr>
  </w:style>
  <w:style w:type="paragraph" w:styleId="afd">
    <w:name w:val="List"/>
    <w:basedOn w:val="afb"/>
    <w:rsid w:val="00954785"/>
  </w:style>
  <w:style w:type="paragraph" w:customStyle="1" w:styleId="17">
    <w:name w:val="Название1"/>
    <w:basedOn w:val="a"/>
    <w:rsid w:val="00954785"/>
    <w:pPr>
      <w:widowControl w:val="0"/>
      <w:suppressLineNumbers/>
      <w:spacing w:before="120" w:after="120" w:line="100" w:lineRule="atLeast"/>
    </w:pPr>
    <w:rPr>
      <w:i/>
      <w:iCs/>
      <w:lang w:eastAsia="ar-SA"/>
    </w:rPr>
  </w:style>
  <w:style w:type="paragraph" w:customStyle="1" w:styleId="18">
    <w:name w:val="Указатель1"/>
    <w:basedOn w:val="a"/>
    <w:rsid w:val="00954785"/>
    <w:pPr>
      <w:widowControl w:val="0"/>
      <w:suppressLineNumbers/>
      <w:spacing w:line="100" w:lineRule="atLeast"/>
    </w:pPr>
    <w:rPr>
      <w:sz w:val="20"/>
      <w:szCs w:val="20"/>
      <w:lang w:eastAsia="ar-SA"/>
    </w:rPr>
  </w:style>
  <w:style w:type="paragraph" w:customStyle="1" w:styleId="ConsPlusNormal">
    <w:name w:val="ConsPlusNormal"/>
    <w:rsid w:val="00954785"/>
    <w:pPr>
      <w:spacing w:line="100" w:lineRule="atLeast"/>
    </w:pPr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954785"/>
    <w:pPr>
      <w:widowControl w:val="0"/>
      <w:spacing w:line="100" w:lineRule="atLeast"/>
      <w:ind w:left="720"/>
    </w:pPr>
    <w:rPr>
      <w:sz w:val="20"/>
      <w:szCs w:val="20"/>
      <w:lang w:eastAsia="ar-SA"/>
    </w:rPr>
  </w:style>
  <w:style w:type="paragraph" w:customStyle="1" w:styleId="1a">
    <w:name w:val="Текст выноски1"/>
    <w:basedOn w:val="a"/>
    <w:rsid w:val="00954785"/>
    <w:pPr>
      <w:widowControl w:val="0"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paragraph" w:customStyle="1" w:styleId="formattext">
    <w:name w:val="formattext"/>
    <w:basedOn w:val="a"/>
    <w:rsid w:val="00954785"/>
    <w:pPr>
      <w:spacing w:before="100" w:after="100" w:line="100" w:lineRule="atLeast"/>
    </w:pPr>
    <w:rPr>
      <w:lang w:eastAsia="ar-SA"/>
    </w:rPr>
  </w:style>
  <w:style w:type="paragraph" w:customStyle="1" w:styleId="1b">
    <w:name w:val="Текст примечания1"/>
    <w:basedOn w:val="a"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954785"/>
    <w:rPr>
      <w:b/>
      <w:bCs/>
    </w:rPr>
  </w:style>
  <w:style w:type="paragraph" w:styleId="afe">
    <w:name w:val="Balloon Text"/>
    <w:basedOn w:val="a"/>
    <w:link w:val="1d"/>
    <w:uiPriority w:val="99"/>
    <w:unhideWhenUsed/>
    <w:rsid w:val="00954785"/>
    <w:pPr>
      <w:widowControl w:val="0"/>
    </w:pPr>
    <w:rPr>
      <w:rFonts w:ascii="Tahoma" w:hAnsi="Tahoma" w:cs="Tahoma"/>
      <w:sz w:val="16"/>
      <w:szCs w:val="16"/>
      <w:lang w:eastAsia="ar-SA"/>
    </w:rPr>
  </w:style>
  <w:style w:type="character" w:customStyle="1" w:styleId="1d">
    <w:name w:val="Текст выноски Знак1"/>
    <w:basedOn w:val="a0"/>
    <w:link w:val="afe"/>
    <w:uiPriority w:val="99"/>
    <w:rsid w:val="00954785"/>
    <w:rPr>
      <w:rFonts w:ascii="Tahoma" w:hAnsi="Tahoma" w:cs="Tahoma"/>
      <w:sz w:val="16"/>
      <w:szCs w:val="16"/>
      <w:lang w:eastAsia="ar-SA"/>
    </w:rPr>
  </w:style>
  <w:style w:type="paragraph" w:styleId="aff">
    <w:name w:val="List Paragraph"/>
    <w:basedOn w:val="a"/>
    <w:uiPriority w:val="34"/>
    <w:qFormat/>
    <w:rsid w:val="00954785"/>
    <w:pPr>
      <w:widowControl w:val="0"/>
      <w:spacing w:line="100" w:lineRule="atLeast"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rsid w:val="009547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uiPriority w:val="99"/>
    <w:unhideWhenUsed/>
    <w:rsid w:val="00954785"/>
    <w:rPr>
      <w:sz w:val="16"/>
      <w:szCs w:val="16"/>
    </w:rPr>
  </w:style>
  <w:style w:type="paragraph" w:styleId="aff1">
    <w:name w:val="annotation text"/>
    <w:basedOn w:val="a"/>
    <w:link w:val="1e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1e">
    <w:name w:val="Текст примечания Знак1"/>
    <w:basedOn w:val="a0"/>
    <w:link w:val="aff1"/>
    <w:uiPriority w:val="99"/>
    <w:rsid w:val="00954785"/>
    <w:rPr>
      <w:lang w:eastAsia="ar-SA"/>
    </w:rPr>
  </w:style>
  <w:style w:type="paragraph" w:styleId="aff2">
    <w:name w:val="annotation subject"/>
    <w:basedOn w:val="aff1"/>
    <w:next w:val="aff1"/>
    <w:link w:val="1f"/>
    <w:uiPriority w:val="99"/>
    <w:unhideWhenUsed/>
    <w:rsid w:val="00954785"/>
    <w:rPr>
      <w:b/>
      <w:bCs/>
    </w:rPr>
  </w:style>
  <w:style w:type="character" w:customStyle="1" w:styleId="1f">
    <w:name w:val="Тема примечания Знак1"/>
    <w:basedOn w:val="1e"/>
    <w:link w:val="aff2"/>
    <w:uiPriority w:val="99"/>
    <w:rsid w:val="00954785"/>
    <w:rPr>
      <w:b/>
      <w:bCs/>
      <w:lang w:eastAsia="ar-SA"/>
    </w:rPr>
  </w:style>
  <w:style w:type="character" w:styleId="aff3">
    <w:name w:val="FollowedHyperlink"/>
    <w:uiPriority w:val="99"/>
    <w:unhideWhenUsed/>
    <w:rsid w:val="00954785"/>
    <w:rPr>
      <w:color w:val="800080"/>
      <w:u w:val="single"/>
    </w:rPr>
  </w:style>
  <w:style w:type="paragraph" w:customStyle="1" w:styleId="font5">
    <w:name w:val="font5"/>
    <w:basedOn w:val="a"/>
    <w:rsid w:val="0095478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954785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954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9547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954785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954785"/>
    <w:pP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4785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9547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5478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954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954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954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headertext">
    <w:name w:val="headertext"/>
    <w:basedOn w:val="a"/>
    <w:rsid w:val="00954785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954785"/>
    <w:rPr>
      <w:b/>
      <w:bCs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54785"/>
    <w:pPr>
      <w:widowControl w:val="0"/>
      <w:shd w:val="clear" w:color="auto" w:fill="FFFFFF"/>
      <w:spacing w:before="840" w:line="274" w:lineRule="exact"/>
      <w:jc w:val="center"/>
    </w:pPr>
    <w:rPr>
      <w:b/>
      <w:bCs/>
      <w:sz w:val="22"/>
      <w:szCs w:val="22"/>
    </w:rPr>
  </w:style>
  <w:style w:type="character" w:customStyle="1" w:styleId="275pt">
    <w:name w:val="Основной текст (2) + 7;5 pt;Не полужирный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95478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954785"/>
    <w:rPr>
      <w:b/>
      <w:bCs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4785"/>
    <w:pPr>
      <w:widowControl w:val="0"/>
      <w:shd w:val="clear" w:color="auto" w:fill="FFFFFF"/>
      <w:spacing w:after="840" w:line="259" w:lineRule="exact"/>
    </w:pPr>
    <w:rPr>
      <w:b/>
      <w:bCs/>
      <w:sz w:val="21"/>
      <w:szCs w:val="21"/>
    </w:rPr>
  </w:style>
  <w:style w:type="character" w:customStyle="1" w:styleId="314pt1pt">
    <w:name w:val="Основной текст (3) + 14 pt;Интервал 1 pt"/>
    <w:rsid w:val="00954785"/>
    <w:rPr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link w:val="aff5"/>
    <w:rsid w:val="00954785"/>
    <w:rPr>
      <w:b/>
      <w:bCs/>
      <w:sz w:val="21"/>
      <w:szCs w:val="21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954785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customStyle="1" w:styleId="2SegoeUI7pt">
    <w:name w:val="Основной текст (2) + Segoe UI;7 pt"/>
    <w:rsid w:val="0095478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Не полужирный"/>
    <w:rsid w:val="0095478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Не полужирный;Курсив"/>
    <w:rsid w:val="00954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6">
    <w:name w:val="Другое_"/>
    <w:basedOn w:val="a0"/>
    <w:link w:val="aff7"/>
    <w:rsid w:val="00F82D6E"/>
    <w:rPr>
      <w:sz w:val="17"/>
      <w:szCs w:val="17"/>
      <w:shd w:val="clear" w:color="auto" w:fill="FFFFFF"/>
    </w:rPr>
  </w:style>
  <w:style w:type="paragraph" w:customStyle="1" w:styleId="aff7">
    <w:name w:val="Другое"/>
    <w:basedOn w:val="a"/>
    <w:link w:val="aff6"/>
    <w:rsid w:val="00F82D6E"/>
    <w:pPr>
      <w:widowControl w:val="0"/>
      <w:shd w:val="clear" w:color="auto" w:fill="FFFFFF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2B259551106CB17702F1507AB22CDA82063FE463DA5506A1A53D9AD1EEEAFCF1BADC3F8B390ABCE8B714BC89B12C2E8BEBA068882F274FJ1a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.pustovalova\AppData\Local\Temp\bdttmp\2b821937-73d0-43a6-bd9e-9dcf9d7cdca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48EDD6BD-9E84-4E61-9543-A9C18EBA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2b821937-73d0-43a6-bd9e-9dcf9d7cdca2</Template>
  <TotalTime>10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Пустовалова Юлия Евгеньевна</dc:creator>
  <cp:lastModifiedBy>Анна Смирнова</cp:lastModifiedBy>
  <cp:revision>8</cp:revision>
  <cp:lastPrinted>2024-05-13T14:52:00Z</cp:lastPrinted>
  <dcterms:created xsi:type="dcterms:W3CDTF">2024-05-13T06:03:00Z</dcterms:created>
  <dcterms:modified xsi:type="dcterms:W3CDTF">2024-05-13T14:52:00Z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ca21afb1-a586-42ff-bcbb-4d031de38c09</vt:lpwstr>
  </property>
</Properties>
</file>