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28" w:rsidRDefault="001F32A4" w:rsidP="002D695A">
      <w:pPr>
        <w:ind w:firstLine="567"/>
        <w:jc w:val="both"/>
      </w:pPr>
      <w:r w:rsidRPr="00BB6245">
        <w:rPr>
          <w:noProof/>
        </w:rPr>
        <w:drawing>
          <wp:anchor distT="0" distB="107950" distL="114300" distR="114300" simplePos="0" relativeHeight="251656704" behindDoc="0" locked="0" layoutInCell="0" allowOverlap="1" wp14:anchorId="4F2EF1BD" wp14:editId="56FCB740">
            <wp:simplePos x="0" y="0"/>
            <wp:positionH relativeFrom="column">
              <wp:posOffset>-1016635</wp:posOffset>
            </wp:positionH>
            <wp:positionV relativeFrom="paragraph">
              <wp:posOffset>1270</wp:posOffset>
            </wp:positionV>
            <wp:extent cx="7251065" cy="2433955"/>
            <wp:effectExtent l="0" t="0" r="6985" b="444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81D" w:rsidRPr="00BB624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80EF90D" wp14:editId="317549A8">
                <wp:simplePos x="0" y="0"/>
                <wp:positionH relativeFrom="column">
                  <wp:posOffset>-6350</wp:posOffset>
                </wp:positionH>
                <wp:positionV relativeFrom="paragraph">
                  <wp:posOffset>2138680</wp:posOffset>
                </wp:positionV>
                <wp:extent cx="4441825" cy="733425"/>
                <wp:effectExtent l="0" t="0" r="15875" b="952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873" w:rsidRDefault="00736873">
                            <w:pPr>
                              <w:pStyle w:val="11"/>
                            </w:pPr>
                          </w:p>
                          <w:p w:rsidR="00736873" w:rsidRPr="007C54AE" w:rsidRDefault="00736873">
                            <w:pPr>
                              <w:pStyle w:val="11"/>
                            </w:pPr>
                            <w:r w:rsidRPr="007C54AE">
                              <w:t>О внесении изменений в постановления</w:t>
                            </w:r>
                          </w:p>
                          <w:p w:rsidR="00736873" w:rsidRPr="007C54AE" w:rsidRDefault="00736873">
                            <w:pPr>
                              <w:pStyle w:val="11"/>
                            </w:pPr>
                            <w:r w:rsidRPr="007C54AE">
                              <w:t>Правительства Санкт-Петербурга</w:t>
                            </w:r>
                          </w:p>
                          <w:p w:rsidR="00736873" w:rsidRPr="007C54AE" w:rsidRDefault="00736873" w:rsidP="007C54AE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7C54AE">
                              <w:rPr>
                                <w:b/>
                              </w:rPr>
                              <w:t>от 04.06.2014 № 452, от 12.12.2023 № 1320</w:t>
                            </w:r>
                          </w:p>
                          <w:p w:rsidR="00736873" w:rsidRPr="007C54AE" w:rsidRDefault="00736873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-.5pt;margin-top:168.4pt;width:349.75pt;height:57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" o:allowincell="f" filled="f" stroked="f">
                <v:textbox inset="0,0,0,0">
                  <w:txbxContent>
                    <w:p w:rsidR="00736873" w:rsidRDefault="00736873">
                      <w:pPr>
                        <w:pStyle w:val="11"/>
                      </w:pPr>
                    </w:p>
                    <w:p w:rsidR="00736873" w:rsidRPr="007C54AE" w:rsidRDefault="00736873">
                      <w:pPr>
                        <w:pStyle w:val="11"/>
                      </w:pPr>
                      <w:r w:rsidRPr="007C54AE">
                        <w:t>О внесении изменений в постановления</w:t>
                      </w:r>
                    </w:p>
                    <w:p w:rsidR="00736873" w:rsidRPr="007C54AE" w:rsidRDefault="00736873">
                      <w:pPr>
                        <w:pStyle w:val="11"/>
                      </w:pPr>
                      <w:r w:rsidRPr="007C54AE">
                        <w:t>Правительства Санкт-Петербурга</w:t>
                      </w:r>
                    </w:p>
                    <w:p w:rsidR="00736873" w:rsidRPr="007C54AE" w:rsidRDefault="00736873" w:rsidP="007C54AE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7C54AE">
                        <w:rPr>
                          <w:b/>
                        </w:rPr>
                        <w:t>от 04.06.2014 № 452, от 12.12.2023 № 1320</w:t>
                      </w:r>
                    </w:p>
                    <w:p w:rsidR="00736873" w:rsidRPr="007C54AE" w:rsidRDefault="00736873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5481D" w:rsidRPr="00BB624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977504" wp14:editId="7C710320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873" w:rsidRDefault="007368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36873" w:rsidRDefault="0073687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5D0C" w:rsidRPr="00BB624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F0D" w:rsidRPr="007C54AE" w:rsidRDefault="007C54AE" w:rsidP="007C54A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C54AE">
        <w:rPr>
          <w:bCs/>
        </w:rPr>
        <w:t xml:space="preserve">В соответствии с пунктом 4 статьи 18 Закона Санкт-Петербурга </w:t>
      </w:r>
      <w:r w:rsidRPr="007C54AE">
        <w:rPr>
          <w:bCs/>
        </w:rPr>
        <w:br/>
        <w:t>от 04.07.2007 № 371-77 «О бюджетн</w:t>
      </w:r>
      <w:r>
        <w:rPr>
          <w:bCs/>
        </w:rPr>
        <w:t xml:space="preserve">ом процессе в Санкт-Петербурге», </w:t>
      </w:r>
      <w:r w:rsidR="00DB1E28" w:rsidRPr="0084733B">
        <w:t xml:space="preserve">Законом </w:t>
      </w:r>
      <w:r>
        <w:br/>
      </w:r>
      <w:r w:rsidR="00DB1E28" w:rsidRPr="0084733B">
        <w:t>Санкт-</w:t>
      </w:r>
      <w:r w:rsidR="00DB1E28" w:rsidRPr="007C54AE">
        <w:t>Петербурга от 29.11.2023 № 714-144  «</w:t>
      </w:r>
      <w:r>
        <w:t xml:space="preserve">О бюджете </w:t>
      </w:r>
      <w:r w:rsidR="00DB1E28" w:rsidRPr="0084733B">
        <w:t xml:space="preserve">Санкт-Петербурга на 2024 год </w:t>
      </w:r>
      <w:r>
        <w:br/>
      </w:r>
      <w:r w:rsidR="00DB1E28" w:rsidRPr="0084733B">
        <w:t>и на плановый период 2025 и 2026 годов</w:t>
      </w:r>
      <w:r w:rsidR="00080DCF">
        <w:t xml:space="preserve"> </w:t>
      </w:r>
      <w:r w:rsidR="00DB1E28" w:rsidRPr="00DB1E28">
        <w:t xml:space="preserve">и постановлением Правительства </w:t>
      </w:r>
      <w:r w:rsidR="00080DCF">
        <w:br/>
      </w:r>
      <w:r w:rsidR="00DB1E28" w:rsidRPr="00DB1E28">
        <w:t>Санкт-Петербурга от 25.12.2013 № 1039</w:t>
      </w:r>
      <w:r>
        <w:t xml:space="preserve"> </w:t>
      </w:r>
      <w:r w:rsidR="00DB1E28" w:rsidRPr="00DB1E28">
        <w:t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DB1E28" w:rsidRPr="00DB1E28" w:rsidRDefault="00DB1E28" w:rsidP="00774DC1">
      <w:pPr>
        <w:ind w:firstLine="567"/>
        <w:jc w:val="both"/>
      </w:pPr>
    </w:p>
    <w:p w:rsidR="002C3F0D" w:rsidRPr="00BB6245" w:rsidRDefault="002C3F0D" w:rsidP="00774DC1">
      <w:pPr>
        <w:jc w:val="both"/>
        <w:rPr>
          <w:rFonts w:eastAsia="Calibri"/>
          <w:lang w:eastAsia="en-US"/>
        </w:rPr>
      </w:pPr>
      <w:r w:rsidRPr="00BB6245">
        <w:rPr>
          <w:b/>
          <w:szCs w:val="23"/>
        </w:rPr>
        <w:t>П О С Т А Н О В Л Я Е Т:</w:t>
      </w:r>
    </w:p>
    <w:p w:rsidR="00C86E29" w:rsidRPr="00BB6245" w:rsidRDefault="00C86E29" w:rsidP="00774DC1">
      <w:pPr>
        <w:ind w:firstLine="567"/>
        <w:jc w:val="both"/>
        <w:rPr>
          <w:rFonts w:eastAsia="Calibri"/>
          <w:lang w:eastAsia="en-US"/>
        </w:rPr>
      </w:pPr>
    </w:p>
    <w:p w:rsidR="007C54AE" w:rsidRPr="007C54AE" w:rsidRDefault="00A52C67" w:rsidP="007C54AE">
      <w:pPr>
        <w:ind w:firstLine="567"/>
        <w:jc w:val="both"/>
      </w:pPr>
      <w:r w:rsidRPr="00BB6245">
        <w:t>1</w:t>
      </w:r>
      <w:r w:rsidR="00B854D6" w:rsidRPr="00BB6245">
        <w:t>. Внести в постановление Правительства Санкт-Петербурга от 04.06.2014 № 452                      «О государственной программе Санкт-Петербурга «Создание условий для обеспечения общественного согласия в Санкт-Петербурге» следующие изменения:</w:t>
      </w:r>
    </w:p>
    <w:p w:rsidR="00DB1E28" w:rsidRPr="00FB0E68" w:rsidRDefault="00FB0E68" w:rsidP="00D77B8B">
      <w:pPr>
        <w:pStyle w:val="aa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E28" w:rsidRPr="00FB0E68">
        <w:rPr>
          <w:rFonts w:ascii="Times New Roman" w:eastAsia="Times New Roman" w:hAnsi="Times New Roman"/>
          <w:sz w:val="24"/>
          <w:szCs w:val="24"/>
          <w:lang w:eastAsia="ru-RU"/>
        </w:rPr>
        <w:t>В пункте 1-1 постановления цифры «2.1 – 2.3» заменить цифрами «2.1 – 2.4».</w:t>
      </w:r>
    </w:p>
    <w:p w:rsidR="00B854D6" w:rsidRPr="00BB6245" w:rsidRDefault="00A52C67" w:rsidP="00774DC1">
      <w:pPr>
        <w:ind w:firstLine="567"/>
        <w:jc w:val="both"/>
      </w:pPr>
      <w:r w:rsidRPr="00BB6245">
        <w:t>1</w:t>
      </w:r>
      <w:r w:rsidR="00B854D6" w:rsidRPr="00BB6245">
        <w:t>.</w:t>
      </w:r>
      <w:r w:rsidR="00DB1E28">
        <w:t>2</w:t>
      </w:r>
      <w:r w:rsidR="00B854D6" w:rsidRPr="00BB6245">
        <w:t>. Пункт 10 раздела 1 приложения к постановлению изложить в следующей редакции:</w:t>
      </w:r>
    </w:p>
    <w:p w:rsidR="00B854D6" w:rsidRPr="00BB6245" w:rsidRDefault="00B854D6" w:rsidP="00774DC1">
      <w:pPr>
        <w:ind w:firstLine="567"/>
        <w:jc w:val="both"/>
      </w:pPr>
    </w:p>
    <w:tbl>
      <w:tblPr>
        <w:tblW w:w="54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75"/>
        <w:gridCol w:w="336"/>
        <w:gridCol w:w="1820"/>
        <w:gridCol w:w="7341"/>
        <w:gridCol w:w="498"/>
      </w:tblGrid>
      <w:tr w:rsidR="00BB6245" w:rsidRPr="00BB6245" w:rsidTr="00C63B1D">
        <w:trPr>
          <w:trHeight w:val="3752"/>
        </w:trPr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4D6" w:rsidRPr="0080352B" w:rsidRDefault="00B854D6" w:rsidP="00774DC1">
            <w:pPr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B6245" w:rsidRDefault="00B854D6" w:rsidP="00774DC1">
            <w:pPr>
              <w:rPr>
                <w:sz w:val="20"/>
                <w:szCs w:val="20"/>
              </w:rPr>
            </w:pPr>
            <w:r w:rsidRPr="00BB6245">
              <w:rPr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B6245" w:rsidRDefault="00B854D6" w:rsidP="00774DC1">
            <w:pPr>
              <w:rPr>
                <w:sz w:val="20"/>
                <w:szCs w:val="20"/>
              </w:rPr>
            </w:pPr>
            <w:r w:rsidRPr="00BB6245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BB6245">
              <w:rPr>
                <w:sz w:val="20"/>
                <w:szCs w:val="20"/>
              </w:rPr>
              <w:br/>
              <w:t xml:space="preserve">по источникам финансирования </w:t>
            </w:r>
            <w:r w:rsidRPr="00BB6245">
              <w:rPr>
                <w:sz w:val="20"/>
                <w:szCs w:val="20"/>
              </w:rPr>
              <w:br/>
              <w:t xml:space="preserve">с указанием объемов финансирования, предусмотренных </w:t>
            </w:r>
            <w:r w:rsidRPr="00BB6245">
              <w:rPr>
                <w:sz w:val="20"/>
                <w:szCs w:val="20"/>
              </w:rPr>
              <w:br/>
              <w:t>на реализацию региональных проектов,</w:t>
            </w:r>
            <w:r w:rsidRPr="00BB6245">
              <w:rPr>
                <w:sz w:val="20"/>
                <w:szCs w:val="20"/>
              </w:rPr>
              <w:br/>
              <w:t xml:space="preserve">в том числе </w:t>
            </w:r>
            <w:r w:rsidRPr="00BB6245">
              <w:rPr>
                <w:sz w:val="20"/>
                <w:szCs w:val="20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E" w:rsidRPr="00FB0E68" w:rsidRDefault="002D72BE" w:rsidP="002D72BE">
            <w:pPr>
              <w:rPr>
                <w:sz w:val="20"/>
                <w:szCs w:val="20"/>
              </w:rPr>
            </w:pPr>
            <w:r w:rsidRPr="00FB0E68">
              <w:rPr>
                <w:sz w:val="20"/>
                <w:szCs w:val="20"/>
              </w:rPr>
              <w:t xml:space="preserve">Общий объем финансирования государственной программы составляет </w:t>
            </w:r>
            <w:r w:rsidRPr="00FB0E68">
              <w:rPr>
                <w:sz w:val="20"/>
                <w:szCs w:val="20"/>
              </w:rPr>
              <w:br/>
            </w:r>
            <w:r w:rsidR="00D151E5" w:rsidRPr="00FB0E68">
              <w:rPr>
                <w:sz w:val="20"/>
                <w:szCs w:val="20"/>
              </w:rPr>
              <w:t>56349</w:t>
            </w:r>
            <w:r w:rsidR="00FB6F94" w:rsidRPr="00FB0E68">
              <w:rPr>
                <w:sz w:val="20"/>
                <w:szCs w:val="20"/>
              </w:rPr>
              <w:t xml:space="preserve">766,2 </w:t>
            </w:r>
            <w:r w:rsidRPr="00FB0E68">
              <w:rPr>
                <w:sz w:val="20"/>
                <w:szCs w:val="20"/>
              </w:rPr>
              <w:t>тыс. руб., в том числе:</w:t>
            </w:r>
            <w:r w:rsidR="00A97F67" w:rsidRPr="00FB0E68">
              <w:rPr>
                <w:sz w:val="20"/>
                <w:szCs w:val="20"/>
              </w:rPr>
              <w:t xml:space="preserve"> </w:t>
            </w:r>
          </w:p>
          <w:p w:rsidR="002D72BE" w:rsidRPr="00FB0E68" w:rsidRDefault="002D72BE" w:rsidP="002D72BE">
            <w:pPr>
              <w:rPr>
                <w:sz w:val="20"/>
                <w:szCs w:val="20"/>
              </w:rPr>
            </w:pPr>
          </w:p>
          <w:p w:rsidR="002D72BE" w:rsidRPr="00FB0E68" w:rsidRDefault="002D72BE" w:rsidP="002D72BE">
            <w:pPr>
              <w:rPr>
                <w:sz w:val="20"/>
                <w:szCs w:val="20"/>
              </w:rPr>
            </w:pPr>
            <w:r w:rsidRPr="00FB0E68">
              <w:rPr>
                <w:sz w:val="20"/>
                <w:szCs w:val="20"/>
              </w:rPr>
              <w:t>за счет средств бюджета Санкт-Петербурга –</w:t>
            </w:r>
            <w:r w:rsidR="00D151E5" w:rsidRPr="00FB0E68">
              <w:rPr>
                <w:sz w:val="20"/>
                <w:szCs w:val="20"/>
              </w:rPr>
              <w:t xml:space="preserve"> 56213</w:t>
            </w:r>
            <w:r w:rsidR="00FB6F94" w:rsidRPr="00FB0E68">
              <w:rPr>
                <w:sz w:val="20"/>
                <w:szCs w:val="20"/>
              </w:rPr>
              <w:t>494,5</w:t>
            </w:r>
            <w:r w:rsidR="00A97F67" w:rsidRPr="00FB0E68">
              <w:rPr>
                <w:sz w:val="20"/>
                <w:szCs w:val="20"/>
              </w:rPr>
              <w:t xml:space="preserve"> </w:t>
            </w:r>
            <w:r w:rsidRPr="00FB0E68">
              <w:rPr>
                <w:sz w:val="20"/>
                <w:szCs w:val="20"/>
              </w:rPr>
              <w:t xml:space="preserve">тыс. руб., в том числе </w:t>
            </w:r>
            <w:r w:rsidR="00971534" w:rsidRPr="00FB0E68">
              <w:rPr>
                <w:sz w:val="20"/>
                <w:szCs w:val="20"/>
              </w:rPr>
              <w:br/>
            </w:r>
            <w:r w:rsidRPr="00FB0E68">
              <w:rPr>
                <w:sz w:val="20"/>
                <w:szCs w:val="20"/>
              </w:rPr>
              <w:t>по годам:</w:t>
            </w:r>
          </w:p>
          <w:p w:rsidR="00A97F67" w:rsidRPr="00FB0E68" w:rsidRDefault="002D72BE" w:rsidP="00A97F67">
            <w:pPr>
              <w:rPr>
                <w:sz w:val="20"/>
                <w:szCs w:val="20"/>
              </w:rPr>
            </w:pPr>
            <w:r w:rsidRPr="00FB0E68">
              <w:rPr>
                <w:sz w:val="20"/>
                <w:szCs w:val="20"/>
              </w:rPr>
              <w:t xml:space="preserve">2024 г. – </w:t>
            </w:r>
            <w:r w:rsidR="00D151E5" w:rsidRPr="00FB0E68">
              <w:rPr>
                <w:sz w:val="20"/>
                <w:szCs w:val="20"/>
              </w:rPr>
              <w:t>10243225,1</w:t>
            </w:r>
            <w:r w:rsidR="001609ED" w:rsidRPr="00FB0E68">
              <w:rPr>
                <w:sz w:val="20"/>
                <w:szCs w:val="20"/>
              </w:rPr>
              <w:t xml:space="preserve"> </w:t>
            </w:r>
            <w:r w:rsidRPr="00FB0E68">
              <w:rPr>
                <w:sz w:val="20"/>
                <w:szCs w:val="20"/>
              </w:rPr>
              <w:t>тыс. руб.;</w:t>
            </w:r>
            <w:r w:rsidR="00A97F67" w:rsidRPr="00FB0E68">
              <w:rPr>
                <w:sz w:val="20"/>
                <w:szCs w:val="20"/>
              </w:rPr>
              <w:t xml:space="preserve"> </w:t>
            </w:r>
          </w:p>
          <w:p w:rsidR="002D72BE" w:rsidRPr="00FB0E68" w:rsidRDefault="002D72BE" w:rsidP="002D72BE">
            <w:pPr>
              <w:rPr>
                <w:sz w:val="20"/>
                <w:szCs w:val="20"/>
              </w:rPr>
            </w:pPr>
            <w:r w:rsidRPr="00FB0E68">
              <w:rPr>
                <w:sz w:val="20"/>
                <w:szCs w:val="20"/>
              </w:rPr>
              <w:t>2025 г. – 8358612,1 тыс. руб.;</w:t>
            </w:r>
          </w:p>
          <w:p w:rsidR="002D72BE" w:rsidRPr="00FB0E68" w:rsidRDefault="002D72BE" w:rsidP="002D72BE">
            <w:pPr>
              <w:rPr>
                <w:sz w:val="20"/>
                <w:szCs w:val="20"/>
              </w:rPr>
            </w:pPr>
            <w:r w:rsidRPr="00FB0E68">
              <w:rPr>
                <w:sz w:val="20"/>
                <w:szCs w:val="20"/>
              </w:rPr>
              <w:t>2026 г. – 8655927,3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9275182,5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9661591,9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Pr="002D72BE">
              <w:rPr>
                <w:sz w:val="20"/>
                <w:szCs w:val="20"/>
              </w:rPr>
              <w:t>г. – 10018955,6 тыс. руб.</w:t>
            </w:r>
            <w:r w:rsidR="00E704C2">
              <w:rPr>
                <w:sz w:val="20"/>
                <w:szCs w:val="20"/>
              </w:rPr>
              <w:t>,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 xml:space="preserve">за счет средств федерального бюджета – 136271,7 тыс. руб., в том числе </w:t>
            </w:r>
            <w:r w:rsidRPr="002D72BE">
              <w:rPr>
                <w:sz w:val="20"/>
                <w:szCs w:val="20"/>
              </w:rPr>
              <w:br/>
              <w:t>по годам: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2024 </w:t>
            </w:r>
            <w:r w:rsidRPr="002D72BE">
              <w:rPr>
                <w:sz w:val="20"/>
                <w:szCs w:val="20"/>
              </w:rPr>
              <w:t>г. – 136271,7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2025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2026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Pr="002D72BE">
              <w:rPr>
                <w:sz w:val="20"/>
                <w:szCs w:val="20"/>
              </w:rPr>
              <w:t>г. – 0,0 тыс. руб.</w:t>
            </w:r>
            <w:r w:rsidR="00E704C2">
              <w:rPr>
                <w:sz w:val="20"/>
                <w:szCs w:val="20"/>
              </w:rPr>
              <w:t>,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62041E" w:rsidRPr="00057025" w:rsidRDefault="0062041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 xml:space="preserve">за счет внебюджетных средств – </w:t>
            </w:r>
            <w:r w:rsidRPr="002D72BE">
              <w:rPr>
                <w:color w:val="000000"/>
                <w:sz w:val="20"/>
                <w:szCs w:val="20"/>
              </w:rPr>
              <w:t xml:space="preserve">0,0 </w:t>
            </w:r>
            <w:r w:rsidRPr="002D72BE">
              <w:rPr>
                <w:sz w:val="20"/>
                <w:szCs w:val="20"/>
              </w:rPr>
              <w:t>тыс. руб., в том числе по годам: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2024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2025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2026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Pr="002D72BE">
              <w:rPr>
                <w:sz w:val="20"/>
                <w:szCs w:val="20"/>
              </w:rPr>
              <w:t>г. – 0,0 тыс. руб.</w:t>
            </w:r>
            <w:r w:rsidR="001762A5">
              <w:rPr>
                <w:sz w:val="20"/>
                <w:szCs w:val="20"/>
              </w:rPr>
              <w:t>,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 xml:space="preserve">Общий объем </w:t>
            </w:r>
            <w:r w:rsidRPr="00C613DE">
              <w:rPr>
                <w:sz w:val="20"/>
                <w:szCs w:val="20"/>
              </w:rPr>
              <w:t>финансирования региональных проектов составляет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>303879,0 тыс. руб., в том числе: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 xml:space="preserve">за счет средств бюджета Санкт-Петербурга – 176940,0 тыс. руб., в том числе </w:t>
            </w:r>
            <w:r w:rsidR="00971534">
              <w:rPr>
                <w:sz w:val="20"/>
                <w:szCs w:val="20"/>
              </w:rPr>
              <w:br/>
            </w:r>
            <w:r w:rsidRPr="002D72BE">
              <w:rPr>
                <w:sz w:val="20"/>
                <w:szCs w:val="20"/>
              </w:rPr>
              <w:t>по годам: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2024 </w:t>
            </w:r>
            <w:r w:rsidRPr="002D72BE">
              <w:rPr>
                <w:sz w:val="20"/>
                <w:szCs w:val="20"/>
              </w:rPr>
              <w:t>г. – 176940,0 тыс. руб.;</w:t>
            </w:r>
            <w:r w:rsidR="009523C1">
              <w:rPr>
                <w:sz w:val="20"/>
                <w:szCs w:val="20"/>
              </w:rPr>
              <w:t xml:space="preserve"> 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2025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2026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="001762A5">
              <w:rPr>
                <w:sz w:val="20"/>
                <w:szCs w:val="20"/>
              </w:rPr>
              <w:t>г. – 0,0 тыс. руб.,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 xml:space="preserve">за счет средств федерального бюджета – 126939,0 тыс. руб., в том числе </w:t>
            </w:r>
            <w:r w:rsidRPr="002D72BE">
              <w:rPr>
                <w:sz w:val="20"/>
                <w:szCs w:val="20"/>
              </w:rPr>
              <w:br/>
              <w:t>по годам: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2024 </w:t>
            </w:r>
            <w:r w:rsidRPr="002D72BE">
              <w:rPr>
                <w:sz w:val="20"/>
                <w:szCs w:val="20"/>
              </w:rPr>
              <w:t>г. – 126939,0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2025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2026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Pr="002D72BE">
              <w:rPr>
                <w:sz w:val="20"/>
                <w:szCs w:val="20"/>
              </w:rPr>
              <w:t>г. – 0,0 тыс. руб.</w:t>
            </w:r>
            <w:r w:rsidR="001762A5">
              <w:rPr>
                <w:sz w:val="20"/>
                <w:szCs w:val="20"/>
              </w:rPr>
              <w:t>,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sz w:val="20"/>
                <w:szCs w:val="20"/>
              </w:rPr>
              <w:t>за счет внебюджетных средств –0,0 тыс. руб., в том числе по годам: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2024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2025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2026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2027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2D72BE" w:rsidRPr="002D72BE" w:rsidRDefault="002D72BE" w:rsidP="002D72BE">
            <w:pPr>
              <w:rPr>
                <w:sz w:val="20"/>
                <w:szCs w:val="20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2028 </w:t>
            </w:r>
            <w:r w:rsidRPr="002D72BE">
              <w:rPr>
                <w:sz w:val="20"/>
                <w:szCs w:val="20"/>
              </w:rPr>
              <w:t>г. – 0,0 тыс. руб.;</w:t>
            </w:r>
          </w:p>
          <w:p w:rsidR="00BB7084" w:rsidRPr="00BB6245" w:rsidRDefault="002D72BE" w:rsidP="002D72BE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2D72BE">
              <w:rPr>
                <w:color w:val="000000"/>
                <w:sz w:val="20"/>
                <w:szCs w:val="20"/>
              </w:rPr>
              <w:t xml:space="preserve">2029 </w:t>
            </w:r>
            <w:r w:rsidRPr="002D72BE">
              <w:rPr>
                <w:sz w:val="20"/>
                <w:szCs w:val="20"/>
              </w:rPr>
              <w:t>г. – 0,0 тыс. руб.</w:t>
            </w:r>
            <w:r w:rsidR="001762A5">
              <w:rPr>
                <w:sz w:val="20"/>
                <w:szCs w:val="20"/>
              </w:rPr>
              <w:t>,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Pr="00BB6245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Pr="00BB6245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3F3712" w:rsidRDefault="003F3712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80352B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».</w:t>
            </w:r>
          </w:p>
        </w:tc>
      </w:tr>
    </w:tbl>
    <w:p w:rsidR="008A1A4A" w:rsidRPr="00BB6245" w:rsidRDefault="008A1A4A" w:rsidP="008A1A4A">
      <w:pPr>
        <w:jc w:val="both"/>
        <w:sectPr w:rsidR="008A1A4A" w:rsidRPr="00BB6245" w:rsidSect="000A0FF0">
          <w:headerReference w:type="even" r:id="rId10"/>
          <w:headerReference w:type="default" r:id="rId11"/>
          <w:headerReference w:type="first" r:id="rId12"/>
          <w:pgSz w:w="11906" w:h="16838" w:code="9"/>
          <w:pgMar w:top="851" w:right="851" w:bottom="709" w:left="1701" w:header="567" w:footer="0" w:gutter="0"/>
          <w:pgNumType w:start="1"/>
          <w:cols w:space="708"/>
          <w:titlePg/>
          <w:docGrid w:linePitch="360"/>
        </w:sectPr>
      </w:pPr>
    </w:p>
    <w:p w:rsidR="00E12AEF" w:rsidRPr="00FB0E68" w:rsidRDefault="00E12AEF" w:rsidP="00E12AEF">
      <w:pPr>
        <w:tabs>
          <w:tab w:val="left" w:pos="1290"/>
        </w:tabs>
        <w:jc w:val="both"/>
      </w:pPr>
      <w:r>
        <w:tab/>
      </w:r>
      <w:r w:rsidR="00A97F67" w:rsidRPr="00FB0E68">
        <w:t>1.3</w:t>
      </w:r>
      <w:r w:rsidR="00375C64">
        <w:t>.</w:t>
      </w:r>
      <w:r w:rsidR="00A97F67" w:rsidRPr="00FB0E68">
        <w:t xml:space="preserve"> </w:t>
      </w:r>
      <w:r w:rsidR="00B854D6" w:rsidRPr="00FB0E68">
        <w:t xml:space="preserve">Пункты 1 и 2 таблицы </w:t>
      </w:r>
      <w:r w:rsidR="00A410D7" w:rsidRPr="00FB0E68">
        <w:t>1</w:t>
      </w:r>
      <w:r w:rsidR="00B854D6" w:rsidRPr="00FB0E68">
        <w:t xml:space="preserve"> </w:t>
      </w:r>
      <w:r w:rsidR="00332A3A" w:rsidRPr="00FB0E68">
        <w:t xml:space="preserve">подраздела 8.1 </w:t>
      </w:r>
      <w:r w:rsidR="00B854D6" w:rsidRPr="00FB0E68">
        <w:t>раздела 8 прило</w:t>
      </w:r>
      <w:r w:rsidR="008A1A4A" w:rsidRPr="00FB0E68">
        <w:t xml:space="preserve">жения к постановлению изложить </w:t>
      </w:r>
      <w:r w:rsidR="00B854D6" w:rsidRPr="00FB0E68">
        <w:t xml:space="preserve">в следующей редакции: </w:t>
      </w:r>
    </w:p>
    <w:p w:rsidR="00B854D6" w:rsidRPr="00FB0E68" w:rsidRDefault="00B854D6" w:rsidP="00E12AEF">
      <w:pPr>
        <w:tabs>
          <w:tab w:val="left" w:pos="1290"/>
        </w:tabs>
        <w:jc w:val="both"/>
        <w:rPr>
          <w:sz w:val="16"/>
          <w:szCs w:val="16"/>
        </w:rPr>
      </w:pPr>
      <w:r w:rsidRPr="00FB0E68">
        <w:t xml:space="preserve"> </w:t>
      </w:r>
    </w:p>
    <w:tbl>
      <w:tblPr>
        <w:tblW w:w="15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25"/>
        <w:gridCol w:w="1418"/>
        <w:gridCol w:w="1436"/>
        <w:gridCol w:w="1362"/>
        <w:gridCol w:w="3742"/>
        <w:gridCol w:w="1018"/>
        <w:gridCol w:w="1017"/>
        <w:gridCol w:w="1017"/>
        <w:gridCol w:w="1018"/>
        <w:gridCol w:w="1002"/>
        <w:gridCol w:w="1018"/>
        <w:gridCol w:w="978"/>
        <w:gridCol w:w="283"/>
      </w:tblGrid>
      <w:tr w:rsidR="00FB0E68" w:rsidRPr="00FB0E68" w:rsidTr="003670BB">
        <w:trPr>
          <w:trHeight w:val="428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FB0E68"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Бюджет </w:t>
            </w:r>
            <w:r w:rsidRPr="00FB0E68">
              <w:rPr>
                <w:spacing w:val="-2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176 940,0</w:t>
            </w:r>
          </w:p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176 940,0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42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45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F21B1F" w:rsidRPr="00FB0E68" w:rsidRDefault="00F21B1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64332D" w:rsidRPr="00FB0E68" w:rsidRDefault="0064332D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1 284 967,6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65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Концессионные соглашения и соглашения </w:t>
            </w:r>
            <w:r w:rsidRPr="00FB0E68">
              <w:rPr>
                <w:spacing w:val="-2"/>
                <w:sz w:val="16"/>
                <w:szCs w:val="16"/>
              </w:rPr>
              <w:br/>
              <w:t>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4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B42FDD" w:rsidRPr="00FB0E68" w:rsidRDefault="00B42FDD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203 164,1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B42FDD" w:rsidRPr="00FB0E68" w:rsidRDefault="00B42FDD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1 461 907,6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3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10 040 061,0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8 333 601,1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8 585 927,3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8 902 382,5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9 273 879,9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9 615 735,1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54 751 586,9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0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B42FDD" w:rsidRPr="00FB0E68" w:rsidRDefault="00B42FDD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10 243 225,1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8 358 612,1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8 655 927,3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9 275 182,5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9 661 591,9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10 018 955,6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B42FDD" w:rsidRPr="00FB0E68" w:rsidRDefault="00B42FDD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56 213 494,5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425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1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1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Адресная инвестиционная программа, </w:t>
            </w:r>
            <w:r w:rsidRPr="00FB0E68">
              <w:rPr>
                <w:spacing w:val="-2"/>
                <w:sz w:val="16"/>
                <w:szCs w:val="16"/>
              </w:rPr>
              <w:br/>
              <w:t>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827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Концессионные соглашения и соглашения </w:t>
            </w:r>
            <w:r w:rsidRPr="00FB0E68">
              <w:rPr>
                <w:spacing w:val="-2"/>
                <w:sz w:val="16"/>
                <w:szCs w:val="16"/>
              </w:rPr>
              <w:br/>
              <w:t xml:space="preserve">о государственно-частном партнерстве, </w:t>
            </w:r>
            <w:r w:rsidRPr="00FB0E68">
              <w:rPr>
                <w:spacing w:val="-2"/>
                <w:sz w:val="16"/>
                <w:szCs w:val="16"/>
              </w:rPr>
              <w:br/>
              <w:t>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93298F">
            <w:pPr>
              <w:spacing w:line="229" w:lineRule="auto"/>
              <w:jc w:val="right"/>
              <w:rPr>
                <w:spacing w:val="-2"/>
                <w:sz w:val="16"/>
                <w:szCs w:val="16"/>
                <w:highlight w:val="yellow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  <w:highlight w:val="yellow"/>
              </w:rPr>
            </w:pPr>
          </w:p>
        </w:tc>
      </w:tr>
      <w:tr w:rsidR="00FB0E68" w:rsidRPr="00FB0E68" w:rsidTr="003670BB">
        <w:trPr>
          <w:trHeight w:val="6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48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276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9 332,7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9 332,7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6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15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136 271,7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136 271,7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0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Внебюджетные средства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44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303 879,0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303 879,0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44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Региональные проекты, не входящие </w:t>
            </w:r>
            <w:r w:rsidRPr="00FB0E68">
              <w:rPr>
                <w:spacing w:val="-2"/>
                <w:sz w:val="16"/>
                <w:szCs w:val="16"/>
              </w:rPr>
              <w:br/>
              <w:t>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2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Адресная инвестиционная программа, </w:t>
            </w:r>
            <w:r w:rsidRPr="00FB0E68">
              <w:rPr>
                <w:spacing w:val="-2"/>
                <w:sz w:val="16"/>
                <w:szCs w:val="16"/>
              </w:rPr>
              <w:br/>
              <w:t>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F21B1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1 284 967,6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621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Концесс</w:t>
            </w:r>
            <w:r w:rsidR="003670BB" w:rsidRPr="00FB0E68">
              <w:rPr>
                <w:spacing w:val="-2"/>
                <w:sz w:val="16"/>
                <w:szCs w:val="16"/>
              </w:rPr>
              <w:t xml:space="preserve">ионные соглашения и соглашения </w:t>
            </w:r>
            <w:r w:rsidRPr="00FB0E68">
              <w:rPr>
                <w:spacing w:val="-2"/>
                <w:sz w:val="16"/>
                <w:szCs w:val="16"/>
              </w:rPr>
              <w:t>о государственно-частном партнерстве, не включенные в адресную инвестицион</w:t>
            </w:r>
            <w:r w:rsidR="003670BB" w:rsidRPr="00FB0E68">
              <w:rPr>
                <w:spacing w:val="-2"/>
                <w:sz w:val="16"/>
                <w:szCs w:val="16"/>
              </w:rPr>
              <w:t xml:space="preserve">ную программу и не относящиеся </w:t>
            </w:r>
            <w:r w:rsidRPr="00FB0E68">
              <w:rPr>
                <w:spacing w:val="-2"/>
                <w:sz w:val="16"/>
                <w:szCs w:val="16"/>
              </w:rPr>
              <w:t>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76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330 103,1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1 588 846,6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7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10 049 393,7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8 333 601,1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8 585 927,3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8 902 382,5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9 273 879,9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9 615 735,1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54 760 919,6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6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10 379 496,8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8 358 612,1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8 655 927,3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9 275 182,5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9 661 591,9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10 018 955,6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56 349 766,2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505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Подпрограмма 1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Бюджет </w:t>
            </w:r>
            <w:r w:rsidRPr="00FB0E68">
              <w:rPr>
                <w:spacing w:val="-2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176 940,0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176 940,0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14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328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Адресная инвестиционная программа, </w:t>
            </w:r>
            <w:r w:rsidRPr="00FB0E68">
              <w:rPr>
                <w:spacing w:val="-2"/>
                <w:sz w:val="16"/>
                <w:szCs w:val="16"/>
              </w:rPr>
              <w:br/>
              <w:t>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F21B1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93298F" w:rsidRPr="00FB0E68" w:rsidRDefault="0093298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1 284 967,6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967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Концессионные соглашения и соглашения </w:t>
            </w:r>
            <w:r w:rsidRPr="00FB0E68">
              <w:rPr>
                <w:spacing w:val="-2"/>
                <w:sz w:val="16"/>
                <w:szCs w:val="16"/>
              </w:rPr>
              <w:br/>
              <w:t xml:space="preserve">о государственно-частном партнерстве, </w:t>
            </w:r>
            <w:r w:rsidRPr="00FB0E68">
              <w:rPr>
                <w:spacing w:val="-2"/>
                <w:sz w:val="16"/>
                <w:szCs w:val="16"/>
              </w:rPr>
              <w:br/>
              <w:t>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186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</w:p>
          <w:p w:rsidR="001466B7" w:rsidRPr="00FB0E68" w:rsidRDefault="001466B7" w:rsidP="001466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461299" w:rsidRPr="00FB0E68" w:rsidRDefault="00461299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203 164,1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461299" w:rsidRPr="00FB0E68" w:rsidRDefault="00461299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1 461 907,6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61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6 435 862,6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5 666 173,1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5 898 013,6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6 134 492,2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6 421 649,8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6 679 614,0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37 235 805,3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1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461299" w:rsidRPr="00FB0E68" w:rsidRDefault="00461299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6 639 026,7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5 691 184,1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5 968 013,6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6 507 292,2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6 809 361,8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7 082 834,5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461299" w:rsidRPr="00FB0E68" w:rsidRDefault="00A14073" w:rsidP="00A14073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  </w:t>
            </w:r>
            <w:r w:rsidR="00461299" w:rsidRPr="00FB0E68">
              <w:rPr>
                <w:sz w:val="16"/>
                <w:szCs w:val="16"/>
              </w:rPr>
              <w:t>38 697 712,9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D01598">
        <w:trPr>
          <w:trHeight w:val="441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2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415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Адресная инвестиционная программа, </w:t>
            </w:r>
            <w:r w:rsidRPr="00FB0E68">
              <w:rPr>
                <w:spacing w:val="-2"/>
                <w:sz w:val="16"/>
                <w:szCs w:val="16"/>
              </w:rPr>
              <w:br/>
              <w:t>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80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 xml:space="preserve">Концессионные соглашения и соглашения </w:t>
            </w:r>
            <w:r w:rsidRPr="00FB0E68">
              <w:rPr>
                <w:spacing w:val="-2"/>
                <w:sz w:val="16"/>
                <w:szCs w:val="16"/>
              </w:rPr>
              <w:br/>
              <w:t>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14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73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22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126 939,0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311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Внебюджетные средства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18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Проектная часть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303 879,0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303 879,0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44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C2AA4">
        <w:trPr>
          <w:trHeight w:val="416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F21B1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A029DF" w:rsidRPr="00FB0E68" w:rsidRDefault="00A029D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1 284 967,6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630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62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A029DF" w:rsidRPr="00FB0E68" w:rsidRDefault="00A029D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330 103,1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25 011,0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372 800,0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387 712,0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403 220,5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A029DF" w:rsidRPr="00FB0E68" w:rsidRDefault="00A029D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1 588 846,6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1466B7">
        <w:trPr>
          <w:trHeight w:val="329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6 435 862,6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5 666 173,1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5 898 013,6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6 134 492,2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6 421 649,8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6 679 614,0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37 235 805,3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</w:p>
        </w:tc>
      </w:tr>
      <w:tr w:rsidR="00FB0E68" w:rsidRPr="00FB0E68" w:rsidTr="003670BB">
        <w:trPr>
          <w:trHeight w:val="221"/>
        </w:trPr>
        <w:tc>
          <w:tcPr>
            <w:tcW w:w="147" w:type="dxa"/>
            <w:tcBorders>
              <w:right w:val="single" w:sz="4" w:space="0" w:color="000000"/>
            </w:tcBorders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B7" w:rsidRPr="00FB0E68" w:rsidRDefault="001466B7" w:rsidP="00610A8A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A029DF" w:rsidRPr="00FB0E68" w:rsidRDefault="00A029D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6 765 965,7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5 691 184,1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5 968 013,6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6 507 292,2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6 809 361,8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1466B7" w:rsidRPr="00FB0E68" w:rsidRDefault="001466B7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pacing w:val="-2"/>
                <w:sz w:val="16"/>
                <w:szCs w:val="16"/>
              </w:rPr>
              <w:t>7 082 834,5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A029DF" w:rsidRPr="00FB0E68" w:rsidRDefault="00A029DF" w:rsidP="00610A8A">
            <w:pPr>
              <w:spacing w:line="229" w:lineRule="auto"/>
              <w:jc w:val="right"/>
              <w:rPr>
                <w:spacing w:val="-2"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38 824 651,9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1466B7" w:rsidRPr="00FB0E68" w:rsidRDefault="001466B7" w:rsidP="00B06B49">
            <w:pPr>
              <w:spacing w:line="229" w:lineRule="auto"/>
              <w:jc w:val="center"/>
              <w:rPr>
                <w:spacing w:val="-2"/>
                <w:sz w:val="16"/>
                <w:szCs w:val="16"/>
              </w:rPr>
            </w:pPr>
            <w:r w:rsidRPr="00FB0E68">
              <w:rPr>
                <w:bCs/>
                <w:sz w:val="16"/>
                <w:szCs w:val="16"/>
              </w:rPr>
              <w:t>»</w:t>
            </w:r>
            <w:r w:rsidR="00F920AD" w:rsidRPr="00FB0E68">
              <w:rPr>
                <w:bCs/>
                <w:sz w:val="16"/>
                <w:szCs w:val="16"/>
              </w:rPr>
              <w:t>.</w:t>
            </w:r>
          </w:p>
        </w:tc>
      </w:tr>
    </w:tbl>
    <w:p w:rsidR="00FF46B3" w:rsidRPr="00FB0E68" w:rsidRDefault="00FF46B3" w:rsidP="00774DC1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  <w:sectPr w:rsidR="00FF46B3" w:rsidRPr="00FB0E68" w:rsidSect="00E12AEF">
          <w:pgSz w:w="16838" w:h="11906" w:orient="landscape" w:code="9"/>
          <w:pgMar w:top="993" w:right="851" w:bottom="851" w:left="709" w:header="567" w:footer="0" w:gutter="0"/>
          <w:cols w:space="708"/>
          <w:docGrid w:linePitch="360"/>
        </w:sectPr>
      </w:pPr>
    </w:p>
    <w:p w:rsidR="00B854D6" w:rsidRPr="00FB0E68" w:rsidRDefault="00C34EED" w:rsidP="00C34EED">
      <w:pPr>
        <w:ind w:firstLine="567"/>
        <w:jc w:val="both"/>
      </w:pPr>
      <w:r w:rsidRPr="00FB0E68">
        <w:t>1.4</w:t>
      </w:r>
      <w:r w:rsidR="00375C64">
        <w:t>.</w:t>
      </w:r>
      <w:r w:rsidRPr="00FB0E68">
        <w:t xml:space="preserve"> </w:t>
      </w:r>
      <w:r w:rsidR="000E2D4F" w:rsidRPr="00FB0E68">
        <w:t xml:space="preserve">Пункты </w:t>
      </w:r>
      <w:r w:rsidR="00643027" w:rsidRPr="00FB0E68">
        <w:t>2</w:t>
      </w:r>
      <w:r w:rsidR="007D42E4" w:rsidRPr="00FB0E68">
        <w:t xml:space="preserve"> и 2</w:t>
      </w:r>
      <w:r w:rsidR="00B854D6" w:rsidRPr="00FB0E68">
        <w:t xml:space="preserve">.1 таблицы </w:t>
      </w:r>
      <w:r w:rsidR="00D85007" w:rsidRPr="00FB0E68">
        <w:t>2</w:t>
      </w:r>
      <w:r w:rsidR="00B854D6" w:rsidRPr="00FB0E68">
        <w:t xml:space="preserve"> </w:t>
      </w:r>
      <w:r w:rsidR="003C3996" w:rsidRPr="00FB0E68">
        <w:t>подраздела 8.</w:t>
      </w:r>
      <w:r w:rsidR="00D85007" w:rsidRPr="00FB0E68">
        <w:t>2</w:t>
      </w:r>
      <w:r w:rsidR="003C3996" w:rsidRPr="00FB0E68">
        <w:t xml:space="preserve"> </w:t>
      </w:r>
      <w:r w:rsidR="00B854D6" w:rsidRPr="00FB0E68">
        <w:t xml:space="preserve">раздела 8 приложения </w:t>
      </w:r>
      <w:r w:rsidR="00454F8B" w:rsidRPr="00FB0E68">
        <w:br/>
      </w:r>
      <w:r w:rsidR="00B854D6" w:rsidRPr="00FB0E68">
        <w:t>к постановлению изложит</w:t>
      </w:r>
      <w:r w:rsidR="00E4666B" w:rsidRPr="00FB0E68">
        <w:t>ь</w:t>
      </w:r>
      <w:r w:rsidR="008F47B5" w:rsidRPr="00FB0E68">
        <w:t xml:space="preserve"> </w:t>
      </w:r>
      <w:r w:rsidR="00B854D6" w:rsidRPr="00FB0E68">
        <w:t>в следующей редакции:</w:t>
      </w:r>
    </w:p>
    <w:p w:rsidR="00E12AEF" w:rsidRPr="00FB0E68" w:rsidRDefault="00E12AEF" w:rsidP="00C34EED">
      <w:pPr>
        <w:ind w:firstLine="567"/>
        <w:jc w:val="both"/>
        <w:rPr>
          <w:sz w:val="16"/>
          <w:szCs w:val="16"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6"/>
        <w:gridCol w:w="1275"/>
        <w:gridCol w:w="1843"/>
        <w:gridCol w:w="851"/>
        <w:gridCol w:w="848"/>
        <w:gridCol w:w="849"/>
        <w:gridCol w:w="849"/>
        <w:gridCol w:w="850"/>
        <w:gridCol w:w="851"/>
        <w:gridCol w:w="1134"/>
        <w:gridCol w:w="289"/>
      </w:tblGrid>
      <w:tr w:rsidR="00FB0E68" w:rsidRPr="00FB0E68" w:rsidTr="00DF39E4">
        <w:trPr>
          <w:trHeight w:val="344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941F49" w:rsidP="00610A8A">
            <w:pPr>
              <w:spacing w:line="229" w:lineRule="auto"/>
              <w:rPr>
                <w:spacing w:val="-2"/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DF39E4" w:rsidRPr="00FB0E68"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25  011,0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70  000,0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372  800,0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387  712,0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403  220,5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1 284 967,6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</w:p>
        </w:tc>
      </w:tr>
      <w:tr w:rsidR="00FB0E68" w:rsidRPr="00FB0E68" w:rsidTr="00DF39E4">
        <w:trPr>
          <w:trHeight w:val="344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DF39E4" w:rsidP="00610A8A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</w:p>
        </w:tc>
      </w:tr>
      <w:tr w:rsidR="00FB0E68" w:rsidRPr="00FB0E68" w:rsidTr="00DF39E4">
        <w:trPr>
          <w:trHeight w:val="330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DF39E4" w:rsidP="00610A8A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25  011,0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70  000,0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372  800,0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387  712,0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403  220,5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1 284 967,6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</w:p>
        </w:tc>
      </w:tr>
      <w:tr w:rsidR="00FB0E68" w:rsidRPr="00FB0E68" w:rsidTr="00DF39E4">
        <w:trPr>
          <w:trHeight w:val="344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25  011,0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70  000,0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372  800,0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387  712,0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403  220,5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1 284 967,6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</w:p>
        </w:tc>
      </w:tr>
      <w:tr w:rsidR="00FB0E68" w:rsidRPr="00FB0E68" w:rsidTr="00DF39E4">
        <w:trPr>
          <w:trHeight w:val="344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DF39E4" w:rsidP="00610A8A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0,0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</w:p>
        </w:tc>
      </w:tr>
      <w:tr w:rsidR="00FB0E68" w:rsidRPr="00FB0E68" w:rsidTr="00DF39E4">
        <w:trPr>
          <w:trHeight w:val="329"/>
        </w:trPr>
        <w:tc>
          <w:tcPr>
            <w:tcW w:w="142" w:type="dxa"/>
            <w:tcBorders>
              <w:right w:val="single" w:sz="4" w:space="0" w:color="000000"/>
            </w:tcBorders>
          </w:tcPr>
          <w:p w:rsidR="00DF39E4" w:rsidRPr="00FB0E68" w:rsidRDefault="00DF39E4" w:rsidP="00610A8A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9E4" w:rsidRPr="00FB0E68" w:rsidRDefault="00DF39E4" w:rsidP="00610A8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25  011,0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70  000,0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372  800,0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387  712,0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403  220,5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39E4" w:rsidRPr="00FB0E68" w:rsidRDefault="00DF39E4" w:rsidP="00610A8A">
            <w:pPr>
              <w:spacing w:line="229" w:lineRule="auto"/>
              <w:jc w:val="right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1 284 967,6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941F49" w:rsidRDefault="00941F49" w:rsidP="00941F49">
            <w:pPr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F39E4" w:rsidRPr="00FB0E68" w:rsidRDefault="00DF39E4" w:rsidP="00941F49">
            <w:pPr>
              <w:spacing w:line="229" w:lineRule="auto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»</w:t>
            </w:r>
            <w:r w:rsidR="00F920AD" w:rsidRPr="00FB0E68">
              <w:rPr>
                <w:sz w:val="16"/>
                <w:szCs w:val="16"/>
              </w:rPr>
              <w:t>.</w:t>
            </w:r>
          </w:p>
        </w:tc>
      </w:tr>
    </w:tbl>
    <w:p w:rsidR="00DF39E4" w:rsidRPr="00FB0E68" w:rsidRDefault="00DF39E4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854D6" w:rsidRPr="00FB0E68" w:rsidRDefault="00A52C67" w:rsidP="00774DC1">
      <w:pPr>
        <w:ind w:firstLine="567"/>
        <w:jc w:val="both"/>
      </w:pPr>
      <w:r w:rsidRPr="00FB0E68">
        <w:t>1</w:t>
      </w:r>
      <w:r w:rsidR="00B854D6" w:rsidRPr="00FB0E68">
        <w:t>.</w:t>
      </w:r>
      <w:r w:rsidR="00C34EED" w:rsidRPr="00FB0E68">
        <w:t>5</w:t>
      </w:r>
      <w:r w:rsidR="00B854D6" w:rsidRPr="00FB0E68">
        <w:t xml:space="preserve">. Пункт 6 подраздела 9.1 раздела 9 приложения к постановлению изложить </w:t>
      </w:r>
      <w:r w:rsidR="00B854D6" w:rsidRPr="00FB0E68">
        <w:br/>
        <w:t>в следующей редакции:</w:t>
      </w:r>
    </w:p>
    <w:p w:rsidR="00B854D6" w:rsidRPr="00FB0E68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5267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"/>
        <w:gridCol w:w="284"/>
        <w:gridCol w:w="2891"/>
        <w:gridCol w:w="6344"/>
        <w:gridCol w:w="244"/>
      </w:tblGrid>
      <w:tr w:rsidR="00FB0E68" w:rsidRPr="00FB0E68" w:rsidTr="00AD6298">
        <w:trPr>
          <w:trHeight w:val="28"/>
          <w:jc w:val="center"/>
        </w:trPr>
        <w:tc>
          <w:tcPr>
            <w:tcW w:w="120" w:type="pct"/>
            <w:tcBorders>
              <w:right w:val="single" w:sz="4" w:space="0" w:color="auto"/>
            </w:tcBorders>
          </w:tcPr>
          <w:p w:rsidR="00B854D6" w:rsidRPr="00FB0E68" w:rsidRDefault="00B854D6" w:rsidP="00774DC1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FB0E68"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FB0E68" w:rsidRDefault="00B854D6" w:rsidP="00774DC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B0E6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FB0E68" w:rsidRDefault="00FB6F94" w:rsidP="00FB6F9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Общий объем финансирования подпрограммы 1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Общий объем финансирования подпрограммы составляет </w:t>
            </w:r>
            <w:r w:rsidR="006F4E58" w:rsidRPr="00FB0E68">
              <w:rPr>
                <w:sz w:val="16"/>
                <w:szCs w:val="16"/>
              </w:rPr>
              <w:t>38824651,9</w:t>
            </w:r>
            <w:r w:rsidRPr="00FB0E68">
              <w:rPr>
                <w:sz w:val="16"/>
                <w:szCs w:val="16"/>
              </w:rPr>
              <w:t xml:space="preserve"> тыс. руб., в том числе:</w:t>
            </w:r>
            <w:r w:rsidR="008713B7" w:rsidRPr="00FB0E68">
              <w:rPr>
                <w:sz w:val="16"/>
                <w:szCs w:val="16"/>
              </w:rPr>
              <w:t xml:space="preserve"> </w:t>
            </w:r>
          </w:p>
          <w:p w:rsidR="006F4E58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за счет средств бюджета Санкт-Петербурга – </w:t>
            </w:r>
            <w:r w:rsidR="006F4E58" w:rsidRPr="00FB0E68">
              <w:rPr>
                <w:sz w:val="16"/>
                <w:szCs w:val="16"/>
              </w:rPr>
              <w:t>38697712,9</w:t>
            </w:r>
            <w:r w:rsidRPr="00FB0E68">
              <w:rPr>
                <w:sz w:val="16"/>
                <w:szCs w:val="16"/>
              </w:rPr>
              <w:t xml:space="preserve"> тыс. руб., </w:t>
            </w:r>
            <w:r w:rsidR="00971534" w:rsidRPr="00FB0E68">
              <w:rPr>
                <w:sz w:val="16"/>
                <w:szCs w:val="16"/>
              </w:rPr>
              <w:br/>
            </w:r>
            <w:r w:rsidRPr="00FB0E68">
              <w:rPr>
                <w:sz w:val="16"/>
                <w:szCs w:val="16"/>
              </w:rPr>
              <w:t>в том числе по годам:</w:t>
            </w:r>
            <w:r w:rsidR="008713B7" w:rsidRPr="00FB0E68">
              <w:rPr>
                <w:sz w:val="16"/>
                <w:szCs w:val="16"/>
              </w:rPr>
              <w:t xml:space="preserve"> 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2024 г. – </w:t>
            </w:r>
            <w:r w:rsidR="003738B5" w:rsidRPr="00FB0E68">
              <w:rPr>
                <w:sz w:val="16"/>
                <w:szCs w:val="16"/>
              </w:rPr>
              <w:t>6639026,7</w:t>
            </w:r>
            <w:r w:rsidRPr="00FB0E68">
              <w:rPr>
                <w:sz w:val="16"/>
                <w:szCs w:val="16"/>
              </w:rPr>
              <w:t xml:space="preserve"> тыс. руб.;</w:t>
            </w:r>
            <w:r w:rsidR="008713B7" w:rsidRPr="00FB0E68">
              <w:rPr>
                <w:sz w:val="16"/>
                <w:szCs w:val="16"/>
              </w:rPr>
              <w:t xml:space="preserve"> 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5691184,1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5968013,6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6507292,2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6809361,8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2029 г. – 7082834,5 тыс. руб.</w:t>
            </w:r>
            <w:r w:rsidR="003C7734">
              <w:rPr>
                <w:sz w:val="16"/>
                <w:szCs w:val="16"/>
              </w:rPr>
              <w:t>,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за счет средств федерального бюджета – 126939,0 тыс. руб., </w:t>
            </w:r>
            <w:r w:rsidRPr="00FB0E68">
              <w:rPr>
                <w:sz w:val="16"/>
                <w:szCs w:val="16"/>
              </w:rPr>
              <w:br/>
              <w:t>в том числе по годам: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2024 г. – 126939,0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2029 </w:t>
            </w:r>
            <w:r w:rsidR="003C7734">
              <w:rPr>
                <w:sz w:val="16"/>
                <w:szCs w:val="16"/>
              </w:rPr>
              <w:t>г. – 0,0 тыс. руб.,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за счет внебюджетных средств – 0,0 тыс. руб., в том числе </w:t>
            </w:r>
            <w:r w:rsidRPr="00FB0E68">
              <w:rPr>
                <w:sz w:val="16"/>
                <w:szCs w:val="16"/>
              </w:rPr>
              <w:br/>
              <w:t>по годам: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2024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0,0 тыс. руб.;</w:t>
            </w:r>
          </w:p>
          <w:p w:rsidR="00FB6F94" w:rsidRPr="00FB0E68" w:rsidRDefault="003C7734" w:rsidP="00FB6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г. – 0,0 тыс. руб.,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Общий объем финансирования региональных проектов составляет 303879,0 тыс. руб., </w:t>
            </w:r>
            <w:r w:rsidR="00905EF2" w:rsidRPr="00FB0E68">
              <w:rPr>
                <w:sz w:val="16"/>
                <w:szCs w:val="16"/>
              </w:rPr>
              <w:br/>
            </w:r>
            <w:r w:rsidRPr="00FB0E68">
              <w:rPr>
                <w:sz w:val="16"/>
                <w:szCs w:val="16"/>
              </w:rPr>
              <w:t>в том числе: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за счет средств бюджета Санкт-Петербурга – 176940,0 тыс. руб., в том числе по годам: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2024 г. – 176940,0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2029 г. – 0,0 тыс. руб.</w:t>
            </w:r>
            <w:r w:rsidR="003C7734">
              <w:rPr>
                <w:sz w:val="16"/>
                <w:szCs w:val="16"/>
              </w:rPr>
              <w:t>,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за счет средств федерального бюджета – 126939,0 тыс. руб., </w:t>
            </w:r>
            <w:r w:rsidRPr="00FB0E68">
              <w:rPr>
                <w:sz w:val="16"/>
                <w:szCs w:val="16"/>
              </w:rPr>
              <w:br/>
              <w:t>в том числе по годам: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2024 г. – 126939,0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0,0 тыс. руб.;</w:t>
            </w:r>
          </w:p>
          <w:p w:rsidR="00FB6F94" w:rsidRPr="00FB0E68" w:rsidRDefault="003C7734" w:rsidP="00FB6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г. – 0,0 тыс. руб.,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за счет внебюджетных средств – 0,0 тыс. руб., в том числе </w:t>
            </w:r>
            <w:r w:rsidRPr="00FB0E68">
              <w:rPr>
                <w:sz w:val="16"/>
                <w:szCs w:val="16"/>
              </w:rPr>
              <w:br/>
              <w:t>по годам: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2024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2025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2026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2027 г. – 0,0 тыс. руб.;</w:t>
            </w:r>
          </w:p>
          <w:p w:rsidR="00FB6F94" w:rsidRPr="00FB0E68" w:rsidRDefault="00FB6F94" w:rsidP="00FB6F9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2028 г. – 0,0 тыс. руб.;</w:t>
            </w:r>
          </w:p>
          <w:p w:rsidR="00C63B1D" w:rsidRPr="00FB0E68" w:rsidRDefault="00FB6F94" w:rsidP="00FB6F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0E68">
              <w:rPr>
                <w:sz w:val="16"/>
                <w:szCs w:val="16"/>
              </w:rPr>
              <w:t>2029 г. – 0,0 тыс. руб.</w:t>
            </w:r>
            <w:r w:rsidR="003C7734">
              <w:rPr>
                <w:sz w:val="16"/>
                <w:szCs w:val="16"/>
              </w:rPr>
              <w:t>,</w:t>
            </w:r>
          </w:p>
        </w:tc>
        <w:tc>
          <w:tcPr>
            <w:tcW w:w="8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905EF2" w:rsidRPr="00FB0E68" w:rsidRDefault="00905EF2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FB0E68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FB0E68">
              <w:rPr>
                <w:bCs/>
                <w:sz w:val="16"/>
                <w:szCs w:val="16"/>
              </w:rPr>
              <w:t>».</w:t>
            </w:r>
          </w:p>
        </w:tc>
      </w:tr>
    </w:tbl>
    <w:p w:rsidR="00FA257C" w:rsidRPr="00FB0E68" w:rsidRDefault="008713B7" w:rsidP="003253F3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FB0E68">
        <w:t>1.</w:t>
      </w:r>
      <w:r w:rsidR="00B460F4" w:rsidRPr="00FB0E68">
        <w:t>6</w:t>
      </w:r>
      <w:r w:rsidRPr="00FB0E68">
        <w:t xml:space="preserve">. </w:t>
      </w:r>
      <w:r w:rsidR="00FE1C3C" w:rsidRPr="00FB0E68">
        <w:t>Таблицу</w:t>
      </w:r>
      <w:r w:rsidRPr="00FB0E68">
        <w:t xml:space="preserve"> </w:t>
      </w:r>
      <w:r w:rsidR="000F1B32" w:rsidRPr="00FB0E68">
        <w:t xml:space="preserve">проектной части </w:t>
      </w:r>
      <w:r w:rsidR="00610A8A" w:rsidRPr="00FB0E68">
        <w:t xml:space="preserve">подраздела </w:t>
      </w:r>
      <w:r w:rsidRPr="00FB0E68">
        <w:t xml:space="preserve">9.3. раздела 9 приложения </w:t>
      </w:r>
      <w:r w:rsidR="000F1B32" w:rsidRPr="00FB0E68">
        <w:br/>
      </w:r>
      <w:r w:rsidRPr="00FB0E68">
        <w:t>к постановлению дополнить пунктом 2.4 в следующей редакции:</w:t>
      </w:r>
    </w:p>
    <w:tbl>
      <w:tblPr>
        <w:tblW w:w="1020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"/>
        <w:gridCol w:w="281"/>
        <w:gridCol w:w="1648"/>
        <w:gridCol w:w="282"/>
        <w:gridCol w:w="898"/>
        <w:gridCol w:w="673"/>
        <w:gridCol w:w="421"/>
        <w:gridCol w:w="550"/>
        <w:gridCol w:w="707"/>
        <w:gridCol w:w="850"/>
        <w:gridCol w:w="690"/>
        <w:gridCol w:w="268"/>
        <w:gridCol w:w="274"/>
        <w:gridCol w:w="268"/>
        <w:gridCol w:w="267"/>
        <w:gridCol w:w="268"/>
        <w:gridCol w:w="698"/>
        <w:gridCol w:w="847"/>
        <w:gridCol w:w="176"/>
      </w:tblGrid>
      <w:tr w:rsidR="00FB0E68" w:rsidRPr="00FB0E68" w:rsidTr="00C04D21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 w:rsidP="00FE1C3C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Приспособление для современного использования здания Санкт-Петербургского государственного бюджетного учреждения Дома молодежи «ФОРПОСТ» Выборгского района </w:t>
            </w:r>
            <w:r w:rsidRPr="00FB0E68">
              <w:rPr>
                <w:sz w:val="16"/>
                <w:szCs w:val="16"/>
              </w:rPr>
              <w:br/>
              <w:t xml:space="preserve">по адресу: </w:t>
            </w:r>
            <w:r w:rsidRPr="00FB0E68">
              <w:rPr>
                <w:sz w:val="16"/>
                <w:szCs w:val="16"/>
              </w:rPr>
              <w:br/>
              <w:t>Б. Сампсониевский пр., д. 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Выборгский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2 160,2 </w:t>
            </w:r>
            <w:r w:rsidRPr="00FB0E68">
              <w:rPr>
                <w:sz w:val="16"/>
                <w:szCs w:val="16"/>
              </w:rPr>
              <w:br/>
              <w:t>кв.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 w:rsidP="00FE1C3C">
            <w:pPr>
              <w:jc w:val="center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2017-2024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541 699,3</w:t>
            </w:r>
          </w:p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 xml:space="preserve">Бюджет </w:t>
            </w:r>
          </w:p>
          <w:p w:rsidR="00C04D21" w:rsidRPr="00FB0E68" w:rsidRDefault="00C04D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 w:rsidP="00492F24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24 525,8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 -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 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 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 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right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24 525,8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Показатель 6, показатель 7,</w:t>
            </w:r>
            <w:r w:rsidRPr="00FB0E68">
              <w:rPr>
                <w:sz w:val="16"/>
                <w:szCs w:val="16"/>
              </w:rPr>
              <w:br/>
              <w:t>индикатор 1.1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>
            <w:pPr>
              <w:jc w:val="center"/>
              <w:rPr>
                <w:sz w:val="16"/>
                <w:szCs w:val="16"/>
              </w:rPr>
            </w:pPr>
          </w:p>
          <w:p w:rsidR="00C04D21" w:rsidRPr="00FB0E68" w:rsidRDefault="00C04D21" w:rsidP="00101821">
            <w:pPr>
              <w:rPr>
                <w:sz w:val="16"/>
                <w:szCs w:val="16"/>
              </w:rPr>
            </w:pPr>
            <w:r w:rsidRPr="00FB0E68">
              <w:rPr>
                <w:sz w:val="16"/>
                <w:szCs w:val="16"/>
              </w:rPr>
              <w:t>»</w:t>
            </w:r>
            <w:r w:rsidR="00F920AD" w:rsidRPr="00FB0E68">
              <w:rPr>
                <w:sz w:val="16"/>
                <w:szCs w:val="16"/>
              </w:rPr>
              <w:t>.</w:t>
            </w:r>
          </w:p>
        </w:tc>
      </w:tr>
    </w:tbl>
    <w:p w:rsidR="00E76A8D" w:rsidRPr="00FB0E68" w:rsidRDefault="00E76A8D" w:rsidP="007C54AE">
      <w:pPr>
        <w:jc w:val="both"/>
        <w:rPr>
          <w:sz w:val="16"/>
          <w:szCs w:val="16"/>
        </w:rPr>
      </w:pPr>
    </w:p>
    <w:p w:rsidR="00B854D6" w:rsidRPr="00FB0E68" w:rsidRDefault="00A52C67" w:rsidP="00E76A8D">
      <w:pPr>
        <w:ind w:firstLine="709"/>
        <w:jc w:val="both"/>
      </w:pPr>
      <w:r w:rsidRPr="00FB0E68">
        <w:t>1</w:t>
      </w:r>
      <w:r w:rsidR="00B854D6" w:rsidRPr="00FB0E68">
        <w:t>.</w:t>
      </w:r>
      <w:r w:rsidR="00E76A8D" w:rsidRPr="00FB0E68">
        <w:t>7</w:t>
      </w:r>
      <w:r w:rsidR="00B854D6" w:rsidRPr="00FB0E68">
        <w:t xml:space="preserve">. Позиции «ИТОГО </w:t>
      </w:r>
      <w:r w:rsidR="009C4043" w:rsidRPr="00FB0E68">
        <w:t xml:space="preserve">финансирование по Адресной инвестиционной программе, не относящаяся к региональным проектам </w:t>
      </w:r>
      <w:r w:rsidR="00B854D6" w:rsidRPr="00FB0E68">
        <w:t>прочие расходы развития» и «ВСЕГО проектная часть</w:t>
      </w:r>
      <w:r w:rsidR="009C4043" w:rsidRPr="00FB0E68">
        <w:t xml:space="preserve"> </w:t>
      </w:r>
      <w:r w:rsidR="00B854D6" w:rsidRPr="00FB0E68">
        <w:t>Подпрограммы</w:t>
      </w:r>
      <w:r w:rsidR="009C4043" w:rsidRPr="00FB0E68">
        <w:t>» таблицы</w:t>
      </w:r>
      <w:r w:rsidR="00B854D6" w:rsidRPr="00FB0E68">
        <w:t xml:space="preserve"> подраздела 9.3</w:t>
      </w:r>
      <w:r w:rsidR="00CC4951" w:rsidRPr="00FB0E68">
        <w:t>.</w:t>
      </w:r>
      <w:r w:rsidR="00B854D6" w:rsidRPr="00FB0E68">
        <w:t xml:space="preserve"> раздела 9 прил</w:t>
      </w:r>
      <w:r w:rsidR="00481961" w:rsidRPr="00FB0E68">
        <w:t xml:space="preserve">ожения </w:t>
      </w:r>
      <w:r w:rsidR="00733C0F" w:rsidRPr="00FB0E68">
        <w:br/>
      </w:r>
      <w:r w:rsidR="00481961" w:rsidRPr="00FB0E68">
        <w:t xml:space="preserve">к постановлению изложить </w:t>
      </w:r>
      <w:r w:rsidR="00B854D6" w:rsidRPr="00FB0E68">
        <w:t>в следующей редакции:</w:t>
      </w:r>
    </w:p>
    <w:p w:rsidR="009C4043" w:rsidRPr="00FB0E68" w:rsidRDefault="009C4043" w:rsidP="00E76A8D">
      <w:pPr>
        <w:ind w:firstLine="709"/>
        <w:jc w:val="both"/>
        <w:rPr>
          <w:sz w:val="16"/>
          <w:szCs w:val="16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973"/>
        <w:gridCol w:w="854"/>
        <w:gridCol w:w="709"/>
        <w:gridCol w:w="709"/>
        <w:gridCol w:w="850"/>
        <w:gridCol w:w="851"/>
        <w:gridCol w:w="992"/>
        <w:gridCol w:w="992"/>
        <w:gridCol w:w="284"/>
        <w:gridCol w:w="142"/>
      </w:tblGrid>
      <w:tr w:rsidR="00FB0E68" w:rsidRPr="00FB0E68" w:rsidTr="003F3712">
        <w:trPr>
          <w:trHeight w:val="458"/>
        </w:trPr>
        <w:tc>
          <w:tcPr>
            <w:tcW w:w="142" w:type="dxa"/>
            <w:tcBorders>
              <w:right w:val="single" w:sz="4" w:space="0" w:color="000000"/>
            </w:tcBorders>
          </w:tcPr>
          <w:p w:rsidR="000F0E37" w:rsidRPr="00FB0E68" w:rsidRDefault="00941F49" w:rsidP="00610A8A">
            <w:pPr>
              <w:spacing w:line="229" w:lineRule="auto"/>
              <w:rPr>
                <w:b/>
                <w:spacing w:val="-2"/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F0E37" w:rsidRPr="00FB0E68">
              <w:rPr>
                <w:sz w:val="16"/>
                <w:szCs w:val="16"/>
              </w:rPr>
              <w:t>«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rPr>
                <w:b/>
                <w:spacing w:val="-2"/>
                <w:sz w:val="16"/>
              </w:rPr>
            </w:pPr>
            <w:r w:rsidRPr="00FB0E68">
              <w:rPr>
                <w:b/>
                <w:spacing w:val="-2"/>
                <w:sz w:val="16"/>
              </w:rPr>
              <w:t xml:space="preserve">ИТОГО финансирование по Адресной инвестиционной программе, </w:t>
            </w:r>
            <w:r w:rsidR="000F1B32" w:rsidRPr="00FB0E68">
              <w:rPr>
                <w:b/>
                <w:spacing w:val="-2"/>
                <w:sz w:val="16"/>
              </w:rPr>
              <w:br/>
              <w:t xml:space="preserve">не относящаяся </w:t>
            </w:r>
            <w:r w:rsidRPr="00FB0E68">
              <w:rPr>
                <w:b/>
                <w:spacing w:val="-2"/>
                <w:sz w:val="16"/>
              </w:rPr>
              <w:t>к региональным проектам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F4" w:rsidRPr="00FB0E68" w:rsidRDefault="00B460F4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z w:val="16"/>
                <w:szCs w:val="16"/>
              </w:rPr>
              <w:t>26 224,1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25 011,0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403 220,5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B460F4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1 284 967,6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</w:p>
        </w:tc>
      </w:tr>
      <w:tr w:rsidR="000F1B32" w:rsidRPr="00FB0E68" w:rsidTr="003F3712">
        <w:trPr>
          <w:trHeight w:val="444"/>
        </w:trPr>
        <w:tc>
          <w:tcPr>
            <w:tcW w:w="142" w:type="dxa"/>
            <w:tcBorders>
              <w:right w:val="single" w:sz="4" w:space="0" w:color="000000"/>
            </w:tcBorders>
          </w:tcPr>
          <w:p w:rsidR="000F0E37" w:rsidRPr="00FB0E68" w:rsidRDefault="000F0E37" w:rsidP="00610A8A">
            <w:pPr>
              <w:spacing w:line="229" w:lineRule="auto"/>
              <w:rPr>
                <w:b/>
                <w:spacing w:val="-2"/>
                <w:sz w:val="16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rPr>
                <w:b/>
                <w:spacing w:val="-2"/>
                <w:sz w:val="16"/>
              </w:rPr>
            </w:pPr>
            <w:r w:rsidRPr="00FB0E68">
              <w:rPr>
                <w:b/>
                <w:spacing w:val="-2"/>
                <w:sz w:val="16"/>
              </w:rPr>
              <w:t>ВСЕГО проектная часть подпрограммы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B460F4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330 103,1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25 011,0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70 000,0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372 800,0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387 712,0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403 220,5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B460F4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1 588 846,6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spacing w:val="-2"/>
                <w:sz w:val="16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80352B" w:rsidRPr="00FB0E68" w:rsidRDefault="0080352B" w:rsidP="00610A8A">
            <w:pPr>
              <w:spacing w:line="229" w:lineRule="auto"/>
              <w:jc w:val="center"/>
              <w:rPr>
                <w:bCs/>
                <w:sz w:val="16"/>
                <w:szCs w:val="16"/>
              </w:rPr>
            </w:pPr>
          </w:p>
          <w:p w:rsidR="000F0E37" w:rsidRPr="00FB0E68" w:rsidRDefault="000F0E37" w:rsidP="00610A8A">
            <w:pPr>
              <w:spacing w:line="229" w:lineRule="auto"/>
              <w:jc w:val="center"/>
              <w:rPr>
                <w:spacing w:val="-2"/>
                <w:sz w:val="16"/>
              </w:rPr>
            </w:pPr>
            <w:r w:rsidRPr="00FB0E68">
              <w:rPr>
                <w:bCs/>
                <w:sz w:val="16"/>
                <w:szCs w:val="16"/>
              </w:rPr>
              <w:t>»</w:t>
            </w:r>
            <w:r w:rsidR="00F920AD" w:rsidRPr="00FB0E68">
              <w:rPr>
                <w:bCs/>
                <w:sz w:val="16"/>
                <w:szCs w:val="16"/>
              </w:rPr>
              <w:t>.</w:t>
            </w:r>
          </w:p>
        </w:tc>
      </w:tr>
    </w:tbl>
    <w:p w:rsidR="004B0885" w:rsidRPr="00FB0E68" w:rsidRDefault="004B0885" w:rsidP="00774DC1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733C0F" w:rsidRPr="00FB0E68" w:rsidRDefault="00733C0F" w:rsidP="00733C0F">
      <w:pPr>
        <w:tabs>
          <w:tab w:val="left" w:pos="-142"/>
        </w:tabs>
        <w:autoSpaceDE w:val="0"/>
        <w:autoSpaceDN w:val="0"/>
        <w:adjustRightInd w:val="0"/>
        <w:ind w:right="-2" w:firstLine="709"/>
        <w:contextualSpacing/>
        <w:jc w:val="both"/>
        <w:outlineLvl w:val="0"/>
        <w:rPr>
          <w:rFonts w:eastAsia="Calibri"/>
          <w:lang w:eastAsia="en-US"/>
        </w:rPr>
      </w:pPr>
      <w:r w:rsidRPr="00FB0E68">
        <w:rPr>
          <w:rFonts w:eastAsia="Calibri"/>
          <w:lang w:eastAsia="en-US"/>
        </w:rPr>
        <w:t>1.</w:t>
      </w:r>
      <w:r w:rsidR="00B460F4" w:rsidRPr="00FB0E68">
        <w:rPr>
          <w:rFonts w:eastAsia="Calibri"/>
          <w:lang w:eastAsia="en-US"/>
        </w:rPr>
        <w:t>8</w:t>
      </w:r>
      <w:r w:rsidRPr="00FB0E68">
        <w:rPr>
          <w:rFonts w:eastAsia="Calibri"/>
          <w:lang w:eastAsia="en-US"/>
        </w:rPr>
        <w:t>. В пункте 9.4.5 подраздела 9.4. раздела 9 слова «в пунктах 2.1 – 2.3» заменить словами «в пунктах 2.1 – 2.4».</w:t>
      </w:r>
    </w:p>
    <w:p w:rsidR="00A5484A" w:rsidRPr="00A5484A" w:rsidRDefault="00A5484A" w:rsidP="00733C0F">
      <w:pPr>
        <w:tabs>
          <w:tab w:val="left" w:pos="-142"/>
        </w:tabs>
        <w:autoSpaceDE w:val="0"/>
        <w:autoSpaceDN w:val="0"/>
        <w:adjustRightInd w:val="0"/>
        <w:ind w:right="-2" w:firstLine="709"/>
        <w:contextualSpacing/>
        <w:jc w:val="both"/>
        <w:outlineLvl w:val="0"/>
        <w:rPr>
          <w:rFonts w:eastAsia="Calibri"/>
          <w:color w:val="00B050"/>
          <w:sz w:val="16"/>
          <w:szCs w:val="16"/>
          <w:lang w:eastAsia="en-US"/>
        </w:rPr>
      </w:pPr>
    </w:p>
    <w:p w:rsidR="00A5484A" w:rsidRPr="00A5484A" w:rsidRDefault="00A5484A" w:rsidP="00633EA9">
      <w:pPr>
        <w:ind w:firstLine="709"/>
        <w:jc w:val="both"/>
        <w:rPr>
          <w:sz w:val="12"/>
          <w:szCs w:val="12"/>
        </w:rPr>
      </w:pPr>
      <w:r>
        <w:rPr>
          <w:bCs/>
        </w:rPr>
        <w:t>2</w:t>
      </w:r>
      <w:r w:rsidRPr="00A5484A">
        <w:rPr>
          <w:bCs/>
        </w:rPr>
        <w:t xml:space="preserve">. Внести в постановление Правительства Санкт-Петербурга от 12.12.2023 № 1320 </w:t>
      </w:r>
      <w:r w:rsidRPr="00A5484A">
        <w:rPr>
          <w:bCs/>
        </w:rPr>
        <w:br/>
        <w:t>«</w:t>
      </w:r>
      <w:r w:rsidRPr="00A5484A">
        <w:t>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                 Санкт-Петербурга в соответствии с Адресной инвестиционной программой на 2024 год                и на плановый период 2025 и 2026 годов» следующие изменения:</w:t>
      </w:r>
      <w:r w:rsidRPr="00A5484A">
        <w:rPr>
          <w:sz w:val="12"/>
          <w:szCs w:val="12"/>
        </w:rPr>
        <w:t xml:space="preserve"> 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A5484A" w:rsidP="00423ED8">
      <w:pPr>
        <w:widowControl w:val="0"/>
        <w:spacing w:line="100" w:lineRule="atLeast"/>
        <w:ind w:right="-1" w:firstLine="568"/>
        <w:contextualSpacing/>
        <w:jc w:val="both"/>
        <w:rPr>
          <w:lang w:eastAsia="ar-SA"/>
        </w:rPr>
      </w:pPr>
      <w:r>
        <w:rPr>
          <w:lang w:eastAsia="ar-SA"/>
        </w:rPr>
        <w:t>2.1</w:t>
      </w:r>
      <w:r w:rsidR="004F7C2E">
        <w:rPr>
          <w:lang w:eastAsia="ar-SA"/>
        </w:rPr>
        <w:t>.</w:t>
      </w:r>
      <w:r>
        <w:rPr>
          <w:lang w:eastAsia="ar-SA"/>
        </w:rPr>
        <w:t xml:space="preserve"> </w:t>
      </w:r>
      <w:r w:rsidRPr="00A5484A">
        <w:rPr>
          <w:lang w:eastAsia="ar-SA"/>
        </w:rPr>
        <w:t xml:space="preserve">В разделе </w:t>
      </w:r>
      <w:r w:rsidRPr="00A5484A">
        <w:rPr>
          <w:bCs/>
        </w:rPr>
        <w:t>«Государственная программа Санкт-Петербурга «Развитие здравоохранения в Санкт-Петербурге»</w:t>
      </w:r>
      <w:r w:rsidRPr="00A5484A">
        <w:rPr>
          <w:lang w:eastAsia="ar-SA"/>
        </w:rPr>
        <w:t xml:space="preserve"> приложения к постановлению:</w:t>
      </w:r>
    </w:p>
    <w:p w:rsidR="00A5484A" w:rsidRPr="00A5484A" w:rsidRDefault="00A5484A" w:rsidP="00A5484A">
      <w:pPr>
        <w:ind w:left="567"/>
        <w:jc w:val="both"/>
        <w:rPr>
          <w:sz w:val="16"/>
          <w:szCs w:val="16"/>
        </w:rPr>
      </w:pPr>
    </w:p>
    <w:p w:rsidR="00A5484A" w:rsidRPr="00A5484A" w:rsidRDefault="00A5484A" w:rsidP="00A5484A">
      <w:pPr>
        <w:ind w:right="-1" w:firstLine="567"/>
        <w:jc w:val="both"/>
      </w:pPr>
      <w:r>
        <w:t>2</w:t>
      </w:r>
      <w:r w:rsidRPr="00A5484A">
        <w:t xml:space="preserve">.1.1. Строки </w:t>
      </w:r>
      <w:r w:rsidRPr="00A5484A">
        <w:rPr>
          <w:bCs/>
        </w:rPr>
        <w:t>«Государственная программа Санкт-Петербурга «Развитие здравоохранения в Санкт-Петербурге»</w:t>
      </w:r>
      <w:r w:rsidRPr="00A5484A">
        <w:t xml:space="preserve"> и «Комитет по строительству» изложить </w:t>
      </w:r>
      <w:r w:rsidR="00C34379">
        <w:br/>
      </w:r>
      <w:r w:rsidRPr="00A5484A">
        <w:t>в следующей редакции:</w:t>
      </w:r>
    </w:p>
    <w:p w:rsidR="00A5484A" w:rsidRPr="00A5484A" w:rsidRDefault="00A5484A" w:rsidP="00A5484A">
      <w:pPr>
        <w:ind w:right="-1"/>
        <w:jc w:val="both"/>
        <w:rPr>
          <w:sz w:val="16"/>
          <w:szCs w:val="16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388"/>
        <w:gridCol w:w="904"/>
        <w:gridCol w:w="850"/>
        <w:gridCol w:w="851"/>
        <w:gridCol w:w="930"/>
        <w:gridCol w:w="470"/>
      </w:tblGrid>
      <w:tr w:rsidR="00A5484A" w:rsidRPr="00A5484A" w:rsidTr="00E12AEF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80352B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941F49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 </w:t>
            </w: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b/>
                <w:bCs/>
                <w:sz w:val="14"/>
                <w:szCs w:val="14"/>
                <w:shd w:val="clear" w:color="auto" w:fill="FFFFFF"/>
              </w:rPr>
            </w:pPr>
            <w:r w:rsidRPr="00A5484A">
              <w:rPr>
                <w:rFonts w:eastAsia="Arial"/>
                <w:b/>
                <w:bCs/>
                <w:sz w:val="14"/>
                <w:szCs w:val="14"/>
                <w:shd w:val="clear" w:color="auto" w:fill="FFFFFF"/>
              </w:rPr>
              <w:t xml:space="preserve">ГОСУДАРСТВЕННАЯ ПРОГРАММА САНКТ-ПЕТЕРБУРГА 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4"/>
                <w:szCs w:val="14"/>
              </w:rPr>
            </w:pPr>
            <w:r w:rsidRPr="00A5484A">
              <w:rPr>
                <w:rFonts w:eastAsia="Arial"/>
                <w:b/>
                <w:sz w:val="14"/>
                <w:szCs w:val="14"/>
                <w:shd w:val="clear" w:color="auto" w:fill="FFFFFF"/>
              </w:rPr>
              <w:t>«РАЗВИТИЕ ЗДРАВООХРАНЕНИЯ В САНКТ-ПЕТЕРБУРГЕ»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28 812 531,1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23 200 361,1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42 131 862,0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E12AEF">
        <w:trPr>
          <w:gridBefore w:val="1"/>
          <w:wBefore w:w="472" w:type="dxa"/>
          <w:trHeight w:hRule="exact" w:val="289"/>
          <w:jc w:val="center"/>
        </w:trPr>
        <w:tc>
          <w:tcPr>
            <w:tcW w:w="6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4"/>
                <w:szCs w:val="14"/>
              </w:rPr>
            </w:pPr>
            <w:r w:rsidRPr="00A5484A">
              <w:rPr>
                <w:rFonts w:eastAsia="Arial"/>
                <w:b/>
                <w:sz w:val="14"/>
                <w:szCs w:val="14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28 812 531,1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23 200 361,1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BD15EA" w:rsidP="00A5484A">
            <w:pPr>
              <w:spacing w:line="150" w:lineRule="exact"/>
              <w:jc w:val="center"/>
              <w:rPr>
                <w:rFonts w:eastAsia="Arial"/>
                <w:b/>
                <w:sz w:val="13"/>
                <w:szCs w:val="13"/>
                <w:shd w:val="clear" w:color="auto" w:fill="FFFFFF"/>
              </w:rPr>
            </w:pPr>
            <w:r>
              <w:rPr>
                <w:rFonts w:eastAsia="Arial"/>
                <w:b/>
                <w:sz w:val="13"/>
                <w:szCs w:val="13"/>
                <w:shd w:val="clear" w:color="auto" w:fill="FFFFFF"/>
              </w:rPr>
              <w:t>42 131 862,0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80352B" w:rsidRDefault="00A5484A" w:rsidP="00A5484A">
            <w:pPr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p w:rsidR="00A5484A" w:rsidRPr="00A5484A" w:rsidRDefault="00BB6C5C" w:rsidP="00A5484A">
      <w:pPr>
        <w:ind w:firstLine="567"/>
        <w:jc w:val="both"/>
      </w:pPr>
      <w:r>
        <w:t>2</w:t>
      </w:r>
      <w:r w:rsidR="00A5484A" w:rsidRPr="00A5484A">
        <w:t>.1.2. Позиции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993"/>
        <w:gridCol w:w="708"/>
        <w:gridCol w:w="851"/>
        <w:gridCol w:w="709"/>
        <w:gridCol w:w="850"/>
        <w:gridCol w:w="851"/>
        <w:gridCol w:w="425"/>
        <w:gridCol w:w="425"/>
        <w:gridCol w:w="1033"/>
      </w:tblGrid>
      <w:tr w:rsidR="00A5484A" w:rsidRPr="00A5484A" w:rsidTr="00E12AEF">
        <w:trPr>
          <w:trHeight w:hRule="exact" w:val="165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 </w:t>
            </w:r>
            <w:r w:rsidR="00941F49">
              <w:rPr>
                <w:sz w:val="20"/>
                <w:szCs w:val="20"/>
              </w:rPr>
              <w:t xml:space="preserve">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ЗДАНИЙ СПБ ГБУЗ «ГОРОДСКАЯ БОЛЬНИЦА № 40 КУРОРТНОГО РАЙОНА» ПОД РАЗМЕЩЕНИЕ ЛАБОРАТОРИИ КЛЕТОЧНЫХ ТЕХНОЛОГИЙ ПО АДРЕСУ: САНКТ-ПЕТЕРБУРГ, Г. СЕСТРОРЕЦК, </w:t>
            </w:r>
            <w:r w:rsidR="00B80C2E">
              <w:rPr>
                <w:sz w:val="14"/>
                <w:szCs w:val="14"/>
              </w:rPr>
              <w:br/>
              <w:t xml:space="preserve">УЛ. БОРИСОВА, ДОМ 9, ЛИТЕРА У, </w:t>
            </w:r>
            <w:r w:rsidR="00B80C2E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>И МАТЕРИАЛЬНОГО СКЛАДА ПО АДРЕСУ: САНКТ-ПЕТЕРБУРГ, СЕСТРОРЕЦК, НАБ. РЕКИ СЕСТРЫ, Д. 23, ЛИТЕРА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2 280 109,1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63 907,1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543 077,5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1 673 124,5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A5484A" w:rsidRPr="00A5484A" w:rsidTr="00E12AEF">
        <w:trPr>
          <w:trHeight w:hRule="exact" w:val="151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9B6AAD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ПОДСТАНЦИИ СКОРОЙ МЕДИЦИНСКОЙ ПОМОЩИ </w:t>
            </w:r>
            <w:r w:rsidR="00C0703A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>ПО АДРЕСУ: САНКТ-ПЕТЕРБУРГ, ГОРОД КРАСНОЕ СЕЛО, УЛИЦА РЯБЧИКОВА, УЧАСТОК 1</w:t>
            </w:r>
            <w:r w:rsidR="009B6AAD">
              <w:rPr>
                <w:sz w:val="14"/>
                <w:szCs w:val="14"/>
              </w:rPr>
              <w:t xml:space="preserve"> </w:t>
            </w:r>
            <w:r w:rsidRPr="00A5484A">
              <w:rPr>
                <w:sz w:val="14"/>
                <w:szCs w:val="14"/>
              </w:rPr>
              <w:t>(ЗАПАДНЕЕ ДОМА 11, ЛИТЕРА Ж</w:t>
            </w:r>
            <w:r w:rsidR="009B6AAD">
              <w:rPr>
                <w:sz w:val="14"/>
                <w:szCs w:val="14"/>
              </w:rPr>
              <w:t>,</w:t>
            </w:r>
            <w:r w:rsidRPr="00A5484A">
              <w:rPr>
                <w:sz w:val="14"/>
                <w:szCs w:val="14"/>
              </w:rPr>
              <w:t xml:space="preserve"> ПО УЛИЦЕ РЯБЧИКОВА) (7 МАШИН), ВКЛЮЧАЯ КОРРЕКТИРОВКУ ПРОЕКТНОЙ ДОКУМЕНТАЦИИ СТАДИИ РД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238 616,0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238 615,9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80352B" w:rsidRDefault="00A5484A" w:rsidP="00A5484A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lang w:bidi="ru-RU"/>
              </w:rPr>
              <w:t>»</w:t>
            </w:r>
          </w:p>
        </w:tc>
      </w:tr>
    </w:tbl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A5484A" w:rsidP="00A5484A">
      <w:pPr>
        <w:ind w:firstLine="567"/>
        <w:jc w:val="both"/>
      </w:pPr>
      <w:r w:rsidRPr="00A5484A">
        <w:t xml:space="preserve"> изложить в следующей редакции:</w:t>
      </w:r>
    </w:p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993"/>
        <w:gridCol w:w="708"/>
        <w:gridCol w:w="851"/>
        <w:gridCol w:w="709"/>
        <w:gridCol w:w="850"/>
        <w:gridCol w:w="851"/>
        <w:gridCol w:w="425"/>
        <w:gridCol w:w="425"/>
        <w:gridCol w:w="1033"/>
      </w:tblGrid>
      <w:tr w:rsidR="00A5484A" w:rsidRPr="00A5484A" w:rsidTr="00E12AEF">
        <w:trPr>
          <w:trHeight w:hRule="exact" w:val="1757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9B6AAD">
            <w:pPr>
              <w:widowControl w:val="0"/>
              <w:spacing w:line="182" w:lineRule="exact"/>
              <w:rPr>
                <w:b/>
                <w:bCs/>
                <w:sz w:val="12"/>
                <w:szCs w:val="12"/>
              </w:rPr>
            </w:pPr>
            <w:r w:rsidRPr="00A5484A">
              <w:rPr>
                <w:bCs/>
                <w:sz w:val="14"/>
                <w:szCs w:val="14"/>
              </w:rPr>
              <w:t xml:space="preserve">РЕКОНСТРУКЦИЯ ЗДАНИЙ СПБ ГБУЗ «ГОРОДСКАЯ БОЛЬНИЦА № 40 КУРОРТНОГО РАЙОНА» ПОД РАЗМЕЩЕНИЕ ЛАБОРАТОРИИ КЛЕТОЧНЫХ ТЕХНОЛОГИЙ ПО АДРЕСУ: САНКТ-ПЕТЕРБУРГ, Г. СЕСТРОРЕЦК, </w:t>
            </w:r>
            <w:r w:rsidRPr="00A5484A">
              <w:rPr>
                <w:bCs/>
                <w:sz w:val="14"/>
                <w:szCs w:val="14"/>
              </w:rPr>
              <w:br/>
              <w:t>УЛ. БОРИСОВА, ДОМ 9, ЛИТЕРА У</w:t>
            </w:r>
            <w:r w:rsidR="009B6AAD">
              <w:rPr>
                <w:bCs/>
                <w:sz w:val="14"/>
                <w:szCs w:val="14"/>
              </w:rPr>
              <w:t>,</w:t>
            </w:r>
            <w:r w:rsidR="009B6AAD">
              <w:rPr>
                <w:bCs/>
                <w:sz w:val="14"/>
                <w:szCs w:val="14"/>
              </w:rPr>
              <w:br/>
            </w:r>
            <w:r w:rsidRPr="00A5484A">
              <w:rPr>
                <w:bCs/>
                <w:sz w:val="14"/>
                <w:szCs w:val="14"/>
              </w:rPr>
              <w:t>И МАТЕРИАЛЬНОГО СКЛАДА ПО АДРЕСУ: САНКТ</w:t>
            </w:r>
            <w:r w:rsidRPr="00A5484A">
              <w:rPr>
                <w:b/>
                <w:bCs/>
                <w:sz w:val="14"/>
                <w:szCs w:val="14"/>
              </w:rPr>
              <w:t>-</w:t>
            </w:r>
            <w:r w:rsidRPr="00A5484A">
              <w:rPr>
                <w:bCs/>
                <w:sz w:val="14"/>
                <w:szCs w:val="14"/>
              </w:rPr>
              <w:t>ПЕТЕРБУРГ, СЕСТРОРЕЦК, НАБ. РЕКИ СЕСТРЫ, Д. 23, ЛИТЕРА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2 221 008,0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12 907,0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213 077,5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1 995 023,5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A5484A" w:rsidRPr="00A5484A" w:rsidTr="00E12AEF">
        <w:trPr>
          <w:trHeight w:hRule="exact" w:val="1527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9B6AAD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ПОДСТАНЦИИ СКОРОЙ МЕДИЦИНСКОЙ ПОМОЩИ </w:t>
            </w:r>
            <w:r w:rsidR="00C0703A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>ПО АДРЕСУ: САНКТ-ПЕТЕРБУРГ, ГОРОД КРАСНОЕ СЕЛО, УЛИЦА РЯБЧИКОВА, УЧАСТОК 1</w:t>
            </w:r>
            <w:r w:rsidR="009B6AAD">
              <w:rPr>
                <w:sz w:val="14"/>
                <w:szCs w:val="14"/>
              </w:rPr>
              <w:t xml:space="preserve"> </w:t>
            </w:r>
            <w:r w:rsidRPr="00A5484A">
              <w:rPr>
                <w:sz w:val="14"/>
                <w:szCs w:val="14"/>
              </w:rPr>
              <w:t>(ЗАПАДНЕЕ ДОМА 11, ЛИТЕРА Ж</w:t>
            </w:r>
            <w:r w:rsidR="009B6AAD">
              <w:rPr>
                <w:sz w:val="14"/>
                <w:szCs w:val="14"/>
              </w:rPr>
              <w:t>,</w:t>
            </w:r>
            <w:r w:rsidRPr="00A5484A">
              <w:rPr>
                <w:sz w:val="14"/>
                <w:szCs w:val="14"/>
              </w:rPr>
              <w:t xml:space="preserve"> ПО УЛИЦЕ РЯБЧИКОВА) </w:t>
            </w:r>
            <w:r w:rsidRPr="00A5484A">
              <w:rPr>
                <w:b/>
                <w:sz w:val="14"/>
                <w:szCs w:val="14"/>
              </w:rPr>
              <w:t>(</w:t>
            </w:r>
            <w:r w:rsidRPr="00A5484A">
              <w:rPr>
                <w:sz w:val="14"/>
                <w:szCs w:val="14"/>
              </w:rPr>
              <w:t>7 МАШИН), ВКЛЮЧАЯ КОРРЕКТИРОВКУ ПРОЕКТНОЙ ДОКУМЕНТАЦИИ СТАДИИ РД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238 616,0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124 720,4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113 895,6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A5484A" w:rsidRDefault="00A5484A" w:rsidP="00A5484A">
            <w:pPr>
              <w:rPr>
                <w:rFonts w:eastAsia="Arial"/>
                <w:lang w:bidi="ru-RU"/>
              </w:rPr>
            </w:pPr>
          </w:p>
          <w:p w:rsidR="00A5484A" w:rsidRPr="0080352B" w:rsidRDefault="00A5484A" w:rsidP="00A5484A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BB6C5C" w:rsidP="00A5484A">
      <w:pPr>
        <w:ind w:firstLine="567"/>
        <w:jc w:val="both"/>
      </w:pPr>
      <w:r>
        <w:t>2</w:t>
      </w:r>
      <w:r w:rsidR="00A5484A" w:rsidRPr="00A5484A">
        <w:t>.1.3. Позицию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992"/>
        <w:gridCol w:w="709"/>
        <w:gridCol w:w="850"/>
        <w:gridCol w:w="851"/>
        <w:gridCol w:w="708"/>
        <w:gridCol w:w="709"/>
        <w:gridCol w:w="851"/>
        <w:gridCol w:w="283"/>
        <w:gridCol w:w="1033"/>
      </w:tblGrid>
      <w:tr w:rsidR="00A5484A" w:rsidRPr="00A5484A" w:rsidTr="00A3149D">
        <w:trPr>
          <w:trHeight w:hRule="exact" w:val="115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ЗДАНИЯ ВЫСОКОТЕХНОЛОГИЧЕСКОГО МЕДИЦИНСКОГО КОРПУСА СПБ ГБУЗ «ГОРОДСКАЯ БОЛЬНИЦА №</w:t>
            </w:r>
            <w:r w:rsidR="00A53854">
              <w:rPr>
                <w:sz w:val="14"/>
                <w:szCs w:val="14"/>
              </w:rPr>
              <w:t xml:space="preserve"> </w:t>
            </w:r>
            <w:r w:rsidRPr="00A5484A">
              <w:rPr>
                <w:sz w:val="14"/>
                <w:szCs w:val="14"/>
              </w:rPr>
              <w:t>15» ПО АДРЕСУ: САНКТ-ПЕТЕРБУРГ, АВАНГАРДНАЯ УЛИЦА, ДОМ 4,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22 351 263,5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2 295 333,3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1 744 267,9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3 624 202,3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14 687 460,0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A5484A" w:rsidP="00A5484A">
      <w:pPr>
        <w:ind w:firstLine="567"/>
        <w:jc w:val="both"/>
      </w:pPr>
      <w:r w:rsidRPr="00A5484A">
        <w:t>изложить в следующей редакции:</w:t>
      </w:r>
    </w:p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992"/>
        <w:gridCol w:w="709"/>
        <w:gridCol w:w="850"/>
        <w:gridCol w:w="851"/>
        <w:gridCol w:w="708"/>
        <w:gridCol w:w="709"/>
        <w:gridCol w:w="851"/>
        <w:gridCol w:w="283"/>
        <w:gridCol w:w="1033"/>
      </w:tblGrid>
      <w:tr w:rsidR="00A5484A" w:rsidRPr="00A5484A" w:rsidTr="00DF2325">
        <w:trPr>
          <w:trHeight w:hRule="exact" w:val="119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ЗДАНИЯ ВЫСОКОТЕХНОЛОГИЧЕСКОГО МЕДИЦИНСКОГО КОРПУСА СПБ ГБУЗ «ГОРОДСКАЯ БОЛЬНИЦА №</w:t>
            </w:r>
            <w:r w:rsidR="00A53854">
              <w:rPr>
                <w:sz w:val="14"/>
                <w:szCs w:val="14"/>
              </w:rPr>
              <w:t xml:space="preserve"> </w:t>
            </w:r>
            <w:r w:rsidRPr="00A5484A">
              <w:rPr>
                <w:sz w:val="14"/>
                <w:szCs w:val="14"/>
              </w:rPr>
              <w:t>15» ПО АДРЕСУ: САНКТ-ПЕТЕРБУРГ, АВАНГАРДНАЯ УЛИЦА, ДОМ 4,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КРАСНОСЕЛЬСКИЙ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2022-2026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22 351 263,5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2 295 333,3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2 744 267,9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3 624 202,3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13 687 460,0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ind w:firstLine="567"/>
        <w:jc w:val="both"/>
      </w:pPr>
      <w:r>
        <w:t>2</w:t>
      </w:r>
      <w:r w:rsidR="00A5484A" w:rsidRPr="00A5484A">
        <w:t>.1.4. Позицию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A5484A" w:rsidRPr="00A5484A" w:rsidTr="00DF2325">
        <w:trPr>
          <w:trHeight w:hRule="exact" w:val="104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ЗДАНИЯ ПО АДРЕСУ: </w:t>
            </w:r>
          </w:p>
          <w:p w:rsidR="00A5484A" w:rsidRPr="00A5484A" w:rsidRDefault="00A5484A" w:rsidP="00A5484A">
            <w:pPr>
              <w:widowControl w:val="0"/>
              <w:spacing w:line="252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ПОС. ПЕСОЧНЫЙ, ЛЕНИНГРАДСКАЯ УЛ.,</w:t>
            </w:r>
            <w:r w:rsidRPr="00A5484A">
              <w:rPr>
                <w:sz w:val="14"/>
                <w:szCs w:val="14"/>
              </w:rPr>
              <w:br/>
              <w:t xml:space="preserve"> Д. 52А, ЛИТЕРА А, ДЛЯ РАЗМЕЩЕНИЯ АМБУЛАТОРНО-ПОЛИКЛИНИЧЕСКОГО УЧРЕЖДЕНИЯ С ДНЕВНЫМ СТАЦИОНАРОМ НА 120 КОЕК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1 427 987,9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48 230,4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92 030,4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1 287 727,1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A5484A" w:rsidP="00A5484A">
      <w:pPr>
        <w:ind w:firstLine="567"/>
        <w:jc w:val="both"/>
      </w:pPr>
      <w:r w:rsidRPr="00A5484A">
        <w:t>изложить в следующей редакции:</w:t>
      </w:r>
    </w:p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A5484A" w:rsidRPr="00A5484A" w:rsidTr="00DF2325">
        <w:trPr>
          <w:trHeight w:hRule="exact" w:val="1186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ЗДАНИЯ ПО АДРЕСУ: </w:t>
            </w:r>
          </w:p>
          <w:p w:rsidR="00A5484A" w:rsidRPr="00A5484A" w:rsidRDefault="00A5484A" w:rsidP="00A5484A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ПОС. ПЕСОЧНЫЙ, ЛЕНИНГРАДСКАЯ УЛ., </w:t>
            </w:r>
            <w:r w:rsidRPr="00A5484A">
              <w:rPr>
                <w:sz w:val="14"/>
                <w:szCs w:val="14"/>
              </w:rPr>
              <w:br/>
              <w:t>Д. 52А, ЛИТЕРА А, ДЛЯ РАЗМЕЩЕНИЯ АМБУЛАТОРНО-ПОЛИКЛИНИЧЕСКОГО УЧРЕЖДЕНИЯ С ДНЕВНЫМ СТАЦИОНАРОМ НА 120 КОЕК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1 427 987,9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48 230,4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3149D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371 912,4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3149D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1 007 845,1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80352B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80352B" w:rsidRDefault="0080352B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A5484A" w:rsidRPr="00A5484A" w:rsidRDefault="00BB6C5C" w:rsidP="00A5484A">
      <w:pPr>
        <w:ind w:firstLine="567"/>
        <w:jc w:val="both"/>
      </w:pPr>
      <w:r>
        <w:t>2</w:t>
      </w:r>
      <w:r w:rsidR="00A5484A" w:rsidRPr="00A5484A">
        <w:t>.1.5. Позици</w:t>
      </w:r>
      <w:r w:rsidR="00A3149D">
        <w:t>и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A3149D" w:rsidRPr="00A5484A" w:rsidTr="00E12AEF">
        <w:trPr>
          <w:trHeight w:hRule="exact" w:val="151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149D" w:rsidRPr="00A3149D" w:rsidRDefault="00A3149D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Pr="00A3149D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49D" w:rsidRPr="00F21916" w:rsidRDefault="00A3149D" w:rsidP="00941F49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F21916">
              <w:rPr>
                <w:sz w:val="14"/>
                <w:szCs w:val="14"/>
              </w:rPr>
              <w:t xml:space="preserve">СТРОИТЕЛЬСТВО ЗДАНИЯ ПОЛИКЛИНИКИ </w:t>
            </w:r>
          </w:p>
          <w:p w:rsidR="00A3149D" w:rsidRPr="008F4402" w:rsidRDefault="00A3149D" w:rsidP="00941F49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F21916">
              <w:rPr>
                <w:sz w:val="14"/>
                <w:szCs w:val="14"/>
              </w:rPr>
              <w:t>ДЛЯ ВЗРОСЛЫХ НА ТЕРРИТОРИИ, ОГРАНИЧЕННОЙ ПР. МАРШАЛА БЛЮХЕРА, ЛАБОРАТОРНЫМ ПР., БЕСТУЖЕВСКОЙ УЛ., ПЕРСПЕКТИВНЫМ ПРОДОЛЖЕНИЕМ БЕСТУЖЕВСКОЙ УЛ., КУШЕЛЕВСКОЙ ДОР., УЧАСТОК 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КАЛИНИНСКИЙ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1 475 931,0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259 635,9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315 395,1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900 900,0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49D" w:rsidRPr="00A5484A" w:rsidRDefault="00A3149D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A5484A" w:rsidRPr="00A5484A" w:rsidTr="00E12AEF">
        <w:trPr>
          <w:trHeight w:hRule="exact" w:val="151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3149D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ПОЛИКЛИНИКИ ПО АДРЕСУ: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САНКТ-ПЕТЕРБУРГ, ПОС. ШУШАРЫ, КОЛПИНСКОЕ ШОССЕ, УЧАСТОК 168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(КВАРТАЛ II)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ПУШКИНСКИЙ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5 637 290,7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33 221,3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300 000,0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5 304 069,4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firstLine="567"/>
        <w:jc w:val="both"/>
      </w:pPr>
      <w:r w:rsidRPr="00A5484A">
        <w:rPr>
          <w:sz w:val="12"/>
          <w:szCs w:val="12"/>
        </w:rPr>
        <w:br/>
      </w:r>
      <w:r w:rsidRPr="00A5484A">
        <w:t>изложить в следующей редакции:</w:t>
      </w:r>
    </w:p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A3149D" w:rsidRPr="00A5484A" w:rsidTr="00A3149D">
        <w:trPr>
          <w:trHeight w:hRule="exact" w:val="1307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149D" w:rsidRPr="00A3149D" w:rsidRDefault="00A3149D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Pr="00A3149D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49D" w:rsidRPr="00F21916" w:rsidRDefault="00A3149D" w:rsidP="00941F49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F21916">
              <w:rPr>
                <w:sz w:val="14"/>
                <w:szCs w:val="14"/>
              </w:rPr>
              <w:t xml:space="preserve">СТРОИТЕЛЬСТВО ЗДАНИЯ ПОЛИКЛИНИКИ </w:t>
            </w:r>
          </w:p>
          <w:p w:rsidR="00A3149D" w:rsidRPr="008F4402" w:rsidRDefault="00A3149D" w:rsidP="00941F49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F21916">
              <w:rPr>
                <w:sz w:val="14"/>
                <w:szCs w:val="14"/>
              </w:rPr>
              <w:t>ДЛЯ ВЗРОСЛЫХ НА ТЕРРИТОРИИ, ОГРАНИЧЕННОЙ ПР. МАРШАЛА БЛЮХЕРА, ЛАБОРАТОРНЫМ ПР., БЕСТУЖЕВСКОЙ УЛ., ПЕРСПЕКТИВНЫМ ПРОДОЛЖЕНИЕМ БЕСТУЖЕВСКОЙ УЛ., КУШЕЛЕВСКОЙ ДОР., УЧАСТОК 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КАЛИНИНСКИЙ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1 475 931,0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259 635,9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3149D" w:rsidRPr="00A3149D" w:rsidRDefault="008832DF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5</w:t>
            </w:r>
            <w:r w:rsidR="00A3149D" w:rsidRPr="00A3149D">
              <w:rPr>
                <w:rFonts w:eastAsia="Arial"/>
                <w:sz w:val="13"/>
                <w:szCs w:val="13"/>
              </w:rPr>
              <w:t>15 395,1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8832DF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>
              <w:rPr>
                <w:rFonts w:eastAsia="Arial"/>
                <w:sz w:val="13"/>
                <w:szCs w:val="13"/>
              </w:rPr>
              <w:t>7</w:t>
            </w:r>
            <w:r w:rsidR="00A3149D" w:rsidRPr="00A3149D">
              <w:rPr>
                <w:rFonts w:eastAsia="Arial"/>
                <w:sz w:val="13"/>
                <w:szCs w:val="13"/>
              </w:rPr>
              <w:t>00 900,0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149D" w:rsidRPr="00A3149D" w:rsidRDefault="00A3149D" w:rsidP="00941F49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3149D">
              <w:rPr>
                <w:rFonts w:eastAsia="Arial"/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49D" w:rsidRPr="00A5484A" w:rsidRDefault="00A3149D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A5484A" w:rsidRPr="00A5484A" w:rsidTr="00DF2325">
        <w:trPr>
          <w:trHeight w:hRule="exact" w:val="98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3149D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ПОЛИКЛИНИКИ ПО АДРЕСУ: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САНКТ-ПЕТЕРБУРГ, ПОС. ШУШАРЫ, КОЛПИНСКОЕ ШОССЕ, УЧАСТОК 168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(КВАРТАЛ II)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ПУШКИНСКИЙ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5 637 290,7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13 221,3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8832D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606 296,0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8832D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5 017 773,4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ind w:firstLine="567"/>
        <w:jc w:val="both"/>
      </w:pPr>
      <w:r>
        <w:t>2</w:t>
      </w:r>
      <w:r w:rsidR="00A5484A" w:rsidRPr="00A5484A">
        <w:t>.1.6. Позици</w:t>
      </w:r>
      <w:r w:rsidR="007A3205">
        <w:t>и</w:t>
      </w:r>
    </w:p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7A3205" w:rsidRPr="00A5484A" w:rsidTr="00DF2325">
        <w:trPr>
          <w:trHeight w:hRule="exact" w:val="1195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205" w:rsidRPr="007A3205" w:rsidRDefault="007A3205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Pr="007A3205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 xml:space="preserve">СТРОИТЕЛЬСТВО ЗДАНИЯ ПОЛИКЛИНИКИ </w:t>
            </w:r>
          </w:p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 xml:space="preserve">ДЛЯ ДЕТЕЙ НА ТЕРРИТОРИИ, ОГРАНИЧЕННОЙ </w:t>
            </w:r>
          </w:p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>ПР. МАРШАЛА БЛЮХЕРА, ПРОЕКТИРУЕМОЙ УЛ., ПОЛЮСТРОВСКИМ ПР., ПРОЕКТИРУЕМОЙ УЛ., УЧАСТОК 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КАЛИНИНСКИЙ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1 500 607,9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99 579,9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503 004,5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898 023,5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205" w:rsidRPr="00A5484A" w:rsidRDefault="007A3205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A5484A" w:rsidRPr="00A5484A" w:rsidTr="00DF2325">
        <w:trPr>
          <w:trHeight w:hRule="exact" w:val="1195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7A320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РАДИОЛОГИЧЕСКОГО КОРПУСА СПБ ГБУЗ «ГОРОДСКАЯ БОЛЬНИЦА № 40 КУРОРТНОГО РАЙОНА»</w:t>
            </w:r>
            <w:r w:rsidRPr="00A5484A">
              <w:rPr>
                <w:sz w:val="14"/>
                <w:szCs w:val="14"/>
              </w:rPr>
              <w:br/>
              <w:t xml:space="preserve"> НА ЗЕМЕЛЬНОМ УЧАСТКЕ ПО АДРЕСУ: САНКТ-ПЕТЕРБУРГ, Г. СЕСТРОРЕЦК,</w:t>
            </w:r>
            <w:r w:rsidRPr="00A5484A">
              <w:rPr>
                <w:sz w:val="14"/>
                <w:szCs w:val="14"/>
              </w:rPr>
              <w:br/>
              <w:t xml:space="preserve"> УЛИЦА БОРИСОВА, УЧАСТОК 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2 831 872,0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82 308,1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296 609,8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2 452 954,1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firstLine="567"/>
        <w:jc w:val="both"/>
        <w:rPr>
          <w:sz w:val="16"/>
          <w:szCs w:val="16"/>
        </w:rPr>
      </w:pPr>
    </w:p>
    <w:p w:rsidR="00A5484A" w:rsidRPr="00A5484A" w:rsidRDefault="00A5484A" w:rsidP="00A5484A">
      <w:pPr>
        <w:ind w:firstLine="567"/>
        <w:jc w:val="both"/>
      </w:pPr>
      <w:r w:rsidRPr="00A5484A">
        <w:t>изложить в следующей редакции:</w:t>
      </w:r>
    </w:p>
    <w:p w:rsidR="00A5484A" w:rsidRPr="00A5484A" w:rsidRDefault="00A5484A" w:rsidP="00A5484A">
      <w:pPr>
        <w:ind w:right="-1" w:firstLine="567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1134"/>
        <w:gridCol w:w="708"/>
        <w:gridCol w:w="709"/>
        <w:gridCol w:w="851"/>
        <w:gridCol w:w="708"/>
        <w:gridCol w:w="709"/>
        <w:gridCol w:w="709"/>
        <w:gridCol w:w="425"/>
        <w:gridCol w:w="1033"/>
      </w:tblGrid>
      <w:tr w:rsidR="007A3205" w:rsidRPr="00A5484A" w:rsidTr="00DF2325">
        <w:trPr>
          <w:trHeight w:hRule="exact" w:val="103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205" w:rsidRPr="007A3205" w:rsidRDefault="007A3205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7A3205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 xml:space="preserve">СТРОИТЕЛЬСТВО ЗДАНИЯ ПОЛИКЛИНИКИ </w:t>
            </w:r>
          </w:p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 xml:space="preserve">ДЛЯ ДЕТЕЙ НА ТЕРРИТОРИИ, ОГРАНИЧЕННОЙ </w:t>
            </w:r>
          </w:p>
          <w:p w:rsidR="007A3205" w:rsidRPr="007A3205" w:rsidRDefault="007A3205" w:rsidP="00941F49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7A3205">
              <w:rPr>
                <w:sz w:val="14"/>
                <w:szCs w:val="14"/>
              </w:rPr>
              <w:t>ПР. МАРШАЛА БЛЮХЕРА, ПРОЕКТИРУЕМОЙ УЛ., ПОЛЮСТРОВСКИМ ПР., ПРОЕКТИРУЕМОЙ УЛ., УЧАСТОК 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КАЛИНИНСКИЙ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1 428 886,5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A3205" w:rsidRPr="007A3205" w:rsidRDefault="007A3205" w:rsidP="007A3205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99 579,</w:t>
            </w:r>
            <w:r>
              <w:rPr>
                <w:sz w:val="13"/>
                <w:szCs w:val="13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  <w:r w:rsidRPr="007A3205">
              <w:rPr>
                <w:sz w:val="13"/>
                <w:szCs w:val="13"/>
              </w:rPr>
              <w:t>03 004,5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626 302,2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3205" w:rsidRPr="007A3205" w:rsidRDefault="007A3205" w:rsidP="00941F49">
            <w:pPr>
              <w:widowControl w:val="0"/>
              <w:jc w:val="center"/>
              <w:rPr>
                <w:sz w:val="13"/>
                <w:szCs w:val="13"/>
              </w:rPr>
            </w:pPr>
            <w:r w:rsidRPr="007A3205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205" w:rsidRPr="00A5484A" w:rsidRDefault="007A3205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A5484A" w:rsidRPr="00A5484A" w:rsidTr="00DF2325">
        <w:trPr>
          <w:trHeight w:hRule="exact" w:val="103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7A320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РАДИОЛОГИЧЕСКОГО КОРПУСА СПБ ГБУЗ «ГОРОДСКАЯ БОЛЬНИЦА № 40 КУРОРТНОГО РАЙОНА» </w:t>
            </w:r>
            <w:r w:rsidRPr="00A5484A">
              <w:rPr>
                <w:sz w:val="14"/>
                <w:szCs w:val="14"/>
              </w:rPr>
              <w:br/>
              <w:t xml:space="preserve">НА ЗЕМЕЛЬНОМ УЧАСТКЕ ПО АДРЕСУ: САНКТ-ПЕТЕРБУРГ, Г. СЕСТРОРЕЦК, </w:t>
            </w:r>
            <w:r w:rsidRPr="00A5484A">
              <w:rPr>
                <w:sz w:val="14"/>
                <w:szCs w:val="14"/>
              </w:rPr>
              <w:br/>
              <w:t>УЛИЦА БОРИСОВА, УЧАСТОК 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0130010720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2 489 202,0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29 333,9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626 596,7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1 833 271,4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DF2325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ind w:firstLine="567"/>
        <w:jc w:val="both"/>
        <w:rPr>
          <w:bCs/>
        </w:rPr>
      </w:pPr>
      <w:r>
        <w:t>2</w:t>
      </w:r>
      <w:r w:rsidR="00A5484A" w:rsidRPr="00A5484A">
        <w:t xml:space="preserve">.1.7. </w:t>
      </w:r>
      <w:r w:rsidR="00A5484A" w:rsidRPr="00A5484A">
        <w:rPr>
          <w:bCs/>
        </w:rPr>
        <w:t>Строку «Плановые расходы» изложить в следующей редакции:</w:t>
      </w:r>
    </w:p>
    <w:p w:rsidR="00A5484A" w:rsidRPr="00A5484A" w:rsidRDefault="00A5484A" w:rsidP="00A5484A">
      <w:pPr>
        <w:ind w:right="-1"/>
        <w:jc w:val="both"/>
        <w:rPr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403"/>
        <w:gridCol w:w="708"/>
        <w:gridCol w:w="993"/>
        <w:gridCol w:w="708"/>
        <w:gridCol w:w="709"/>
        <w:gridCol w:w="425"/>
        <w:gridCol w:w="709"/>
        <w:gridCol w:w="851"/>
        <w:gridCol w:w="992"/>
        <w:gridCol w:w="425"/>
        <w:gridCol w:w="1033"/>
      </w:tblGrid>
      <w:tr w:rsidR="00A5484A" w:rsidRPr="00A5484A" w:rsidTr="00E12AEF">
        <w:trPr>
          <w:trHeight w:hRule="exact" w:val="52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7A3205">
              <w:rPr>
                <w:sz w:val="20"/>
                <w:szCs w:val="20"/>
              </w:rPr>
              <w:t xml:space="preserve">  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b/>
                <w:bCs/>
                <w:sz w:val="14"/>
                <w:szCs w:val="14"/>
              </w:rPr>
              <w:t>ПЛАНОВЫЕ РАСХОДЫ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A5484A">
              <w:rPr>
                <w:b/>
                <w:bCs/>
                <w:sz w:val="12"/>
                <w:szCs w:val="12"/>
              </w:rPr>
              <w:t>0130010720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40 000,0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1 012 367,2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7A3205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12 912 905,2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80352B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 В разделе «Государственная программа Санкт-Петербурга «</w:t>
      </w:r>
      <w:hyperlink r:id="rId13" w:history="1">
        <w:r w:rsidR="00A5484A" w:rsidRPr="00A5484A">
          <w:rPr>
            <w:bCs/>
          </w:rPr>
          <w:t>Развитие</w:t>
        </w:r>
      </w:hyperlink>
      <w:r w:rsidR="00C34379">
        <w:rPr>
          <w:bCs/>
        </w:rPr>
        <w:t xml:space="preserve"> образования </w:t>
      </w:r>
      <w:r w:rsidR="00A5484A" w:rsidRPr="00A5484A">
        <w:rPr>
          <w:bCs/>
        </w:rPr>
        <w:t>в Санкт-Петербурге» приложения к постановлению: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.2.1. Строку «Государственная программа Санкт-Петербурга «</w:t>
      </w:r>
      <w:hyperlink r:id="rId14" w:history="1">
        <w:r w:rsidR="00A5484A" w:rsidRPr="00A5484A">
          <w:rPr>
            <w:bCs/>
          </w:rPr>
          <w:t>Развитие</w:t>
        </w:r>
      </w:hyperlink>
      <w:r w:rsidR="00A5484A" w:rsidRPr="00A5484A">
        <w:rPr>
          <w:bCs/>
        </w:rPr>
        <w:t xml:space="preserve"> образования </w:t>
      </w:r>
      <w:r w:rsidR="00A5484A" w:rsidRPr="00A5484A">
        <w:rPr>
          <w:bCs/>
        </w:rPr>
        <w:br/>
        <w:t>в Санкт-Петербурге» изложить в следующей редакции:</w:t>
      </w:r>
    </w:p>
    <w:p w:rsidR="00A5484A" w:rsidRPr="00A5484A" w:rsidRDefault="00A5484A" w:rsidP="00A5484A">
      <w:pPr>
        <w:rPr>
          <w:rFonts w:eastAsia="Calibri"/>
          <w:sz w:val="12"/>
          <w:szCs w:val="12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449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80352B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7A3205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 </w:t>
            </w: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4"/>
                <w:szCs w:val="14"/>
              </w:rPr>
            </w:pPr>
            <w:r w:rsidRPr="00A5484A">
              <w:rPr>
                <w:b/>
                <w:sz w:val="14"/>
                <w:szCs w:val="14"/>
              </w:rPr>
              <w:t>ГОСУДАРСТВЕННАЯ ПРОГРАММА САНКТ-ПЕТЕРБУРГА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sz w:val="15"/>
                <w:szCs w:val="15"/>
              </w:rPr>
            </w:pPr>
            <w:r w:rsidRPr="00A5484A">
              <w:rPr>
                <w:b/>
                <w:sz w:val="14"/>
                <w:szCs w:val="14"/>
              </w:rPr>
              <w:t>«РАЗВИТИЕ ОБРАЗОВАНИЯ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C21D42" w:rsidP="00D93CA2">
            <w:pPr>
              <w:widowControl w:val="0"/>
              <w:jc w:val="center"/>
              <w:rPr>
                <w:b/>
                <w:sz w:val="13"/>
                <w:szCs w:val="13"/>
                <w:highlight w:val="yellow"/>
              </w:rPr>
            </w:pPr>
            <w:r w:rsidRPr="00C21D42">
              <w:rPr>
                <w:b/>
                <w:bCs/>
                <w:sz w:val="13"/>
                <w:szCs w:val="13"/>
              </w:rPr>
              <w:t>44</w:t>
            </w:r>
            <w:r w:rsidR="00D93CA2">
              <w:rPr>
                <w:b/>
                <w:bCs/>
                <w:sz w:val="13"/>
                <w:szCs w:val="13"/>
              </w:rPr>
              <w:t> 113 622,4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C21D42" w:rsidP="00A5484A">
            <w:pPr>
              <w:widowControl w:val="0"/>
              <w:jc w:val="center"/>
              <w:rPr>
                <w:b/>
                <w:sz w:val="13"/>
                <w:szCs w:val="13"/>
                <w:highlight w:val="yellow"/>
              </w:rPr>
            </w:pPr>
            <w:r w:rsidRPr="00C21D42">
              <w:rPr>
                <w:b/>
                <w:bCs/>
                <w:sz w:val="13"/>
                <w:szCs w:val="13"/>
              </w:rPr>
              <w:t>32 618 874,9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C21D42" w:rsidP="00A5484A">
            <w:pPr>
              <w:widowControl w:val="0"/>
              <w:jc w:val="center"/>
              <w:rPr>
                <w:b/>
                <w:sz w:val="13"/>
                <w:szCs w:val="13"/>
                <w:highlight w:val="yellow"/>
              </w:rPr>
            </w:pPr>
            <w:r w:rsidRPr="00C21D42">
              <w:rPr>
                <w:b/>
                <w:bCs/>
                <w:sz w:val="13"/>
                <w:szCs w:val="13"/>
              </w:rPr>
              <w:t>23 805 757,3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  <w:p w:rsidR="00A5484A" w:rsidRPr="00A5484A" w:rsidRDefault="00A5484A" w:rsidP="00A5484A">
            <w:pPr>
              <w:rPr>
                <w:sz w:val="10"/>
                <w:szCs w:val="10"/>
              </w:rPr>
            </w:pPr>
          </w:p>
          <w:p w:rsidR="00A5484A" w:rsidRPr="0080352B" w:rsidRDefault="00A5484A" w:rsidP="00A5484A">
            <w:pPr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.2.2. </w:t>
      </w:r>
      <w:r w:rsidR="00A5484A" w:rsidRPr="00A5484A">
        <w:t xml:space="preserve">Строку </w:t>
      </w:r>
      <w:r w:rsidR="00A5484A" w:rsidRPr="00A5484A">
        <w:rPr>
          <w:bCs/>
        </w:rPr>
        <w:t>«Комитет по строительству» изложить 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517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80352B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 xml:space="preserve">  </w:t>
            </w:r>
            <w:r w:rsidR="007A320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 xml:space="preserve">    </w:t>
            </w:r>
            <w:r w:rsidRPr="0080352B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36371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29 790 049,3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36371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32 618 874,9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B77BC0" w:rsidRDefault="0036371F" w:rsidP="00A5484A">
            <w:pPr>
              <w:widowControl w:val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23 805 757,3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80352B">
              <w:rPr>
                <w:sz w:val="16"/>
                <w:szCs w:val="16"/>
              </w:rPr>
              <w:t>»</w:t>
            </w:r>
            <w:r w:rsidRPr="00A5484A">
              <w:rPr>
                <w:sz w:val="20"/>
                <w:szCs w:val="20"/>
              </w:rPr>
              <w:t>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DF2325" w:rsidRDefault="00A5484A" w:rsidP="00A5484A">
      <w:pPr>
        <w:ind w:right="-1"/>
        <w:jc w:val="both"/>
        <w:rPr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.2.3. Позиции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850"/>
        <w:gridCol w:w="709"/>
        <w:gridCol w:w="709"/>
        <w:gridCol w:w="425"/>
        <w:gridCol w:w="425"/>
        <w:gridCol w:w="883"/>
      </w:tblGrid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  <w:r w:rsidRPr="00A5484A">
              <w:rPr>
                <w:sz w:val="14"/>
                <w:szCs w:val="14"/>
              </w:rPr>
              <w:br/>
              <w:t>ПО АДРЕСУ: САНКТ-ПЕТЕРБУРГ, ЛЕНИНСКИЙ ПР., УЧАСТОК 15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(СЕВЕРО-ЗАПАДНЕЕ ПЕРЕСЕЧЕНИЯ </w:t>
            </w:r>
            <w:r w:rsidRPr="00A5484A">
              <w:rPr>
                <w:sz w:val="14"/>
                <w:szCs w:val="14"/>
              </w:rPr>
              <w:br/>
              <w:t xml:space="preserve">С УЛИЦЕЙ ДОБЛЕСТИ)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(150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621 037,8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71 228,0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549 809,8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 xml:space="preserve"> 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2"/>
                <w:szCs w:val="12"/>
              </w:rPr>
              <w:br w:type="page"/>
            </w:r>
            <w:r w:rsidRPr="00A5484A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  <w:r w:rsidRPr="00A5484A">
              <w:rPr>
                <w:sz w:val="14"/>
                <w:szCs w:val="14"/>
              </w:rPr>
              <w:br/>
              <w:t xml:space="preserve">ПО АДРЕСУ: САНКТ-ПЕТЕРБУРГ,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РЖЕВКА-ПОРОХОВЫЕ, КВАРТАЛ 11,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КОРП. 31-35 (220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727 331,2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28 703,7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176 776,1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521 851,4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80352B" w:rsidRDefault="00A5484A" w:rsidP="00A5484A">
            <w:pPr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»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850"/>
        <w:gridCol w:w="709"/>
        <w:gridCol w:w="709"/>
        <w:gridCol w:w="425"/>
        <w:gridCol w:w="425"/>
        <w:gridCol w:w="883"/>
      </w:tblGrid>
      <w:tr w:rsidR="00A5484A" w:rsidRPr="00A5484A" w:rsidTr="00E12AEF">
        <w:trPr>
          <w:trHeight w:hRule="exact" w:val="127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0352B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</w:t>
            </w:r>
            <w:r w:rsidR="00941F49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80352B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  <w:r w:rsidRPr="00A5484A">
              <w:rPr>
                <w:sz w:val="14"/>
                <w:szCs w:val="14"/>
              </w:rPr>
              <w:br/>
              <w:t xml:space="preserve">ПО АДРЕСУ: САНКТ-ПЕТЕРБУРГ, ЛЕНИНСКИЙ ПР., УЧАСТОК 15 </w:t>
            </w:r>
            <w:r w:rsidRPr="00A5484A">
              <w:rPr>
                <w:sz w:val="14"/>
                <w:szCs w:val="14"/>
              </w:rPr>
              <w:br/>
              <w:t xml:space="preserve">(СЕВЕРО-ЗАПАДНЕЕ ПЕРЕСЕЧЕНИЯ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 УЛИЦЕЙ ДОБЛЕСТИ) </w:t>
            </w:r>
            <w:r w:rsidRPr="00A5484A">
              <w:rPr>
                <w:sz w:val="15"/>
                <w:szCs w:val="15"/>
              </w:rPr>
              <w:t>(</w:t>
            </w:r>
            <w:r w:rsidRPr="00A5484A">
              <w:rPr>
                <w:sz w:val="14"/>
                <w:szCs w:val="14"/>
              </w:rPr>
              <w:t>150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597 977,4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71 218,2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522 267,7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4 491,5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27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F512CC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5"/>
                <w:szCs w:val="15"/>
              </w:rPr>
              <w:br w:type="page"/>
            </w:r>
            <w:r w:rsidRPr="00F512CC">
              <w:rPr>
                <w:sz w:val="14"/>
                <w:szCs w:val="14"/>
              </w:rPr>
              <w:t>СТРОИТЕЛЬСТВО ЗДАНИЯ ДОШКОЛЬНОГО ОБРАЗОВАТ</w:t>
            </w:r>
            <w:r w:rsidR="007A2179">
              <w:rPr>
                <w:sz w:val="14"/>
                <w:szCs w:val="14"/>
              </w:rPr>
              <w:t xml:space="preserve">ЕЛЬНОГО УЧРЕЖДЕНИЯ  </w:t>
            </w:r>
            <w:r w:rsidR="007A2179">
              <w:rPr>
                <w:sz w:val="14"/>
                <w:szCs w:val="14"/>
              </w:rPr>
              <w:br/>
              <w:t xml:space="preserve">ПО АДРЕСУ: </w:t>
            </w:r>
            <w:r w:rsidRPr="00F512CC">
              <w:rPr>
                <w:sz w:val="14"/>
                <w:szCs w:val="14"/>
              </w:rPr>
              <w:t xml:space="preserve">САНКТ-ПЕТЕРБУРГ, </w:t>
            </w:r>
          </w:p>
          <w:p w:rsidR="00A5484A" w:rsidRPr="00A5484A" w:rsidRDefault="00A5484A" w:rsidP="00A5484A">
            <w:pPr>
              <w:rPr>
                <w:sz w:val="15"/>
                <w:szCs w:val="15"/>
              </w:rPr>
            </w:pPr>
            <w:r w:rsidRPr="00F512CC">
              <w:rPr>
                <w:sz w:val="14"/>
                <w:szCs w:val="14"/>
              </w:rPr>
              <w:t>РЖЕВКА-ПОРОХОВЫЕ, КВАРТАЛ 11,</w:t>
            </w:r>
            <w:r w:rsidR="007A2179">
              <w:rPr>
                <w:sz w:val="14"/>
                <w:szCs w:val="14"/>
              </w:rPr>
              <w:br/>
            </w:r>
            <w:r w:rsidRPr="00F512CC">
              <w:rPr>
                <w:sz w:val="14"/>
                <w:szCs w:val="14"/>
              </w:rPr>
              <w:t xml:space="preserve"> КОРП. 31-35 (220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705 782,7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28 703,7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276 776,1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400 302,9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80352B" w:rsidRDefault="00A5484A" w:rsidP="00A5484A">
            <w:pPr>
              <w:rPr>
                <w:sz w:val="16"/>
                <w:szCs w:val="16"/>
              </w:rPr>
            </w:pPr>
            <w:r w:rsidRPr="0080352B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p w:rsidR="00280AE1" w:rsidRPr="00280AE1" w:rsidRDefault="00280AE1" w:rsidP="00280AE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0AE1">
        <w:rPr>
          <w:bCs/>
        </w:rPr>
        <w:t>2.2.4. Позицию</w:t>
      </w:r>
    </w:p>
    <w:p w:rsidR="00280AE1" w:rsidRPr="00280AE1" w:rsidRDefault="00280AE1" w:rsidP="00280AE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280AE1" w:rsidRPr="00280AE1" w:rsidTr="00151645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0AE1" w:rsidRPr="00280AE1" w:rsidRDefault="00280AE1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280AE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Pr="00280AE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AE1" w:rsidRPr="00280AE1" w:rsidRDefault="00280AE1" w:rsidP="00151645">
            <w:pPr>
              <w:rPr>
                <w:sz w:val="14"/>
                <w:szCs w:val="14"/>
              </w:rPr>
            </w:pPr>
            <w:r w:rsidRPr="00280AE1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  <w:r>
              <w:rPr>
                <w:sz w:val="14"/>
                <w:szCs w:val="14"/>
              </w:rPr>
              <w:br/>
            </w:r>
            <w:r w:rsidRPr="00280AE1">
              <w:rPr>
                <w:sz w:val="14"/>
                <w:szCs w:val="14"/>
              </w:rPr>
              <w:t>ПО АДРЕСУ: САНКТ-ПЕТЕРБУРГ, МУНИЦИПАЛЬНЫЙ ОКРУГ ВОЛКОВСКОЕ, СОФИЙСКАЯ УЛ., УЧАСТОК 222 (250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ФРУНЗЕНСКИЙ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1 182 430,5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266 959,5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915 471,0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AE1" w:rsidRPr="00280AE1" w:rsidRDefault="00280AE1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280AE1" w:rsidRPr="00280AE1" w:rsidRDefault="00280AE1" w:rsidP="00151645"/>
          <w:p w:rsidR="00280AE1" w:rsidRPr="00280AE1" w:rsidRDefault="00280AE1" w:rsidP="00151645"/>
          <w:p w:rsidR="00280AE1" w:rsidRPr="00280AE1" w:rsidRDefault="00280AE1" w:rsidP="00151645"/>
          <w:p w:rsidR="00280AE1" w:rsidRPr="00280AE1" w:rsidRDefault="00280AE1" w:rsidP="00151645">
            <w:pPr>
              <w:rPr>
                <w:sz w:val="16"/>
                <w:szCs w:val="16"/>
              </w:rPr>
            </w:pPr>
            <w:r w:rsidRPr="00280AE1">
              <w:rPr>
                <w:sz w:val="16"/>
                <w:szCs w:val="16"/>
              </w:rPr>
              <w:t>»</w:t>
            </w:r>
          </w:p>
          <w:p w:rsidR="00280AE1" w:rsidRPr="00280AE1" w:rsidRDefault="00280AE1" w:rsidP="00151645">
            <w:pPr>
              <w:rPr>
                <w:sz w:val="20"/>
                <w:szCs w:val="20"/>
              </w:rPr>
            </w:pPr>
          </w:p>
          <w:p w:rsidR="00280AE1" w:rsidRPr="00280AE1" w:rsidRDefault="00280AE1" w:rsidP="00151645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280AE1" w:rsidRPr="00280AE1" w:rsidRDefault="00280AE1" w:rsidP="00151645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280AE1" w:rsidRPr="00280AE1" w:rsidRDefault="00280AE1" w:rsidP="00151645">
            <w:pPr>
              <w:rPr>
                <w:sz w:val="20"/>
                <w:szCs w:val="20"/>
              </w:rPr>
            </w:pPr>
          </w:p>
        </w:tc>
      </w:tr>
    </w:tbl>
    <w:p w:rsidR="00280AE1" w:rsidRPr="00280AE1" w:rsidRDefault="00280AE1" w:rsidP="00280AE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280AE1" w:rsidRPr="00280AE1" w:rsidRDefault="00280AE1" w:rsidP="00280AE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0AE1">
        <w:rPr>
          <w:bCs/>
        </w:rPr>
        <w:t>изложить в следующей редакции:</w:t>
      </w:r>
    </w:p>
    <w:p w:rsidR="00280AE1" w:rsidRPr="00280AE1" w:rsidRDefault="00280AE1" w:rsidP="00280AE1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280AE1" w:rsidRPr="00A5484A" w:rsidTr="00151645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80AE1" w:rsidRPr="00280AE1" w:rsidRDefault="00280AE1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280AE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Pr="00280AE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AE1" w:rsidRPr="00280AE1" w:rsidRDefault="00280AE1" w:rsidP="00151645">
            <w:pPr>
              <w:rPr>
                <w:sz w:val="14"/>
                <w:szCs w:val="14"/>
              </w:rPr>
            </w:pPr>
            <w:r w:rsidRPr="00280AE1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  <w:r>
              <w:rPr>
                <w:sz w:val="14"/>
                <w:szCs w:val="14"/>
              </w:rPr>
              <w:br/>
            </w:r>
            <w:r w:rsidRPr="00280AE1">
              <w:rPr>
                <w:sz w:val="14"/>
                <w:szCs w:val="14"/>
              </w:rPr>
              <w:t>ПО АДРЕСУ: САНКТ-ПЕТЕРБУРГ, МУНИЦИПАЛЬНЫЙ ОКРУГ ВОЛКОВСКОЕ, СОФИЙСКАЯ УЛ., УЧАСТОК 222 (250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ФРУНЗЕНСКИЙ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1 182 430,5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  <w:r w:rsidRPr="00280AE1">
              <w:rPr>
                <w:sz w:val="13"/>
                <w:szCs w:val="13"/>
              </w:rPr>
              <w:t>66 959,5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  <w:r w:rsidRPr="00280AE1">
              <w:rPr>
                <w:sz w:val="13"/>
                <w:szCs w:val="13"/>
              </w:rPr>
              <w:t>15 471,0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AE1" w:rsidRPr="00280AE1" w:rsidRDefault="00280AE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AE1" w:rsidRPr="00280AE1" w:rsidRDefault="00280AE1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280AE1" w:rsidRPr="00280AE1" w:rsidRDefault="00280AE1" w:rsidP="00151645"/>
          <w:p w:rsidR="00280AE1" w:rsidRPr="00280AE1" w:rsidRDefault="00280AE1" w:rsidP="00151645"/>
          <w:p w:rsidR="00280AE1" w:rsidRPr="00280AE1" w:rsidRDefault="00280AE1" w:rsidP="00151645"/>
          <w:p w:rsidR="00280AE1" w:rsidRPr="00280AE1" w:rsidRDefault="00280AE1" w:rsidP="00151645">
            <w:pPr>
              <w:rPr>
                <w:sz w:val="16"/>
                <w:szCs w:val="16"/>
              </w:rPr>
            </w:pPr>
            <w:r w:rsidRPr="00280AE1">
              <w:rPr>
                <w:sz w:val="16"/>
                <w:szCs w:val="16"/>
              </w:rPr>
              <w:t>».</w:t>
            </w:r>
          </w:p>
          <w:p w:rsidR="00280AE1" w:rsidRPr="00280AE1" w:rsidRDefault="00280AE1" w:rsidP="00151645"/>
          <w:p w:rsidR="00280AE1" w:rsidRPr="00280AE1" w:rsidRDefault="00280AE1" w:rsidP="00151645">
            <w:pPr>
              <w:rPr>
                <w:sz w:val="20"/>
                <w:szCs w:val="20"/>
              </w:rPr>
            </w:pPr>
          </w:p>
          <w:p w:rsidR="00280AE1" w:rsidRPr="00A5484A" w:rsidRDefault="00280AE1" w:rsidP="00151645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280AE1" w:rsidRPr="00A5484A" w:rsidRDefault="00280AE1" w:rsidP="00151645">
            <w:pPr>
              <w:rPr>
                <w:sz w:val="20"/>
                <w:szCs w:val="20"/>
              </w:rPr>
            </w:pPr>
          </w:p>
        </w:tc>
      </w:tr>
    </w:tbl>
    <w:p w:rsidR="00280AE1" w:rsidRPr="00C0703A" w:rsidRDefault="00280AE1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280AE1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0AE1">
        <w:rPr>
          <w:bCs/>
        </w:rPr>
        <w:t>2</w:t>
      </w:r>
      <w:r w:rsidR="00A5484A" w:rsidRPr="00280AE1">
        <w:rPr>
          <w:bCs/>
        </w:rPr>
        <w:t>.2.</w:t>
      </w:r>
      <w:r w:rsidR="00232E3C">
        <w:rPr>
          <w:bCs/>
        </w:rPr>
        <w:t>5</w:t>
      </w:r>
      <w:r w:rsidR="00A5484A" w:rsidRPr="00280AE1">
        <w:rPr>
          <w:bCs/>
        </w:rPr>
        <w:t>. Позици</w:t>
      </w:r>
      <w:r w:rsidR="008E45B3">
        <w:rPr>
          <w:bCs/>
        </w:rPr>
        <w:t>и</w:t>
      </w:r>
    </w:p>
    <w:p w:rsidR="00A5484A" w:rsidRPr="00280AE1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280AE1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280AE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280AE1">
              <w:rPr>
                <w:sz w:val="20"/>
                <w:szCs w:val="20"/>
              </w:rPr>
              <w:t xml:space="preserve">            </w:t>
            </w:r>
            <w:r w:rsidR="008E45B3">
              <w:rPr>
                <w:sz w:val="20"/>
                <w:szCs w:val="20"/>
              </w:rPr>
              <w:t xml:space="preserve">  </w:t>
            </w:r>
            <w:r w:rsidRPr="00280AE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280AE1" w:rsidRDefault="00A5484A" w:rsidP="00A5484A">
            <w:pPr>
              <w:rPr>
                <w:sz w:val="14"/>
                <w:szCs w:val="14"/>
              </w:rPr>
            </w:pPr>
            <w:r w:rsidRPr="00280AE1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</w:p>
          <w:p w:rsidR="00A5484A" w:rsidRPr="00280AE1" w:rsidRDefault="00A5484A" w:rsidP="00A5484A">
            <w:pPr>
              <w:rPr>
                <w:sz w:val="12"/>
                <w:szCs w:val="12"/>
              </w:rPr>
            </w:pPr>
            <w:r w:rsidRPr="00280AE1">
              <w:rPr>
                <w:sz w:val="14"/>
                <w:szCs w:val="14"/>
              </w:rPr>
              <w:t>НА ТЕРРИТОРИИ, ОГРАНИЧЕННОЙ ПУЛКОВСКИМ ШОССЕ, ДУНАЙСКИМ ПР., СРЕДНЕРОГАТСКОЙ УЛ. И ЮЖНЫМ ПОЛУКОЛЬЦОМ ОКТЯБРЬСКОЙ ЖЕЛЕЗНОЙ ДОРОГИ, УЧАСТОК 25</w:t>
            </w:r>
            <w:r w:rsidRPr="00280AE1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МОСКОВСКИЙ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2024-2025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846 599,9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376 102,8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470 497,1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280AE1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280AE1" w:rsidRDefault="00A5484A" w:rsidP="00A5484A"/>
          <w:p w:rsidR="00A5484A" w:rsidRPr="00280AE1" w:rsidRDefault="00A5484A" w:rsidP="00A5484A"/>
          <w:p w:rsidR="00A5484A" w:rsidRPr="00280AE1" w:rsidRDefault="00A5484A" w:rsidP="00A5484A"/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A5484A" w:rsidRPr="00280AE1" w:rsidRDefault="00A5484A" w:rsidP="00A5484A">
            <w:pPr>
              <w:rPr>
                <w:sz w:val="16"/>
                <w:szCs w:val="16"/>
              </w:rPr>
            </w:pPr>
            <w:r w:rsidRPr="00280AE1">
              <w:rPr>
                <w:sz w:val="16"/>
                <w:szCs w:val="16"/>
              </w:rPr>
              <w:t>»</w:t>
            </w:r>
          </w:p>
          <w:p w:rsidR="00A5484A" w:rsidRPr="00280AE1" w:rsidRDefault="00A5484A" w:rsidP="00A5484A">
            <w:pPr>
              <w:rPr>
                <w:sz w:val="20"/>
                <w:szCs w:val="20"/>
              </w:rPr>
            </w:pPr>
          </w:p>
          <w:p w:rsidR="00A5484A" w:rsidRPr="00280AE1" w:rsidRDefault="00A5484A" w:rsidP="00A5484A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A5484A" w:rsidRPr="00280AE1" w:rsidRDefault="00A5484A" w:rsidP="00A5484A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A5484A" w:rsidRPr="00280AE1" w:rsidRDefault="00A5484A" w:rsidP="00A5484A">
            <w:pPr>
              <w:rPr>
                <w:sz w:val="20"/>
                <w:szCs w:val="20"/>
              </w:rPr>
            </w:pPr>
          </w:p>
        </w:tc>
      </w:tr>
      <w:tr w:rsidR="009B65B5" w:rsidRPr="00280AE1" w:rsidTr="009B65B5">
        <w:trPr>
          <w:trHeight w:hRule="exact" w:val="163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B65B5" w:rsidRPr="00280AE1" w:rsidRDefault="009B65B5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65B5" w:rsidRPr="00F21916" w:rsidRDefault="009B65B5" w:rsidP="00151645">
            <w:pPr>
              <w:rPr>
                <w:sz w:val="14"/>
                <w:szCs w:val="14"/>
              </w:rPr>
            </w:pPr>
            <w:r w:rsidRPr="00F21916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</w:p>
          <w:p w:rsidR="009B65B5" w:rsidRPr="008F4402" w:rsidRDefault="009B65B5" w:rsidP="00151645">
            <w:pPr>
              <w:rPr>
                <w:sz w:val="15"/>
                <w:szCs w:val="15"/>
              </w:rPr>
            </w:pPr>
            <w:r w:rsidRPr="00F21916">
              <w:rPr>
                <w:sz w:val="14"/>
                <w:szCs w:val="14"/>
              </w:rPr>
              <w:t>ПО АДРЕСУ: САНКТ-ПЕТЕРБУРГ, ВНУТРИГОРОДСКОЕ МУНИЦИПАЛЬНОЕ ОБРАЗОВАНИЕ ГОРОДА ФЕДЕРАЛЬНОГО ЗНАЧЕНИЯ САНКТ-ПЕТЕРБУРГА МУНИЦИПАЛЬНЫЙ ОКРУГ ГОРЕЛОВО, ТЕРРИТОРИЯ ГОРЕЛОВО, КРАСНОСЕЛЬСКОЕ ШОССЕ, УЧАСТОК 16А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2024-2025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601 976,7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70 689,3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531 287,4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Pr="00280AE1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</w:t>
            </w:r>
          </w:p>
        </w:tc>
      </w:tr>
    </w:tbl>
    <w:p w:rsidR="00A5484A" w:rsidRPr="00280AE1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F21916" w:rsidRDefault="00F21916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703A" w:rsidRDefault="00C0703A" w:rsidP="00C0703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br/>
      </w:r>
    </w:p>
    <w:p w:rsidR="00A5484A" w:rsidRPr="00280AE1" w:rsidRDefault="00A5484A" w:rsidP="00C0703A">
      <w:pPr>
        <w:autoSpaceDE w:val="0"/>
        <w:autoSpaceDN w:val="0"/>
        <w:adjustRightInd w:val="0"/>
        <w:jc w:val="both"/>
        <w:rPr>
          <w:bCs/>
        </w:rPr>
      </w:pPr>
      <w:r w:rsidRPr="00280AE1">
        <w:rPr>
          <w:bCs/>
        </w:rPr>
        <w:t>изложить в следующей редакции:</w:t>
      </w:r>
    </w:p>
    <w:p w:rsidR="00A5484A" w:rsidRPr="00280AE1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280AE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280AE1">
              <w:rPr>
                <w:sz w:val="20"/>
                <w:szCs w:val="20"/>
              </w:rPr>
              <w:t xml:space="preserve">            </w:t>
            </w:r>
            <w:r w:rsidR="008E45B3">
              <w:rPr>
                <w:sz w:val="20"/>
                <w:szCs w:val="20"/>
              </w:rPr>
              <w:t xml:space="preserve">  </w:t>
            </w:r>
            <w:r w:rsidRPr="00280AE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280AE1" w:rsidRDefault="00A5484A" w:rsidP="00A5484A">
            <w:pPr>
              <w:rPr>
                <w:sz w:val="14"/>
                <w:szCs w:val="14"/>
              </w:rPr>
            </w:pPr>
            <w:r w:rsidRPr="00280AE1">
              <w:rPr>
                <w:sz w:val="14"/>
                <w:szCs w:val="14"/>
              </w:rPr>
              <w:t xml:space="preserve">СТРОИТЕЛЬСТВО ЗДАНИЯ ДОШКОЛЬНОГО ОБРАЗОВАТЕЛЬНОГО УЧРЕЖДЕНИЯ </w:t>
            </w:r>
          </w:p>
          <w:p w:rsidR="00A5484A" w:rsidRPr="00280AE1" w:rsidRDefault="00A5484A" w:rsidP="00A5484A">
            <w:pPr>
              <w:rPr>
                <w:sz w:val="15"/>
                <w:szCs w:val="15"/>
              </w:rPr>
            </w:pPr>
            <w:r w:rsidRPr="00280AE1">
              <w:rPr>
                <w:sz w:val="14"/>
                <w:szCs w:val="14"/>
              </w:rPr>
              <w:t>НА ТЕРРИТОРИИ, ОГРАНИЧЕННОЙ ПУЛКОВСКИМ ШОССЕ, ДУНАЙСКИМ ПР., СРЕДНЕРОГАТСКОЙ УЛ. И ЮЖНЫМ ПОЛУКОЛЬЦОМ ОКТЯБРЬСКОЙ ЖЕЛЕЗНОЙ ДОРОГИ, УЧАСТОК 25</w:t>
            </w:r>
            <w:r w:rsidRPr="00280AE1">
              <w:rPr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МОСКОВСКИЙ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2024-2025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232E3C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744 192,7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280AE1" w:rsidRDefault="008E45B3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331 146,2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280AE1" w:rsidRDefault="008E45B3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413 046,5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280AE1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280AE1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280AE1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280AE1" w:rsidRDefault="00A5484A" w:rsidP="00A5484A"/>
          <w:p w:rsidR="00A5484A" w:rsidRPr="00280AE1" w:rsidRDefault="00A5484A" w:rsidP="00A5484A"/>
          <w:p w:rsidR="00A5484A" w:rsidRPr="00280AE1" w:rsidRDefault="00A5484A" w:rsidP="00A5484A"/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8E45B3" w:rsidRDefault="008E45B3" w:rsidP="00A5484A">
            <w:pPr>
              <w:rPr>
                <w:sz w:val="16"/>
                <w:szCs w:val="16"/>
              </w:rPr>
            </w:pPr>
          </w:p>
          <w:p w:rsidR="00A5484A" w:rsidRPr="00280AE1" w:rsidRDefault="00A5484A" w:rsidP="00A5484A">
            <w:pPr>
              <w:rPr>
                <w:sz w:val="16"/>
                <w:szCs w:val="16"/>
              </w:rPr>
            </w:pPr>
            <w:r w:rsidRPr="00280AE1">
              <w:rPr>
                <w:sz w:val="16"/>
                <w:szCs w:val="16"/>
              </w:rPr>
              <w:t>».</w:t>
            </w:r>
          </w:p>
          <w:p w:rsidR="00A5484A" w:rsidRPr="00280AE1" w:rsidRDefault="00A5484A" w:rsidP="00A5484A"/>
          <w:p w:rsidR="00A5484A" w:rsidRPr="00280AE1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280AE1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9B65B5" w:rsidRPr="00A5484A" w:rsidTr="009B65B5">
        <w:trPr>
          <w:trHeight w:hRule="exact" w:val="1553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B65B5" w:rsidRPr="00280AE1" w:rsidRDefault="009B65B5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65B5" w:rsidRPr="00F21916" w:rsidRDefault="009B65B5" w:rsidP="00151645">
            <w:pPr>
              <w:rPr>
                <w:sz w:val="14"/>
                <w:szCs w:val="14"/>
              </w:rPr>
            </w:pPr>
            <w:r w:rsidRPr="009B65B5">
              <w:rPr>
                <w:sz w:val="14"/>
                <w:szCs w:val="14"/>
              </w:rPr>
              <w:t xml:space="preserve">СТРОИТЕЛЬСТВО ЗДАНИЯ ДОШКОЛЬНОГО </w:t>
            </w:r>
            <w:r w:rsidRPr="00F21916">
              <w:rPr>
                <w:sz w:val="14"/>
                <w:szCs w:val="14"/>
              </w:rPr>
              <w:t xml:space="preserve">ОБРАЗОВАТЕЛЬНОГО УЧРЕЖДЕНИЯ </w:t>
            </w:r>
          </w:p>
          <w:p w:rsidR="009B65B5" w:rsidRPr="008F4402" w:rsidRDefault="009B65B5" w:rsidP="00151645">
            <w:pPr>
              <w:rPr>
                <w:sz w:val="15"/>
                <w:szCs w:val="15"/>
              </w:rPr>
            </w:pPr>
            <w:r w:rsidRPr="00F21916">
              <w:rPr>
                <w:sz w:val="14"/>
                <w:szCs w:val="14"/>
              </w:rPr>
              <w:t>ПО АДРЕСУ: САНКТ-ПЕТЕРБУРГ, ВНУТРИГОРОДСКОЕ МУНИЦИПАЛЬНОЕ ОБРАЗОВАНИЕ ГОРОДА ФЕДЕРАЛЬНОГО ЗНАЧЕНИЯ САНКТ-ПЕТЕРБУРГА МУНИЦИПАЛЬНЫЙ ОКРУГ ГОРЕЛОВО, ТЕРРИТОРИЯ ГОРЕЛОВО, КРАСНОСЕЛЬСКОЕ ШОССЕ, УЧАСТОК 16А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2024-2025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601 976,7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40 689,3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561 287,4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B65B5" w:rsidRPr="009B65B5" w:rsidRDefault="009B65B5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9B65B5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5B5" w:rsidRDefault="009B65B5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9B65B5" w:rsidRPr="008E45B3" w:rsidRDefault="009B65B5" w:rsidP="008E45B3">
            <w:pPr>
              <w:rPr>
                <w:sz w:val="15"/>
                <w:szCs w:val="15"/>
              </w:rPr>
            </w:pPr>
          </w:p>
          <w:p w:rsidR="009B65B5" w:rsidRPr="008E45B3" w:rsidRDefault="009B65B5" w:rsidP="008E45B3">
            <w:pPr>
              <w:rPr>
                <w:sz w:val="15"/>
                <w:szCs w:val="15"/>
              </w:rPr>
            </w:pPr>
          </w:p>
          <w:p w:rsidR="009B65B5" w:rsidRPr="008E45B3" w:rsidRDefault="009B65B5" w:rsidP="008E45B3">
            <w:pPr>
              <w:rPr>
                <w:sz w:val="15"/>
                <w:szCs w:val="15"/>
              </w:rPr>
            </w:pPr>
          </w:p>
          <w:p w:rsidR="009B65B5" w:rsidRPr="008E45B3" w:rsidRDefault="009B65B5" w:rsidP="008E45B3">
            <w:pPr>
              <w:rPr>
                <w:sz w:val="15"/>
                <w:szCs w:val="15"/>
              </w:rPr>
            </w:pPr>
          </w:p>
          <w:p w:rsidR="009B65B5" w:rsidRDefault="009B65B5" w:rsidP="008E45B3">
            <w:pPr>
              <w:rPr>
                <w:sz w:val="15"/>
                <w:szCs w:val="15"/>
              </w:rPr>
            </w:pPr>
          </w:p>
          <w:p w:rsidR="009B65B5" w:rsidRDefault="009B65B5" w:rsidP="008E45B3">
            <w:pPr>
              <w:rPr>
                <w:sz w:val="15"/>
                <w:szCs w:val="15"/>
              </w:rPr>
            </w:pPr>
          </w:p>
          <w:p w:rsidR="009B65B5" w:rsidRPr="008E45B3" w:rsidRDefault="009B65B5" w:rsidP="008E45B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</w:t>
      </w:r>
      <w:r w:rsidR="00D614EF">
        <w:rPr>
          <w:bCs/>
        </w:rPr>
        <w:t>6</w:t>
      </w:r>
      <w:r w:rsidR="00A5484A" w:rsidRPr="00A5484A">
        <w:rPr>
          <w:bCs/>
        </w:rPr>
        <w:t>. Подраздел «Комитет по строительству» раздела «Государственная программа Санкт-Петербурга «</w:t>
      </w:r>
      <w:hyperlink r:id="rId15" w:history="1">
        <w:r w:rsidR="00A5484A" w:rsidRPr="00A5484A">
          <w:rPr>
            <w:bCs/>
          </w:rPr>
          <w:t>Развитие</w:t>
        </w:r>
      </w:hyperlink>
      <w:r w:rsidR="00A5484A" w:rsidRPr="00A5484A">
        <w:rPr>
          <w:bCs/>
        </w:rPr>
        <w:t xml:space="preserve"> образования в Санкт-Петербурге» приложения </w:t>
      </w:r>
      <w:r w:rsidR="00A5484A" w:rsidRPr="00A5484A">
        <w:rPr>
          <w:bCs/>
        </w:rPr>
        <w:br/>
        <w:t>к постановлению дополнить позицией</w:t>
      </w:r>
      <w:r w:rsidR="00F21916">
        <w:rPr>
          <w:bCs/>
        </w:rPr>
        <w:t xml:space="preserve"> следующего содержания</w:t>
      </w:r>
      <w:r w:rsidR="00A5484A" w:rsidRPr="00A5484A">
        <w:rPr>
          <w:bCs/>
        </w:rPr>
        <w:t>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850"/>
        <w:gridCol w:w="709"/>
        <w:gridCol w:w="709"/>
        <w:gridCol w:w="425"/>
        <w:gridCol w:w="425"/>
        <w:gridCol w:w="883"/>
      </w:tblGrid>
      <w:tr w:rsidR="00A5484A" w:rsidRPr="00A5484A" w:rsidTr="00E12AEF">
        <w:trPr>
          <w:trHeight w:hRule="exact" w:val="198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D614E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ДОШКОЛЬНОГО ОБРАЗОВАТЕЛЬНОГО УЧРЕЖДЕНИЯ </w:t>
            </w:r>
            <w:r w:rsidRPr="00A5484A">
              <w:rPr>
                <w:sz w:val="14"/>
                <w:szCs w:val="14"/>
              </w:rPr>
              <w:br/>
              <w:t>ПО АДРЕСУ: СА</w:t>
            </w:r>
            <w:r w:rsidR="00423ED8">
              <w:rPr>
                <w:sz w:val="14"/>
                <w:szCs w:val="14"/>
              </w:rPr>
              <w:t>НКТ-ПЕТЕРБУРГ, ПРИМОРСКИЙ РАЙОН</w:t>
            </w:r>
            <w:r w:rsidRPr="00A5484A">
              <w:rPr>
                <w:sz w:val="14"/>
                <w:szCs w:val="14"/>
              </w:rPr>
              <w:t xml:space="preserve">, </w:t>
            </w:r>
            <w:r w:rsidR="00A721E4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 xml:space="preserve">СЕВЕРО-ПРИМОРСКАЯ ЧАСТЬ КВАРТАЛ 63 </w:t>
            </w:r>
            <w:r w:rsidRPr="00A5484A">
              <w:rPr>
                <w:sz w:val="14"/>
                <w:szCs w:val="14"/>
              </w:rPr>
              <w:br/>
              <w:t xml:space="preserve">(САНКТ-ПЕТЕРБУРГ, ЯХТЕННАЯ УЛ. УЧАСТОК 1 (СЕВЕРО-ВОСТОЧНЕЕ Д.1, КОРП.1, ЛИТЕРА А ПО ЯХТЕННОЙ УЛ.)) </w:t>
            </w:r>
            <w:r w:rsidRPr="00A5484A">
              <w:rPr>
                <w:sz w:val="14"/>
                <w:szCs w:val="14"/>
              </w:rPr>
              <w:br/>
              <w:t>(190 МЕСТ)  (ОПЛАТА ИСПОЛНИТЕЛЬНОГО ЛИСТА)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ПРИМОРСКИЙ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2015-2024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9 067,7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DF2325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</w:t>
      </w:r>
      <w:r w:rsidR="00D614EF">
        <w:rPr>
          <w:bCs/>
        </w:rPr>
        <w:t>7</w:t>
      </w:r>
      <w:r w:rsidR="00A5484A" w:rsidRPr="00A5484A">
        <w:rPr>
          <w:bCs/>
        </w:rPr>
        <w:t>. Позиции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</w:t>
            </w:r>
            <w:r w:rsidR="00D614EF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СРЕДНЕГО ОБЩЕГО ОБРАЗОВАНИЯ НА 825 МЕСТ (19 ЭТАП СТРОИТЕЛЬСТВА) </w:t>
            </w:r>
            <w:r w:rsidRPr="00A5484A">
              <w:rPr>
                <w:sz w:val="14"/>
                <w:szCs w:val="14"/>
              </w:rPr>
              <w:br/>
              <w:t>ПО АДРЕСУ: САНКТ-ПЕТЕРБУРГ, ТЕРРИТОРИЯ ПРЕДПРИЯТИЯ «РУЧЬИ», УЧАСТОК 8 (УЧ. 204 ПО ПРОЕКТУ ПЛАНИРОВКИ ТЕРРИТОРИИ</w:t>
            </w:r>
            <w:r w:rsidRPr="00A5484A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2021-2025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1 908 111,4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35 270,4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350 793,9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1 522 047,1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Pr="00A5484A">
              <w:rPr>
                <w:sz w:val="14"/>
                <w:szCs w:val="14"/>
              </w:rPr>
              <w:br/>
              <w:t>ПО АДРЕСУ: САНКТ-ПЕТЕРБУРГ, ПОСЕЛОК СТРЕЛЬНА, САНКТ-ПЕТЕРБУРГСКОЕ ШОССЕ, Д. 102А, ЛИТЕРА А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1 672 401,1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646 906,1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1 025 495,0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НОВОГО ЗДАНИЯ ОБЩЕОБРАЗОВАТЕЛЬНОЙ ШКОЛЫ НА 22 КЛАССА ПО АДРЕСУ: САНКТ-ПЕТЕРБУРГ,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УЛ. ДОБРОВОЛЬЦЕВ, ДОМ 8, ЛИТЕРА А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(550 МЕСТ), ВКЛЮЧАЯ ЗАВЕРШЕНИЕ РАЗРАБОТКИ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1 725 928,7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72 687,3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1 253 241,4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400 000,0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  <w:r w:rsidRPr="00A5484A">
              <w:rPr>
                <w:sz w:val="15"/>
                <w:szCs w:val="15"/>
              </w:rPr>
              <w:t xml:space="preserve"> </w:t>
            </w:r>
          </w:p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</w:tc>
      </w:tr>
    </w:tbl>
    <w:p w:rsidR="00D614EF" w:rsidRPr="00D614EF" w:rsidRDefault="00D614EF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</w:t>
            </w:r>
            <w:r w:rsidR="00D614EF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СРЕДНЕГО ОБЩЕГО ОБРАЗОВАНИЯ НА 825 МЕСТ (19 ЭТАП СТРОИТЕЛЬСТВА) </w:t>
            </w:r>
            <w:r w:rsidRPr="00A5484A">
              <w:rPr>
                <w:sz w:val="14"/>
                <w:szCs w:val="14"/>
              </w:rPr>
              <w:br/>
              <w:t>ПО АДРЕСУ: САНКТ-ПЕТЕРБУРГ, ТЕРРИТОРИЯ ПРЕДПРИЯТИЯ «РУЧЬИ», УЧАСТОК 8 (УЧ. 204 ПО ПРОЕКТУ ПЛАНИРОВКИ ТЕРРИТОРИИ)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2021-2025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1 908 111,4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35 270,4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94 081,3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1 778 759,7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Pr="00A5484A">
              <w:rPr>
                <w:sz w:val="14"/>
                <w:szCs w:val="14"/>
              </w:rPr>
              <w:br/>
              <w:t>ПО АДРЕСУ: САНКТ-ПЕТЕРБУРГ, ПОСЕЛОК СТРЕЛЬНА, САНКТ-ПЕТЕРБУРГСКОЕ ШОССЕ, Д. 102А, ЛИТЕРА А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1 713 841,1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646 725,2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1 067 115,9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A5484A" w:rsidRPr="00A5484A" w:rsidTr="00E12AEF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НОВОГО ЗДАНИЯ ОБЩЕОБРАЗОВАТЕЛЬНОЙ ШКОЛЫ </w:t>
            </w:r>
            <w:r w:rsidRPr="00A5484A">
              <w:rPr>
                <w:sz w:val="14"/>
                <w:szCs w:val="14"/>
              </w:rPr>
              <w:br/>
              <w:t xml:space="preserve">НА 22 КЛАССА ПО АДРЕСУ: </w:t>
            </w:r>
            <w:r w:rsidR="004105AF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>САНКТ-ПЕТЕРБУРГ, УЛ. ДОБРОВОЛЬЦЕВ, ДОМ 8, ЛИТЕРА А (550 МЕСТ), ВКЛЮЧАЯ ЗАВЕРШЕНИЕ РАЗРАБОТКИ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1 725 928,7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72 685,7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D614E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  <w:r w:rsidR="00A5484A" w:rsidRPr="00A5484A">
              <w:rPr>
                <w:sz w:val="13"/>
                <w:szCs w:val="13"/>
              </w:rPr>
              <w:t>38 829,3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D614EF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A5484A" w:rsidRPr="00A5484A">
              <w:rPr>
                <w:sz w:val="13"/>
                <w:szCs w:val="13"/>
              </w:rPr>
              <w:t>14 413,7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C617B" w:rsidRPr="00A5484A" w:rsidRDefault="003C617B" w:rsidP="003C617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A5484A">
        <w:rPr>
          <w:bCs/>
        </w:rPr>
        <w:t>.2.</w:t>
      </w:r>
      <w:r>
        <w:rPr>
          <w:bCs/>
        </w:rPr>
        <w:t>8</w:t>
      </w:r>
      <w:r w:rsidRPr="00A5484A">
        <w:rPr>
          <w:bCs/>
        </w:rPr>
        <w:t>. Позицию</w:t>
      </w:r>
    </w:p>
    <w:p w:rsidR="003C617B" w:rsidRPr="00A5484A" w:rsidRDefault="003C617B" w:rsidP="003C617B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3C617B" w:rsidRPr="00A5484A" w:rsidTr="0015164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617B" w:rsidRPr="003F01D1" w:rsidRDefault="003C617B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E820DC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3C617B">
              <w:rPr>
                <w:sz w:val="14"/>
                <w:szCs w:val="14"/>
              </w:rPr>
              <w:t>РЕКОНСТРУКЦИЯ ЗДАНИЯ ГОСУДАРСТВЕННОГО</w:t>
            </w:r>
          </w:p>
          <w:p w:rsidR="003C617B" w:rsidRPr="003C617B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3C617B">
              <w:rPr>
                <w:sz w:val="14"/>
                <w:szCs w:val="14"/>
              </w:rPr>
              <w:t xml:space="preserve">БЮДЖЕТНОГО ОБРАЗОВАТЕЛЬНОГО УЧРЕЖДЕНИЯ «ЛИЦЕЙ № 369 КРАСНОСЕЛЬСКОГО РАЙОНА </w:t>
            </w:r>
          </w:p>
          <w:p w:rsidR="003C617B" w:rsidRPr="003C617B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3C617B">
              <w:rPr>
                <w:sz w:val="14"/>
                <w:szCs w:val="14"/>
              </w:rPr>
              <w:t>САНКТ-ПЕТЕРБУРГА»</w:t>
            </w:r>
          </w:p>
          <w:p w:rsidR="003C617B" w:rsidRPr="003C617B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3C617B">
              <w:rPr>
                <w:sz w:val="14"/>
                <w:szCs w:val="14"/>
              </w:rPr>
              <w:t>ПО АДРЕСУ: САНКТ-ПЕТЕРБУРГ,</w:t>
            </w:r>
          </w:p>
          <w:p w:rsidR="003C617B" w:rsidRPr="003C617B" w:rsidRDefault="003C617B" w:rsidP="00941A7B">
            <w:pPr>
              <w:widowControl w:val="0"/>
              <w:spacing w:line="252" w:lineRule="auto"/>
              <w:rPr>
                <w:sz w:val="15"/>
                <w:szCs w:val="15"/>
              </w:rPr>
            </w:pPr>
            <w:r w:rsidRPr="003C617B">
              <w:rPr>
                <w:sz w:val="14"/>
                <w:szCs w:val="14"/>
              </w:rPr>
              <w:t>УЛ. МАРШАЛА ЗАХАРОВА</w:t>
            </w:r>
            <w:r w:rsidR="00941A7B">
              <w:rPr>
                <w:sz w:val="14"/>
                <w:szCs w:val="14"/>
              </w:rPr>
              <w:t xml:space="preserve">, </w:t>
            </w:r>
            <w:r w:rsidRPr="003C617B">
              <w:rPr>
                <w:sz w:val="14"/>
                <w:szCs w:val="14"/>
              </w:rPr>
              <w:t>Д.52 (744 МЕСТА)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2022-2024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1 142 438,7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395 365,6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747 073,1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17B" w:rsidRPr="00A5484A" w:rsidRDefault="003C617B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3C617B" w:rsidRPr="00A5484A" w:rsidRDefault="003C617B" w:rsidP="00151645"/>
          <w:p w:rsidR="003C617B" w:rsidRPr="00A5484A" w:rsidRDefault="003C617B" w:rsidP="00151645"/>
          <w:p w:rsidR="003C617B" w:rsidRPr="00A5484A" w:rsidRDefault="003C617B" w:rsidP="00151645"/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  <w:p w:rsidR="003C617B" w:rsidRPr="003F01D1" w:rsidRDefault="003C617B" w:rsidP="0015164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</w:tc>
      </w:tr>
    </w:tbl>
    <w:p w:rsidR="003C617B" w:rsidRPr="00A5484A" w:rsidRDefault="003C617B" w:rsidP="003C617B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3C617B" w:rsidRPr="00A5484A" w:rsidRDefault="003C617B" w:rsidP="003C617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3C617B" w:rsidRPr="00A5484A" w:rsidRDefault="003C617B" w:rsidP="003C617B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3C617B" w:rsidRPr="00A5484A" w:rsidTr="00151645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617B" w:rsidRPr="003F01D1" w:rsidRDefault="003C617B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E820DC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617B" w:rsidRPr="000E50BA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0E50BA">
              <w:rPr>
                <w:sz w:val="14"/>
                <w:szCs w:val="14"/>
              </w:rPr>
              <w:t>РЕКОНСТРУКЦИЯ ЗДАНИЯ ГОСУДАРСТВЕННОГО</w:t>
            </w:r>
          </w:p>
          <w:p w:rsidR="003C617B" w:rsidRPr="000E50BA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0E50BA">
              <w:rPr>
                <w:sz w:val="14"/>
                <w:szCs w:val="14"/>
              </w:rPr>
              <w:t xml:space="preserve">БЮДЖЕТНОГО ОБРАЗОВАТЕЛЬНОГО УЧРЕЖДЕНИЯ «ЛИЦЕЙ № 369 КРАСНОСЕЛЬСКОГО РАЙОНА </w:t>
            </w:r>
          </w:p>
          <w:p w:rsidR="003C617B" w:rsidRPr="000E50BA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0E50BA">
              <w:rPr>
                <w:sz w:val="14"/>
                <w:szCs w:val="14"/>
              </w:rPr>
              <w:t>САНКТ-ПЕТЕРБУРГА»</w:t>
            </w:r>
          </w:p>
          <w:p w:rsidR="003C617B" w:rsidRPr="000E50BA" w:rsidRDefault="003C617B" w:rsidP="00151645">
            <w:pPr>
              <w:widowControl w:val="0"/>
              <w:spacing w:line="252" w:lineRule="auto"/>
              <w:rPr>
                <w:sz w:val="14"/>
                <w:szCs w:val="14"/>
              </w:rPr>
            </w:pPr>
            <w:r w:rsidRPr="000E50BA">
              <w:rPr>
                <w:sz w:val="14"/>
                <w:szCs w:val="14"/>
              </w:rPr>
              <w:t>ПО АДРЕСУ: САНКТ-ПЕТЕРБУРГ,</w:t>
            </w:r>
          </w:p>
          <w:p w:rsidR="003C617B" w:rsidRPr="008F4402" w:rsidRDefault="003C617B" w:rsidP="00941A7B">
            <w:pPr>
              <w:widowControl w:val="0"/>
              <w:spacing w:line="252" w:lineRule="auto"/>
              <w:rPr>
                <w:sz w:val="15"/>
                <w:szCs w:val="15"/>
              </w:rPr>
            </w:pPr>
            <w:r w:rsidRPr="000E50BA">
              <w:rPr>
                <w:sz w:val="14"/>
                <w:szCs w:val="14"/>
              </w:rPr>
              <w:t>УЛ. МАРШАЛА ЗАХАРОВА</w:t>
            </w:r>
            <w:r w:rsidR="00941A7B">
              <w:rPr>
                <w:sz w:val="14"/>
                <w:szCs w:val="14"/>
              </w:rPr>
              <w:t xml:space="preserve">, </w:t>
            </w:r>
            <w:r w:rsidRPr="000E50BA">
              <w:rPr>
                <w:sz w:val="14"/>
                <w:szCs w:val="14"/>
              </w:rPr>
              <w:t>Д.52 (744 МЕСТА)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2022-2024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1 341 350,9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395 365,6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945 985,3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617B" w:rsidRPr="003C617B" w:rsidRDefault="003C617B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3C617B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17B" w:rsidRPr="00A5484A" w:rsidRDefault="003C617B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3C617B" w:rsidRPr="00A5484A" w:rsidRDefault="003C617B" w:rsidP="00151645"/>
          <w:p w:rsidR="003C617B" w:rsidRPr="00A5484A" w:rsidRDefault="003C617B" w:rsidP="00151645"/>
          <w:p w:rsidR="003C617B" w:rsidRPr="00A5484A" w:rsidRDefault="003C617B" w:rsidP="00151645"/>
          <w:p w:rsidR="003C617B" w:rsidRPr="00A5484A" w:rsidRDefault="003C617B" w:rsidP="00151645"/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  <w:p w:rsidR="003C617B" w:rsidRPr="003F01D1" w:rsidRDefault="003C617B" w:rsidP="0015164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3C617B" w:rsidRPr="00A5484A" w:rsidRDefault="003C617B" w:rsidP="00151645">
            <w:pPr>
              <w:rPr>
                <w:sz w:val="20"/>
                <w:szCs w:val="20"/>
              </w:rPr>
            </w:pPr>
          </w:p>
        </w:tc>
      </w:tr>
    </w:tbl>
    <w:p w:rsidR="003C617B" w:rsidRDefault="003C617B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</w:t>
      </w:r>
      <w:r w:rsidR="003C617B">
        <w:rPr>
          <w:bCs/>
        </w:rPr>
        <w:t>9</w:t>
      </w:r>
      <w:r w:rsidR="00A5484A" w:rsidRPr="00A5484A">
        <w:rPr>
          <w:bCs/>
        </w:rPr>
        <w:t>. Позици</w:t>
      </w:r>
      <w:r w:rsidR="00163851">
        <w:rPr>
          <w:bCs/>
        </w:rPr>
        <w:t>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E820DC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="004105AF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 xml:space="preserve">ПО АДРЕСУ: РУСАНОВСКАЯ УЛ., УЧАСТОК 5 (ТЕРРИТОРИЯ, ОГРАНИЧЕННАЯ ОКТЯБРЬСКОЙ НАБ., ПРОЕКТИРУЕМЫМ ПРОЕЗДОМ, ПРОЕЗДОМ № 1, АДМИНИСТРАТИВНОЙ ГРАНИЦЕЙ </w:t>
            </w:r>
          </w:p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САНКТ-ПЕТЕРБУРГА, В НЕВСКОМ РАЙОНЕ </w:t>
            </w:r>
          </w:p>
          <w:p w:rsidR="00A5484A" w:rsidRPr="00A5484A" w:rsidRDefault="00A5484A" w:rsidP="00A5484A">
            <w:pPr>
              <w:widowControl w:val="0"/>
              <w:spacing w:line="254" w:lineRule="auto"/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ФЗУ № 38)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1 627 911,9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359 775,4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1 252 514,5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15 622,0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163851">
            <w:pPr>
              <w:rPr>
                <w:sz w:val="20"/>
                <w:szCs w:val="20"/>
              </w:rPr>
            </w:pPr>
          </w:p>
        </w:tc>
      </w:tr>
      <w:tr w:rsidR="00DE53FB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E53FB" w:rsidRPr="00A5484A" w:rsidRDefault="00DE53FB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3FB" w:rsidRPr="00DE53FB" w:rsidRDefault="00DE53FB" w:rsidP="00736873">
            <w:pPr>
              <w:rPr>
                <w:sz w:val="14"/>
                <w:szCs w:val="14"/>
              </w:rPr>
            </w:pPr>
            <w:r w:rsidRPr="00DE53FB">
              <w:rPr>
                <w:sz w:val="14"/>
                <w:szCs w:val="14"/>
              </w:rPr>
              <w:t xml:space="preserve">СТРОИТЕЛЬСТВО ЗДАНИЯ БАССЕЙНА ДЛЯ ГОУ СРЕДНЯЯ ОБЩЕОБРАЗОВАТЕЛЬНАЯ ШКОЛА № 439 ПЕТРОДВОРЦОВОГО РАЙОНА </w:t>
            </w:r>
          </w:p>
          <w:p w:rsidR="00DE53FB" w:rsidRPr="00DE53FB" w:rsidRDefault="00DE53FB" w:rsidP="00736873">
            <w:pPr>
              <w:rPr>
                <w:sz w:val="14"/>
                <w:szCs w:val="14"/>
              </w:rPr>
            </w:pPr>
            <w:r w:rsidRPr="00DE53FB">
              <w:rPr>
                <w:sz w:val="14"/>
                <w:szCs w:val="14"/>
              </w:rPr>
              <w:t xml:space="preserve">ПО АДРЕСУ: САНКТ-ПЕТЕРБУРГ, ГОРОД ПЕТЕРГОФ, БЛАН-МЕНИЛЬСКАЯ УЛИЦА, ДОМ 5, ЛИТЕРА А (Г.ПЕТРОДВОРЕЦ, </w:t>
            </w:r>
          </w:p>
          <w:p w:rsidR="00DE53FB" w:rsidRPr="008F4402" w:rsidRDefault="00DE53FB" w:rsidP="00736873">
            <w:pPr>
              <w:rPr>
                <w:sz w:val="15"/>
                <w:szCs w:val="15"/>
              </w:rPr>
            </w:pPr>
            <w:r w:rsidRPr="00DE53FB">
              <w:rPr>
                <w:sz w:val="14"/>
                <w:szCs w:val="14"/>
              </w:rPr>
              <w:t>БЛАН-МЕНИЛЬСКАЯ УЛ., Д.5, ЛИТЕРА 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2017-2024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432 384,0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142 383,8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290 000,2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53FB" w:rsidRDefault="00DE53FB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Default="00DE53FB" w:rsidP="00163851">
            <w:pPr>
              <w:rPr>
                <w:sz w:val="15"/>
                <w:szCs w:val="15"/>
              </w:rPr>
            </w:pPr>
          </w:p>
          <w:p w:rsidR="00DE53FB" w:rsidRDefault="00DE53FB" w:rsidP="00163851">
            <w:pPr>
              <w:rPr>
                <w:sz w:val="15"/>
                <w:szCs w:val="15"/>
              </w:rPr>
            </w:pPr>
          </w:p>
          <w:p w:rsidR="0011563D" w:rsidRDefault="0011563D" w:rsidP="00163851">
            <w:pPr>
              <w:rPr>
                <w:sz w:val="15"/>
                <w:szCs w:val="15"/>
              </w:rPr>
            </w:pPr>
          </w:p>
          <w:p w:rsidR="0011563D" w:rsidRDefault="0011563D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</w:t>
            </w:r>
          </w:p>
        </w:tc>
      </w:tr>
      <w:tr w:rsidR="0011563D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НЕЖИЛОГО ЗДАНИЯ </w:t>
            </w:r>
          </w:p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 ПРИСТРОЙКОЙ ДЛЯ РАЗМЕЩЕНИЯ ОБЩЕОБРАЗОВАТЕЛЬНОЙ ШКОЛЫ НА 425 МЕСТ ПО АДРЕСУ: САНКТ-ПЕТЕРБУРГ, ВЫБОРГСКИЙ РАЙОН, КАНТЕМИРОВСКАЯ УЛ., Д. 18, ЛИТЕРА А,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1 356 334,5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36 472,3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392 600,4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927 261,8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И РЕКОНСТРУКЦИЯ ОБЪЕКТОВ ГОСУДАРСТВЕННОЙ СОБСТВЕННОСТИ САНКТ-ПЕТЕРБУРГА </w:t>
            </w:r>
          </w:p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ПО АДРЕСУ: ЛЕНИНГРАДСКАЯ ОБЛАСТЬ, ВЫБОРГСКИЙ РАЙОН, МУНИЦИПАЛЬНОЕ ОБРАЗОВАНИЕ «ПРИМОРСКОЕ ГОРОДСКОЕ ПОСЕЛЕНИЕ», ПОС. ЗЕРКАЛЬНЫЙ (2 ЭТАП), ВКЛЮЧАЯ КОРРЕКТИРОВКУ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 ЛЕН. ОБЛАСТЬ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2 441 914,2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296 309,7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395 969,0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1 749 635,5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РЕКОНСТРУКЦИЯ ЗДАНИЯ САНКТ-ПЕТЕРБУРГСКОГО ГОСУДАРСТВЕННОГО БЮДЖЕТНОГО ПРОФЕССИОНАЛЬНОГО ОБРАЗОВАТЕЛЬНОГО УЧРЕЖДЕНИЯ «КОЛЛЕДЖ СУДОСТРОЕНИЯ И ПРИКЛАДНЫХ ТЕХНОЛОГИЙ» ПО АДРЕСУ: САНКТ-ПЕТЕРБУРГ, КРОНШТАДТСКАЯ УЛИЦА,  ДОМ  5, ЛИТЕРА А;  (2 ЭТАП) (КРОНШТАДТСКАЯ УЛ., Д.15, ЛИТЕРА А, КРОНШТАДТСКАЯ УЛ., Д.5, ЛИТЕРЫ А, Б, Д)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КИРОВСКИЙ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1 597 196,4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468 001,1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488 609,9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640 585,4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4105AF" w:rsidRDefault="0011563D" w:rsidP="00736873">
            <w:pPr>
              <w:rPr>
                <w:sz w:val="14"/>
                <w:szCs w:val="14"/>
              </w:rPr>
            </w:pPr>
            <w:r w:rsidRPr="0047511B">
              <w:rPr>
                <w:sz w:val="14"/>
                <w:szCs w:val="14"/>
              </w:rPr>
              <w:t xml:space="preserve">СТРОИТЕЛЬСТВО НОВОГО ЗДАНИЯ ГОСУДАРСТВЕННОГО </w:t>
            </w:r>
            <w:r w:rsidR="004105AF">
              <w:rPr>
                <w:sz w:val="14"/>
                <w:szCs w:val="14"/>
              </w:rPr>
              <w:br/>
            </w:r>
            <w:r w:rsidRPr="0047511B">
              <w:rPr>
                <w:sz w:val="14"/>
                <w:szCs w:val="14"/>
              </w:rPr>
              <w:t xml:space="preserve">БЮДЖЕТНОГО ОБЩЕОБРАЗОВАТЕЛЬНОГО УЧРЕЖДЕНИЯ НА ЗЕМЕЛЬНОМ УЧАСТКЕ </w:t>
            </w:r>
            <w:r w:rsidR="004105AF">
              <w:rPr>
                <w:sz w:val="14"/>
                <w:szCs w:val="14"/>
              </w:rPr>
              <w:br/>
            </w:r>
            <w:r w:rsidRPr="0047511B">
              <w:rPr>
                <w:sz w:val="14"/>
                <w:szCs w:val="14"/>
              </w:rPr>
              <w:t>ПО АДРЕСУ: Г. СЕСТРОРЕЦК, ПРИМОРСКОЕ ШОССЕ, ДОМ 308, ЛИТЕРА А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КУРОРТНЫЙ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1 668 269,3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231 811,2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576 546,8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859 911,3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E820DC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Pr="00A5484A">
              <w:rPr>
                <w:sz w:val="14"/>
                <w:szCs w:val="14"/>
              </w:rPr>
              <w:br/>
              <w:t xml:space="preserve">ПО АДРЕСУ: РУСАНОВСКАЯ УЛ., УЧАСТОК 5 (ТЕРРИТОРИЯ, ОГРАНИЧЕННАЯ ОКТЯБРЬСКОЙ НАБ., ПРОЕКТИРУЕМЫМ ПРОЕЗДОМ, ПРОЕЗДОМ № 1, АДМИНИСТРАТИВНОЙ ГРАНИЦЕЙ </w:t>
            </w:r>
          </w:p>
          <w:p w:rsidR="00A5484A" w:rsidRPr="00A5484A" w:rsidRDefault="00A5484A" w:rsidP="00A5484A">
            <w:pPr>
              <w:widowControl w:val="0"/>
              <w:spacing w:line="254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САНКТ-ПЕТЕРБУРГА, В НЕВСКОМ РАЙОНЕ ФЗУ № 38)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1 627 911,9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359 775,4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852 514,5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415 622,0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163851">
            <w:pPr>
              <w:rPr>
                <w:sz w:val="20"/>
                <w:szCs w:val="20"/>
              </w:rPr>
            </w:pPr>
          </w:p>
        </w:tc>
      </w:tr>
      <w:tr w:rsidR="00DE53FB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E53FB" w:rsidRPr="00A5484A" w:rsidRDefault="00DE53FB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3FB" w:rsidRPr="00DE53FB" w:rsidRDefault="00DE53FB" w:rsidP="00736873">
            <w:pPr>
              <w:rPr>
                <w:sz w:val="14"/>
                <w:szCs w:val="14"/>
              </w:rPr>
            </w:pPr>
            <w:r w:rsidRPr="00DE53FB">
              <w:rPr>
                <w:sz w:val="14"/>
                <w:szCs w:val="14"/>
              </w:rPr>
              <w:t xml:space="preserve">СТРОИТЕЛЬСТВО ЗДАНИЯ БАССЕЙНА ДЛЯ ГОУ СРЕДНЯЯ ОБЩЕОБРАЗОВАТЕЛЬНАЯ ШКОЛА № 439 ПЕТРОДВОРЦОВОГО РАЙОНА </w:t>
            </w:r>
          </w:p>
          <w:p w:rsidR="00DE53FB" w:rsidRPr="00DE53FB" w:rsidRDefault="00DE53FB" w:rsidP="00736873">
            <w:pPr>
              <w:rPr>
                <w:sz w:val="14"/>
                <w:szCs w:val="14"/>
              </w:rPr>
            </w:pPr>
            <w:r w:rsidRPr="00DE53FB">
              <w:rPr>
                <w:sz w:val="14"/>
                <w:szCs w:val="14"/>
              </w:rPr>
              <w:t xml:space="preserve">ПО АДРЕСУ: САНКТ-ПЕТЕРБУРГ, ГОРОД ПЕТЕРГОФ, БЛАН-МЕНИЛЬСКАЯ УЛИЦА, ДОМ 5, ЛИТЕРА А (Г.ПЕТРОДВОРЕЦ, </w:t>
            </w:r>
          </w:p>
          <w:p w:rsidR="00DE53FB" w:rsidRPr="008F4402" w:rsidRDefault="00DE53FB" w:rsidP="00736873">
            <w:pPr>
              <w:rPr>
                <w:sz w:val="15"/>
                <w:szCs w:val="15"/>
              </w:rPr>
            </w:pPr>
            <w:r w:rsidRPr="00DE53FB">
              <w:rPr>
                <w:sz w:val="14"/>
                <w:szCs w:val="14"/>
              </w:rPr>
              <w:t>БЛАН-МЕНИЛЬСКАЯ УЛ., Д.5, ЛИТЕРА 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2017-2024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1B55F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443</w:t>
            </w:r>
            <w:r w:rsidR="001B55F3">
              <w:rPr>
                <w:sz w:val="13"/>
                <w:szCs w:val="13"/>
              </w:rPr>
              <w:t> 910,6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E53FB" w:rsidRPr="00DE53FB" w:rsidRDefault="001B55F3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142 383,8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301 526,8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53FB" w:rsidRPr="00DE53FB" w:rsidRDefault="00DE53FB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DE53FB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53FB" w:rsidRDefault="00DE53FB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63851">
            <w:pPr>
              <w:rPr>
                <w:sz w:val="15"/>
                <w:szCs w:val="15"/>
              </w:rPr>
            </w:pPr>
          </w:p>
          <w:p w:rsidR="00DE53FB" w:rsidRDefault="00DE53FB" w:rsidP="00163851">
            <w:pPr>
              <w:rPr>
                <w:sz w:val="15"/>
                <w:szCs w:val="15"/>
              </w:rPr>
            </w:pPr>
          </w:p>
          <w:p w:rsidR="00DE53FB" w:rsidRDefault="00DE53FB" w:rsidP="00163851">
            <w:pPr>
              <w:rPr>
                <w:sz w:val="15"/>
                <w:szCs w:val="15"/>
              </w:rPr>
            </w:pPr>
          </w:p>
          <w:p w:rsidR="00DE53FB" w:rsidRPr="00163851" w:rsidRDefault="00DE53FB" w:rsidP="0011563D">
            <w:pPr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НЕЖИЛОГО ЗДАНИЯ </w:t>
            </w:r>
          </w:p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 ПРИСТРОЙКОЙ ДЛЯ РАЗМЕЩЕНИЯ ОБЩЕОБРАЗОВАТЕЛЬНОЙ ШКОЛЫ НА 425 МЕСТ ПО АДРЕСУ: САНКТ-ПЕТЕРБУРГ, ВЫБОРГСКИЙ РАЙОН, КАНТЕМИРОВСКАЯ УЛ., Д. 18, ЛИТЕРА А,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1 261 547,8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34 073,3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46 716,1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779 958,4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400 800,0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И РЕКОНСТРУКЦИЯ ОБЪЕКТОВ ГОСУДАРСТВЕННОЙ СОБСТВЕННОСТИ САНКТ-ПЕТЕРБУРГА </w:t>
            </w:r>
          </w:p>
          <w:p w:rsidR="0011563D" w:rsidRPr="00221F47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ПО АДРЕСУ: ЛЕНИНГРАДСКАЯ ОБЛАСТЬ, ВЫБОРГСКИЙ РАЙОН, МУНИЦИПАЛЬНОЕ ОБРАЗОВАНИЕ «ПРИМОРСКОЕ ГОРОДСКОЕ ПОСЕЛЕНИЕ», ПОС. ЗЕРКАЛЬНЫЙ (2 ЭТАП), ВКЛЮЧАЯ КОРРЕКТИРОВКУ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 ЛЕН. ОБЛАСТЬ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2 441 914,2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296 309,7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  <w:r w:rsidRPr="00A5484A">
              <w:rPr>
                <w:sz w:val="13"/>
                <w:szCs w:val="13"/>
              </w:rPr>
              <w:t>45 969,0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 xml:space="preserve">1 </w:t>
            </w:r>
            <w:r>
              <w:rPr>
                <w:sz w:val="13"/>
                <w:szCs w:val="13"/>
              </w:rPr>
              <w:t>4</w:t>
            </w:r>
            <w:r w:rsidRPr="00A5484A">
              <w:rPr>
                <w:sz w:val="13"/>
                <w:szCs w:val="13"/>
              </w:rPr>
              <w:t>99 635,5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РЕКОНСТРУКЦИЯ ЗДАНИЯ САНКТ-ПЕТЕРБУРГСКОГО ГОСУДАРСТВЕННОГО БЮДЖЕТНОГО ПРОФЕССИОНАЛЬНОГО ОБРАЗОВАТЕЛЬНОГО УЧРЕЖДЕНИЯ «КОЛЛЕДЖ СУДОСТРОЕНИЯ И ПРИКЛАДНЫХ ТЕХНОЛОГИЙ» ПО АДРЕСУ: САНКТ-ПЕТЕРБУРГ, КРОНШТАДТСКАЯ УЛИЦА,  ДОМ  5, ЛИТЕРА А;  (2 ЭТАП) (КРОНШТАДТСКАЯ УЛ., Д.15, ЛИТЕРА А, КРОНШТАДТСКАЯ УЛ., Д.5, ЛИТЕРЫ А, Б, Д)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КИРОВСКИЙ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1 597 196,4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468 000,8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688 609,9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440 585,7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A5484A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</w:tc>
      </w:tr>
      <w:tr w:rsidR="0011563D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1563D" w:rsidRPr="00A5484A" w:rsidRDefault="0011563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63D" w:rsidRPr="00372012" w:rsidRDefault="0011563D" w:rsidP="00736873">
            <w:pPr>
              <w:rPr>
                <w:sz w:val="14"/>
                <w:szCs w:val="14"/>
              </w:rPr>
            </w:pPr>
            <w:r w:rsidRPr="00372012">
              <w:rPr>
                <w:sz w:val="14"/>
                <w:szCs w:val="14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11563D" w:rsidRPr="00372012" w:rsidRDefault="0011563D" w:rsidP="00736873">
            <w:pPr>
              <w:rPr>
                <w:sz w:val="14"/>
                <w:szCs w:val="14"/>
              </w:rPr>
            </w:pPr>
            <w:r w:rsidRPr="00372012">
              <w:rPr>
                <w:sz w:val="14"/>
                <w:szCs w:val="14"/>
              </w:rPr>
              <w:t xml:space="preserve">НА ЗЕМЕЛЬНОМ УЧАСТКЕ ПО АДРЕСУ: </w:t>
            </w:r>
          </w:p>
          <w:p w:rsidR="0011563D" w:rsidRPr="008F4402" w:rsidRDefault="0011563D" w:rsidP="00736873">
            <w:pPr>
              <w:rPr>
                <w:sz w:val="15"/>
                <w:szCs w:val="15"/>
              </w:rPr>
            </w:pPr>
            <w:r w:rsidRPr="00372012">
              <w:rPr>
                <w:sz w:val="14"/>
                <w:szCs w:val="14"/>
              </w:rPr>
              <w:t>Г. СЕСТРОРЕЦК, ПРИМОРСКОЕ ШОССЕ, ДОМ 308, ЛИТЕРА А (550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КУРОРТНЫЙ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1 668 269,3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231 797,8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1 028 541,7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407 929,8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563D" w:rsidRPr="00372012" w:rsidRDefault="0011563D" w:rsidP="00736873">
            <w:pPr>
              <w:widowControl w:val="0"/>
              <w:jc w:val="center"/>
              <w:rPr>
                <w:sz w:val="13"/>
                <w:szCs w:val="13"/>
              </w:rPr>
            </w:pPr>
            <w:r w:rsidRPr="00372012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63D" w:rsidRDefault="0011563D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Default="0011563D" w:rsidP="0011563D">
            <w:pPr>
              <w:rPr>
                <w:sz w:val="15"/>
                <w:szCs w:val="15"/>
              </w:rPr>
            </w:pPr>
          </w:p>
          <w:p w:rsidR="0011563D" w:rsidRPr="0011563D" w:rsidRDefault="0011563D" w:rsidP="0011563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».</w:t>
            </w:r>
          </w:p>
        </w:tc>
      </w:tr>
    </w:tbl>
    <w:p w:rsidR="00A5484A" w:rsidRPr="00A5484A" w:rsidRDefault="00A5484A" w:rsidP="0011563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</w:t>
      </w:r>
      <w:r w:rsidR="005B5F81">
        <w:rPr>
          <w:bCs/>
        </w:rPr>
        <w:t>1</w:t>
      </w:r>
      <w:r w:rsidR="00886202">
        <w:rPr>
          <w:bCs/>
        </w:rPr>
        <w:t>0</w:t>
      </w:r>
      <w:r w:rsidR="00A5484A" w:rsidRPr="00A5484A">
        <w:rPr>
          <w:bCs/>
        </w:rPr>
        <w:t>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ОБЩЕОБРАЗОВАТЕЛЬНОЙ ШКОЛЫ </w:t>
            </w:r>
            <w:r w:rsidRPr="00A5484A">
              <w:rPr>
                <w:sz w:val="14"/>
                <w:szCs w:val="14"/>
              </w:rPr>
              <w:br/>
              <w:t xml:space="preserve"> ПО АДРЕСУ: САНКТ-ПЕТЕРБУРГ, </w:t>
            </w:r>
            <w:r w:rsidRPr="00A5484A">
              <w:rPr>
                <w:sz w:val="14"/>
                <w:szCs w:val="14"/>
              </w:rPr>
              <w:br/>
              <w:t>Г. ПЕТЕРГОФ, РОПШИНСКОЕ ШОССЕ, УЧАСТОК 144 (ЗАПАДНЕЕ ДОМА 8, ЛИТЕРА А, ПО РОПШИНСКОМУ ШОССЕ)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2 573 993,9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74 783,9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2 499 210,0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64D48">
        <w:trPr>
          <w:trHeight w:hRule="exact" w:val="2052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5B5F81" w:rsidRDefault="006721B8" w:rsidP="00A5484A">
            <w:pPr>
              <w:rPr>
                <w:sz w:val="14"/>
                <w:szCs w:val="14"/>
              </w:rPr>
            </w:pPr>
            <w:r w:rsidRPr="005B5F81">
              <w:rPr>
                <w:sz w:val="14"/>
                <w:szCs w:val="14"/>
              </w:rPr>
              <w:t xml:space="preserve">ПРОЕКТИРОВАНИЕ И СТРОИТЕЛЬСТВО ОБЩЕОБРАЗОВАТЕЛЬНОЙ ШКОЛЫ </w:t>
            </w:r>
            <w:r w:rsidR="004105AF">
              <w:rPr>
                <w:sz w:val="14"/>
                <w:szCs w:val="14"/>
              </w:rPr>
              <w:br/>
            </w:r>
            <w:r w:rsidRPr="005B5F81">
              <w:rPr>
                <w:sz w:val="14"/>
                <w:szCs w:val="14"/>
              </w:rPr>
              <w:t>ПО АДРЕСУ: САНКТ-ПЕТЕРБУРГ, ВНУТРИГОРОДСКОЕ МУНИЦИПАЛЬНОЕ ОБРАЗОВАНИЕ ГОРОДА ФЕДЕРАЛЬНОГО ЗНАЧЕНИЯ САНКТ-ПЕТЕРБУРГА ГОРОД ПЕТЕРГОФ, РОПШИНСКОЕ ШОССЕ, ЗЕМЕЛЬНЫЙ УЧАСТОК 282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7657D4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2 562 467,3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7657D4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17 199,3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2 545 268,0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733052" w:rsidRPr="00A5484A" w:rsidRDefault="00733052" w:rsidP="0073305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A5484A">
        <w:rPr>
          <w:bCs/>
        </w:rPr>
        <w:t>.2.</w:t>
      </w:r>
      <w:r>
        <w:rPr>
          <w:bCs/>
        </w:rPr>
        <w:t>1</w:t>
      </w:r>
      <w:r w:rsidR="00886202">
        <w:rPr>
          <w:bCs/>
        </w:rPr>
        <w:t>1</w:t>
      </w:r>
      <w:r w:rsidRPr="00A5484A">
        <w:rPr>
          <w:bCs/>
        </w:rPr>
        <w:t>. Позицию</w:t>
      </w:r>
    </w:p>
    <w:p w:rsidR="00733052" w:rsidRPr="00A5484A" w:rsidRDefault="00733052" w:rsidP="0073305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733052" w:rsidRPr="00A5484A" w:rsidTr="0015164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3052" w:rsidRPr="003F01D1" w:rsidRDefault="00733052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052" w:rsidRPr="00733052" w:rsidRDefault="00733052" w:rsidP="00151645">
            <w:pPr>
              <w:rPr>
                <w:sz w:val="14"/>
                <w:szCs w:val="14"/>
              </w:rPr>
            </w:pPr>
            <w:r w:rsidRPr="00733052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="00B31608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 xml:space="preserve">НА 825 МЕСТ ПО АДРЕСУ: </w:t>
            </w:r>
            <w:r w:rsidR="00B31608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 xml:space="preserve">САНКТ-ПЕТЕРБУРГ, ВНУТРИГОРОДСКОЕ МУНИЦИПАЛЬНОЕ ОБРАЗОВАНИЕ ГОРОДА ФЕДЕРАЛЬНОГО ЗНАЧЕНИЯ </w:t>
            </w:r>
            <w:r w:rsidR="005D5F72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>САНКТ-ПЕТЕРБУРГА ПОСЕЛОК ПАРГОЛОВО, УЛИЦА АРХИТЕКТОРА БЕЛОВА, УЧАСТОК 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2 732 154,2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338 339,5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900 000,0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1 493 814,7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052" w:rsidRPr="00A5484A" w:rsidRDefault="00733052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733052" w:rsidRPr="00A5484A" w:rsidRDefault="00733052" w:rsidP="00151645"/>
          <w:p w:rsidR="00733052" w:rsidRPr="00A5484A" w:rsidRDefault="00733052" w:rsidP="00151645"/>
          <w:p w:rsidR="00733052" w:rsidRPr="00A5484A" w:rsidRDefault="00733052" w:rsidP="00151645"/>
          <w:p w:rsidR="00733052" w:rsidRPr="00A5484A" w:rsidRDefault="00733052" w:rsidP="00151645">
            <w:pPr>
              <w:rPr>
                <w:sz w:val="20"/>
                <w:szCs w:val="20"/>
              </w:rPr>
            </w:pPr>
          </w:p>
          <w:p w:rsidR="00733052" w:rsidRPr="00A5484A" w:rsidRDefault="00733052" w:rsidP="00151645">
            <w:pPr>
              <w:rPr>
                <w:sz w:val="20"/>
                <w:szCs w:val="20"/>
              </w:rPr>
            </w:pPr>
          </w:p>
          <w:p w:rsidR="00733052" w:rsidRPr="003F01D1" w:rsidRDefault="00733052" w:rsidP="0015164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733052" w:rsidRPr="00A5484A" w:rsidRDefault="00733052" w:rsidP="00151645">
            <w:pPr>
              <w:rPr>
                <w:sz w:val="20"/>
                <w:szCs w:val="20"/>
              </w:rPr>
            </w:pPr>
          </w:p>
        </w:tc>
      </w:tr>
    </w:tbl>
    <w:p w:rsidR="00733052" w:rsidRPr="00A5484A" w:rsidRDefault="00733052" w:rsidP="00733052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733052" w:rsidRPr="00A5484A" w:rsidRDefault="00733052" w:rsidP="0073305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733052" w:rsidRPr="00A5484A" w:rsidRDefault="00733052" w:rsidP="00733052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733052" w:rsidRPr="00A5484A" w:rsidTr="00733052">
        <w:trPr>
          <w:trHeight w:hRule="exact" w:val="1542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3052" w:rsidRPr="003F01D1" w:rsidRDefault="00733052" w:rsidP="0015164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052" w:rsidRPr="00733052" w:rsidRDefault="00733052" w:rsidP="00151645">
            <w:pPr>
              <w:rPr>
                <w:sz w:val="14"/>
                <w:szCs w:val="14"/>
              </w:rPr>
            </w:pPr>
            <w:r w:rsidRPr="00733052">
              <w:rPr>
                <w:sz w:val="14"/>
                <w:szCs w:val="14"/>
              </w:rPr>
              <w:t xml:space="preserve">СТРОИТЕЛЬСТВО ЗДАНИЯ ОБЩЕОБРАЗОВАТЕЛЬНОЙ ШКОЛЫ </w:t>
            </w:r>
            <w:r w:rsidR="00B31608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 xml:space="preserve">НА 825 МЕСТ ПО АДРЕСУ: </w:t>
            </w:r>
            <w:r w:rsidR="005D5F72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 xml:space="preserve">САНКТ-ПЕТЕРБУРГ, ВНУТРИГОРОДСКОЕ МУНИЦИПАЛЬНОЕ ОБРАЗОВАНИЕ ГОРОДА ФЕДЕРАЛЬНОГО ЗНАЧЕНИЯ </w:t>
            </w:r>
            <w:r w:rsidR="00B31608">
              <w:rPr>
                <w:sz w:val="14"/>
                <w:szCs w:val="14"/>
              </w:rPr>
              <w:br/>
            </w:r>
            <w:r w:rsidRPr="00733052">
              <w:rPr>
                <w:sz w:val="14"/>
                <w:szCs w:val="14"/>
              </w:rPr>
              <w:t>САНКТ-ПЕТЕРБУРГА ПОСЕЛОК ПАРГОЛОВО, УЛИЦА АРХИТЕКТОРА БЕЛОВА, УЧАСТОК 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2 732 154,2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338 339,5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3052" w:rsidRPr="00733052" w:rsidRDefault="005D5F72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750 000,0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3052" w:rsidRPr="00733052" w:rsidRDefault="005D5F72" w:rsidP="00E21DD7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1 643 814,7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3052" w:rsidRPr="00733052" w:rsidRDefault="00733052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733052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052" w:rsidRPr="00A5484A" w:rsidRDefault="00733052" w:rsidP="0015164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733052" w:rsidRPr="00A5484A" w:rsidRDefault="00733052" w:rsidP="00151645"/>
          <w:p w:rsidR="00733052" w:rsidRPr="00A5484A" w:rsidRDefault="00733052" w:rsidP="00151645"/>
          <w:p w:rsidR="00733052" w:rsidRPr="00A5484A" w:rsidRDefault="00733052" w:rsidP="00151645"/>
          <w:p w:rsidR="00733052" w:rsidRPr="00A5484A" w:rsidRDefault="00733052" w:rsidP="00151645"/>
          <w:p w:rsidR="00733052" w:rsidRPr="00733052" w:rsidRDefault="00733052" w:rsidP="00151645">
            <w:pPr>
              <w:rPr>
                <w:sz w:val="16"/>
                <w:szCs w:val="16"/>
              </w:rPr>
            </w:pPr>
            <w:r w:rsidRPr="00733052">
              <w:rPr>
                <w:sz w:val="16"/>
                <w:szCs w:val="16"/>
              </w:rPr>
              <w:t>».</w:t>
            </w:r>
          </w:p>
          <w:p w:rsidR="00733052" w:rsidRPr="00A5484A" w:rsidRDefault="00733052" w:rsidP="00151645">
            <w:pPr>
              <w:rPr>
                <w:sz w:val="20"/>
                <w:szCs w:val="20"/>
              </w:rPr>
            </w:pPr>
          </w:p>
          <w:p w:rsidR="00733052" w:rsidRPr="003F01D1" w:rsidRDefault="00733052" w:rsidP="0015164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733052" w:rsidRPr="00A5484A" w:rsidRDefault="00733052" w:rsidP="00151645">
            <w:pPr>
              <w:rPr>
                <w:sz w:val="20"/>
                <w:szCs w:val="20"/>
              </w:rPr>
            </w:pPr>
          </w:p>
        </w:tc>
      </w:tr>
    </w:tbl>
    <w:p w:rsidR="00733052" w:rsidRDefault="00733052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.2.1</w:t>
      </w:r>
      <w:r w:rsidR="00886202">
        <w:rPr>
          <w:bCs/>
        </w:rPr>
        <w:t>2</w:t>
      </w:r>
      <w:r w:rsidR="00A5484A" w:rsidRPr="00A5484A">
        <w:rPr>
          <w:bCs/>
        </w:rPr>
        <w:t>. Позиции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CТРОИТЕЛЬСТВО ЗДАНИЯ ОБЩЕОБРАЗОВАТЕЛЬНОГО УЧРЕЖДЕНИЯ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НА 550 МЕСТ НА ТЕРРИТОРИИ, ОГРАНИЧЕННОЙ ПУЛКОВСКИМ ШОССЕ, ДУНАЙСКИМ ПР., СРЕДНЕРОГАТСКОЙ УЛ. </w:t>
            </w:r>
            <w:r w:rsidRPr="00A5484A">
              <w:rPr>
                <w:sz w:val="14"/>
                <w:szCs w:val="14"/>
              </w:rPr>
              <w:br/>
              <w:t>И ЮЖНЫМ ПОЛУКОЛЬЦОМ  ОКТЯБРЬСКОЙ ЖЕЛЕЗНОЙ ДОРОГИ, УЧАСТОК 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МОСКОВСКИЙ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1 698 856,6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91 483,9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541 714,1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1 065 658,6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52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ЗДАНИЯ, РАСПОЛОЖЕННОГО ПО АДРЕСУ: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УЛ. АНТОНОВА-ОВСЕЕНКО, УЧАСТОК 1 (СЕВЕРНЕЕ ПЕРЕСЕЧЕНИЯ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 ДАЛЬНЕВОСТОЧНЫМ ПР.) ДЛЯ РАЗМЕЩЕНИЯ ОБРАЗОВАТЕЛЬНОГО КОМПЛЕКСА ДЛЯ ДЕТЕЙ-ИНВАЛИДОВ </w:t>
            </w:r>
            <w:r w:rsidRPr="00A5484A">
              <w:rPr>
                <w:sz w:val="14"/>
                <w:szCs w:val="14"/>
              </w:rPr>
              <w:br/>
              <w:t>(135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1 840 960,7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286 835,2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621 505,0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932 620,5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4F7C2E" w:rsidRDefault="004F7C2E" w:rsidP="00A5484A">
            <w:pPr>
              <w:rPr>
                <w:sz w:val="16"/>
                <w:szCs w:val="16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708"/>
        <w:gridCol w:w="709"/>
        <w:gridCol w:w="851"/>
        <w:gridCol w:w="425"/>
        <w:gridCol w:w="425"/>
        <w:gridCol w:w="883"/>
      </w:tblGrid>
      <w:tr w:rsidR="00A5484A" w:rsidRPr="00A5484A" w:rsidTr="00E12AEF">
        <w:trPr>
          <w:trHeight w:hRule="exact" w:val="144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CТРОИТЕЛЬСТВО ЗДАНИЯ ОБЩЕОБРАЗОВАТЕЛЬНОГО УЧРЕЖДЕНИЯ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НА 550 МЕСТ НА ТЕРРИТОРИИ, ОГРАНИЧЕННОЙ ПУЛКОВСКИМ ШОССЕ, ДУНАЙСКИМ ПР., СРЕДНЕРОГАТСКОЙ УЛ. </w:t>
            </w:r>
            <w:r w:rsidRPr="00A5484A">
              <w:rPr>
                <w:sz w:val="14"/>
                <w:szCs w:val="14"/>
              </w:rPr>
              <w:br/>
              <w:t>И ЮЖНЫМ ПОЛУКОЛЬЦОМ  ОКТЯБРЬСКОЙ ЖЕЛЕЗНОЙ ДОРОГИ, УЧАСТОК 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МОСКОВСКИЙ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1 754 630,6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91 483,9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589 700,1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1 073 446,6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73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ЗДАНИЯ, РАСПОЛОЖЕННОГО ПО АДРЕСУ:</w:t>
            </w:r>
            <w:r w:rsidRPr="00A5484A">
              <w:rPr>
                <w:sz w:val="14"/>
                <w:szCs w:val="14"/>
              </w:rPr>
              <w:br/>
              <w:t xml:space="preserve">УЛ. АНТОНОВА-ОВСЕЕНКО, УЧАСТОК 1 (СЕВЕРНЕЕ ПЕРЕСЕЧЕНИЯ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 ДАЛЬНЕВОСТОЧНЫМ ПР.) ДЛЯ РАЗМЕЩЕНИЯ ОБРАЗОВАТЕЛЬНОГО КОМПЛЕКСА ДЛЯ ДЕТЕЙ-ИНВАЛИДОВ </w:t>
            </w:r>
            <w:r w:rsidRPr="00A5484A">
              <w:rPr>
                <w:sz w:val="14"/>
                <w:szCs w:val="14"/>
              </w:rPr>
              <w:br/>
              <w:t>(135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1 840 960,7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286 796,8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4526D5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821 505,0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4526D5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732 658,9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4F7C2E" w:rsidRDefault="004F7C2E" w:rsidP="00A5484A">
            <w:pPr>
              <w:rPr>
                <w:sz w:val="16"/>
                <w:szCs w:val="16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.2.1</w:t>
      </w:r>
      <w:r w:rsidR="00886202">
        <w:rPr>
          <w:bCs/>
        </w:rPr>
        <w:t>3</w:t>
      </w:r>
      <w:r w:rsidR="00A5484A" w:rsidRPr="00A5484A">
        <w:rPr>
          <w:bCs/>
        </w:rPr>
        <w:t>. Позици</w:t>
      </w:r>
      <w:r w:rsidR="0087414A">
        <w:rPr>
          <w:bCs/>
        </w:rPr>
        <w:t>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709"/>
        <w:gridCol w:w="709"/>
        <w:gridCol w:w="708"/>
        <w:gridCol w:w="709"/>
        <w:gridCol w:w="425"/>
        <w:gridCol w:w="883"/>
      </w:tblGrid>
      <w:tr w:rsidR="00A5484A" w:rsidRPr="00A5484A" w:rsidTr="00434BA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НАЧАЛЬНОЙ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 xml:space="preserve">И СРЕДНЕЙ ОБЩЕОБРАЗОВАТЕЛЬНОЙ ШКОЛЫ ДЛЯ ДЕТЕЙ-ИНВАЛИДОВ </w:t>
            </w:r>
            <w:r w:rsidRPr="00A5484A">
              <w:rPr>
                <w:sz w:val="14"/>
                <w:szCs w:val="14"/>
              </w:rPr>
              <w:br/>
              <w:t xml:space="preserve">НА ЗЕМЕЛЬНОМ УЧАСТКЕ ПО АДРЕСУ: </w:t>
            </w:r>
            <w:r w:rsidRPr="00A5484A">
              <w:rPr>
                <w:sz w:val="14"/>
                <w:szCs w:val="14"/>
              </w:rPr>
              <w:br/>
              <w:t>САНКТ-ПЕТЕРБУРГ, ВНУТРИГОРОДСКОЕ МУНИЦИПАЛЬНОЕ ОБРАЗОВАНИЕ ГОРОДА ФЕДЕРАЛЬНОГО ЗНАЧЕНИЯ САНКТ-ПЕТЕРБУРГА МУНИЦИПАЛЬНЫЙ ОКРУГ СЕРГИЕВСКОЕ, СИРЕНЕВЫЙ БУЛЬВАР, УЧАСТОК 31 (325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3 178 222,4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56 727,0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460 075,2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800 000,0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1 861 420,2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87414A" w:rsidRDefault="0087414A" w:rsidP="00A5484A">
            <w:pPr>
              <w:rPr>
                <w:sz w:val="16"/>
                <w:szCs w:val="16"/>
              </w:rPr>
            </w:pPr>
          </w:p>
          <w:p w:rsidR="0087414A" w:rsidRDefault="0087414A" w:rsidP="00A5484A">
            <w:pPr>
              <w:rPr>
                <w:sz w:val="16"/>
                <w:szCs w:val="16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CE7E6E" w:rsidRPr="00A5484A" w:rsidTr="00434BA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7E6E" w:rsidRPr="00A5484A" w:rsidRDefault="00CE7E6E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7E6E" w:rsidRPr="00CE7E6E" w:rsidRDefault="00CE7E6E" w:rsidP="00151645">
            <w:pPr>
              <w:rPr>
                <w:sz w:val="14"/>
                <w:szCs w:val="14"/>
              </w:rPr>
            </w:pPr>
            <w:r w:rsidRPr="00CE7E6E">
              <w:rPr>
                <w:sz w:val="14"/>
                <w:szCs w:val="14"/>
              </w:rPr>
              <w:t xml:space="preserve">СТРОИТЕЛЬСТВО ЗДАНИЯ НАЧАЛЬНОЙ ШКОЛЫ НА ТЕРРИТОРИИ КВАРТАЛА 55 </w:t>
            </w:r>
          </w:p>
          <w:p w:rsidR="004105AF" w:rsidRDefault="00CE7E6E" w:rsidP="00151645">
            <w:pPr>
              <w:rPr>
                <w:sz w:val="14"/>
                <w:szCs w:val="14"/>
              </w:rPr>
            </w:pPr>
            <w:r w:rsidRPr="00CE7E6E">
              <w:rPr>
                <w:sz w:val="14"/>
                <w:szCs w:val="14"/>
              </w:rPr>
              <w:t xml:space="preserve">СЕВЕРО-ПРИМОРСКОЙ ЧАСТИ, ТЕРРИТОРИИ, ОГРАНИЧЕННОЙ ТУРИСТСКОЙ УЛ., БОГАТЫРСКИМ ПРОСПЕКТОМ, ЯХТЕННОЙ УЛИЦЕЙ, УЛИЦЕЙ ОПТИКОВ, </w:t>
            </w:r>
          </w:p>
          <w:p w:rsidR="004105AF" w:rsidRDefault="00CE7E6E" w:rsidP="00151645">
            <w:pPr>
              <w:rPr>
                <w:sz w:val="14"/>
                <w:szCs w:val="14"/>
              </w:rPr>
            </w:pPr>
            <w:r w:rsidRPr="00CE7E6E">
              <w:rPr>
                <w:sz w:val="14"/>
                <w:szCs w:val="14"/>
              </w:rPr>
              <w:t>В ПРИМОРСКОМ РАЙОНЕ, ФЗУ №2</w:t>
            </w:r>
          </w:p>
          <w:p w:rsidR="00CE7E6E" w:rsidRPr="008F4402" w:rsidRDefault="00CE7E6E" w:rsidP="00151645">
            <w:pPr>
              <w:rPr>
                <w:sz w:val="15"/>
                <w:szCs w:val="15"/>
              </w:rPr>
            </w:pPr>
            <w:r w:rsidRPr="00CE7E6E">
              <w:rPr>
                <w:sz w:val="14"/>
                <w:szCs w:val="14"/>
              </w:rPr>
              <w:t>(300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ПРИМОРСКИЙ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1 334 152,7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210 190,9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1 123 961,7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E6E" w:rsidRDefault="00CE7E6E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Default="00CE7E6E" w:rsidP="0087414A">
            <w:pPr>
              <w:rPr>
                <w:sz w:val="15"/>
                <w:szCs w:val="15"/>
              </w:rPr>
            </w:pPr>
          </w:p>
          <w:p w:rsidR="00CE7E6E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709"/>
        <w:gridCol w:w="708"/>
        <w:gridCol w:w="709"/>
        <w:gridCol w:w="709"/>
        <w:gridCol w:w="425"/>
        <w:gridCol w:w="883"/>
      </w:tblGrid>
      <w:tr w:rsidR="00A5484A" w:rsidRPr="00A5484A" w:rsidTr="00E12AEF">
        <w:trPr>
          <w:trHeight w:hRule="exact" w:val="200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НАЧАЛЬНОЙ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И СРЕДНЕЙ ОБЩЕОБРАЗОВАТЕЛЬНОЙ ШКОЛЫ ДЛЯ ДЕТЕЙ-ИНВАЛИДОВ </w:t>
            </w:r>
            <w:r w:rsidRPr="00A5484A">
              <w:rPr>
                <w:sz w:val="14"/>
                <w:szCs w:val="14"/>
              </w:rPr>
              <w:br/>
              <w:t xml:space="preserve">НА ЗЕМЕЛЬНОМ УЧАСТКЕ ПО АДРЕСУ: САНКТ-ПЕТЕРБУРГ, ВНУТРИГОРОДСКОЕ МУНИЦИПАЛЬНОЕ ОБРАЗОВАНИЕ ГОРОДА ФЕДЕРАЛЬНОГО ЗНАЧЕНИЯ </w:t>
            </w:r>
            <w:r w:rsidRPr="00A5484A">
              <w:rPr>
                <w:sz w:val="14"/>
                <w:szCs w:val="14"/>
              </w:rPr>
              <w:br/>
              <w:t>САНКТ-ПЕТЕРБУРГА МУНИЦИПАЛЬНЫЙ ОКРУГ СЕРГИЕВСКОЕ, СИРЕНЕВЫЙ БУЛЬВАР, УЧАСТОК 31 (325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3 178 222,4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51 011,9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87414A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760 075,2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800 000,0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87414A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1 567 135,3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87414A" w:rsidRDefault="0087414A" w:rsidP="00A5484A">
            <w:pPr>
              <w:rPr>
                <w:sz w:val="16"/>
                <w:szCs w:val="16"/>
              </w:rPr>
            </w:pPr>
          </w:p>
          <w:p w:rsidR="00A5484A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434BA5" w:rsidRPr="003F01D1" w:rsidRDefault="00434BA5" w:rsidP="00A5484A">
            <w:pPr>
              <w:rPr>
                <w:sz w:val="16"/>
                <w:szCs w:val="16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CE7E6E" w:rsidRPr="00A5484A" w:rsidTr="00CE7E6E">
        <w:trPr>
          <w:trHeight w:hRule="exact" w:val="122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E7E6E" w:rsidRPr="00A5484A" w:rsidRDefault="00CE7E6E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7E6E" w:rsidRPr="00CE7E6E" w:rsidRDefault="00CE7E6E" w:rsidP="00151645">
            <w:pPr>
              <w:rPr>
                <w:sz w:val="14"/>
                <w:szCs w:val="14"/>
              </w:rPr>
            </w:pPr>
            <w:r w:rsidRPr="00CE7E6E">
              <w:rPr>
                <w:sz w:val="14"/>
                <w:szCs w:val="14"/>
              </w:rPr>
              <w:t xml:space="preserve">СТРОИТЕЛЬСТВО ЗДАНИЯ НАЧАЛЬНОЙ ШКОЛЫ НА ТЕРРИТОРИИ КВАРТАЛА 55 </w:t>
            </w:r>
          </w:p>
          <w:p w:rsidR="00CE7E6E" w:rsidRPr="008F4402" w:rsidRDefault="00CE7E6E" w:rsidP="00151645">
            <w:pPr>
              <w:rPr>
                <w:sz w:val="15"/>
                <w:szCs w:val="15"/>
              </w:rPr>
            </w:pPr>
            <w:r w:rsidRPr="00CE7E6E">
              <w:rPr>
                <w:sz w:val="14"/>
                <w:szCs w:val="14"/>
              </w:rPr>
              <w:t>СЕВЕРО-ПРИМОРСКОЙ ЧАСТИ, ТЕРРИТОРИИ, ОГРАНИЧЕННОЙ ТУРИСТСКОЙ УЛ., БОГАТЫРСКИМ ПРОСПЕКТОМ, ЯХТЕННОЙ УЛИЦЕЙ, УЛИЦЕЙ ОПТИКОВ, В ПРИМОРСКОМ РАЙОНЕ, ФЗУ №2 (300 МЕСТ)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ПРИМОРСКИЙ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2023-2025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1 232 930,4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7E6E" w:rsidRPr="00CE7E6E" w:rsidRDefault="00B52F9C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492 120,6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B52F9C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740 809,8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7E6E" w:rsidRPr="00CE7E6E" w:rsidRDefault="00CE7E6E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E7E6E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E6E" w:rsidRDefault="00CE7E6E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CE7E6E" w:rsidRDefault="00CE7E6E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».</w:t>
            </w: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</w:p>
          <w:p w:rsidR="00CE7E6E" w:rsidRDefault="00CE7E6E" w:rsidP="0087414A">
            <w:pPr>
              <w:rPr>
                <w:sz w:val="15"/>
                <w:szCs w:val="15"/>
              </w:rPr>
            </w:pPr>
          </w:p>
          <w:p w:rsidR="00CE7E6E" w:rsidRDefault="00CE7E6E" w:rsidP="0087414A">
            <w:pPr>
              <w:rPr>
                <w:sz w:val="15"/>
                <w:szCs w:val="15"/>
              </w:rPr>
            </w:pPr>
          </w:p>
          <w:p w:rsidR="00CE7E6E" w:rsidRPr="0087414A" w:rsidRDefault="00CE7E6E" w:rsidP="008741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».</w:t>
            </w:r>
          </w:p>
        </w:tc>
      </w:tr>
    </w:tbl>
    <w:p w:rsidR="00A5484A" w:rsidRPr="00FA7F29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886202" w:rsidRDefault="00886202" w:rsidP="00434BA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86202" w:rsidRDefault="00886202" w:rsidP="00434BA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86202" w:rsidRDefault="00886202" w:rsidP="00434BA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86202" w:rsidRDefault="00886202" w:rsidP="00434BA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86202" w:rsidRDefault="00886202" w:rsidP="00434BA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34BA5" w:rsidRDefault="00434BA5" w:rsidP="00434BA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2.2.1</w:t>
      </w:r>
      <w:r w:rsidR="00886202">
        <w:rPr>
          <w:bCs/>
        </w:rPr>
        <w:t>4</w:t>
      </w:r>
      <w:r w:rsidRPr="00A5484A">
        <w:rPr>
          <w:bCs/>
        </w:rPr>
        <w:t>. Позицию</w:t>
      </w:r>
    </w:p>
    <w:p w:rsidR="00434BA5" w:rsidRPr="006C4C8C" w:rsidRDefault="00434BA5" w:rsidP="00434BA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425"/>
        <w:gridCol w:w="567"/>
        <w:gridCol w:w="709"/>
        <w:gridCol w:w="709"/>
        <w:gridCol w:w="850"/>
        <w:gridCol w:w="883"/>
      </w:tblGrid>
      <w:tr w:rsidR="00434BA5" w:rsidRPr="00A5484A" w:rsidTr="00434BA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34BA5" w:rsidRPr="003F01D1" w:rsidRDefault="00434BA5" w:rsidP="00434BA5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</w:t>
            </w:r>
            <w:r w:rsidR="00733052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BA5" w:rsidRPr="00434BA5" w:rsidRDefault="00434BA5" w:rsidP="00434BA5">
            <w:pPr>
              <w:rPr>
                <w:sz w:val="14"/>
                <w:szCs w:val="14"/>
              </w:rPr>
            </w:pPr>
            <w:r w:rsidRPr="00434BA5">
              <w:rPr>
                <w:sz w:val="14"/>
                <w:szCs w:val="14"/>
              </w:rPr>
              <w:t>ПРОЕКТИРОВАНИЕ И СТРОИТЕЛЬСТВО ЗДАНИЯ ОБЩЕОБРАЗОВАТЕЛЬНОЙ ШКОЛЫ ПО АДРЕСУ: САНКТ-ПЕТЕРБУРГ, ВНУТРИГОРОДСКОЕ МУНИЦИПАЛЬНОЕ ОБРАЗОВАНИЕ ГОРОДА ФЕДЕРАЛЬНОГО ЗНАЧЕНИЯ САНКТ-ПЕТЕРБУРГА МУНИЦИПАЛЬНЫЙ ОКРУГ ПИСКАРЕВКА, ПРОСПЕКТ МАРШАЛА БЛЮХЕРА, ЗЕМЕЛЬНЫЙ УЧАСТОК 16 П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КАЛИНИНСКИЙ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2024</w:t>
            </w:r>
            <w:r w:rsidRPr="00A5484A">
              <w:rPr>
                <w:sz w:val="13"/>
                <w:szCs w:val="13"/>
              </w:rPr>
              <w:t>-202</w:t>
            </w:r>
            <w:r>
              <w:rPr>
                <w:sz w:val="13"/>
                <w:szCs w:val="13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2 749 916,4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10 000,0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144 746,7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361 372,0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2 233 797,7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4BA5" w:rsidRPr="00A5484A" w:rsidRDefault="00434BA5" w:rsidP="00434BA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434BA5" w:rsidRPr="00A5484A" w:rsidRDefault="00434BA5" w:rsidP="00434BA5"/>
          <w:p w:rsidR="00434BA5" w:rsidRPr="00A5484A" w:rsidRDefault="00434BA5" w:rsidP="00434BA5"/>
          <w:p w:rsidR="00434BA5" w:rsidRPr="00A5484A" w:rsidRDefault="00434BA5" w:rsidP="00434BA5"/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  <w:p w:rsidR="00434BA5" w:rsidRPr="003F01D1" w:rsidRDefault="00434BA5" w:rsidP="00434BA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</w:tc>
      </w:tr>
    </w:tbl>
    <w:p w:rsidR="00434BA5" w:rsidRPr="006C4C8C" w:rsidRDefault="00434BA5" w:rsidP="00434BA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434BA5" w:rsidRDefault="00434BA5" w:rsidP="00434BA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6C4C8C" w:rsidRPr="006C4C8C" w:rsidRDefault="006C4C8C" w:rsidP="00434BA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425"/>
        <w:gridCol w:w="567"/>
        <w:gridCol w:w="709"/>
        <w:gridCol w:w="709"/>
        <w:gridCol w:w="850"/>
        <w:gridCol w:w="883"/>
      </w:tblGrid>
      <w:tr w:rsidR="00434BA5" w:rsidRPr="00A5484A" w:rsidTr="00434BA5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34BA5" w:rsidRPr="00713110" w:rsidRDefault="00434BA5" w:rsidP="00434BA5">
            <w:pPr>
              <w:widowControl w:val="0"/>
              <w:spacing w:line="182" w:lineRule="exact"/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13110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BA5" w:rsidRPr="00434BA5" w:rsidRDefault="00434BA5" w:rsidP="00434BA5">
            <w:pPr>
              <w:rPr>
                <w:sz w:val="14"/>
                <w:szCs w:val="14"/>
              </w:rPr>
            </w:pPr>
            <w:r w:rsidRPr="00434BA5">
              <w:rPr>
                <w:sz w:val="14"/>
                <w:szCs w:val="14"/>
              </w:rPr>
              <w:t>ПРОЕКТИРОВАНИЕ И СТРОИТЕЛЬСТВО ЗДАНИЯ ОБЩЕОБРАЗОВАТЕЛЬНОЙ ШКОЛЫ ПО АДРЕСУ: САНКТ-ПЕТЕРБУРГ, ВНУТРИГОРОДСКОЕ МУНИЦИПАЛЬНОЕ ОБРАЗОВАНИЕ ГОРОДА ФЕДЕРАЛЬНОГО ЗНАЧЕНИЯ САНКТ-ПЕТЕРБУРГА МУНИЦИПАЛЬНЫЙ ОКРУГ ПИСКАРЕВКА, ПРОСПЕКТ МАРШАЛА БЛЮХЕРА, ЗЕМЕЛЬНЫЙ УЧАСТОК 16 П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КАЛИНИНСКИЙ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2024</w:t>
            </w:r>
            <w:r w:rsidRPr="00A5484A">
              <w:rPr>
                <w:sz w:val="13"/>
                <w:szCs w:val="13"/>
              </w:rPr>
              <w:t>-202</w:t>
            </w:r>
            <w:r>
              <w:rPr>
                <w:sz w:val="13"/>
                <w:szCs w:val="13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6C4C8C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3 682 777,5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10 000,0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144 746,7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34BA5" w:rsidRPr="00A5484A" w:rsidRDefault="00434BA5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361 372,0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4BA5" w:rsidRPr="00A5484A" w:rsidRDefault="006C4C8C" w:rsidP="00434BA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3 166 658,8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4BA5" w:rsidRPr="00A5484A" w:rsidRDefault="00434BA5" w:rsidP="00434BA5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434BA5" w:rsidRPr="00A5484A" w:rsidRDefault="00434BA5" w:rsidP="00434BA5"/>
          <w:p w:rsidR="00434BA5" w:rsidRPr="00A5484A" w:rsidRDefault="00434BA5" w:rsidP="00434BA5"/>
          <w:p w:rsidR="00434BA5" w:rsidRPr="00A5484A" w:rsidRDefault="00434BA5" w:rsidP="00434BA5"/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  <w:p w:rsidR="00434BA5" w:rsidRPr="003F01D1" w:rsidRDefault="00434BA5" w:rsidP="00434BA5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  <w:r w:rsidR="0068591A">
              <w:rPr>
                <w:sz w:val="16"/>
                <w:szCs w:val="16"/>
              </w:rPr>
              <w:t>.</w:t>
            </w:r>
          </w:p>
          <w:p w:rsidR="00434BA5" w:rsidRPr="00A5484A" w:rsidRDefault="00434BA5" w:rsidP="00434BA5">
            <w:pPr>
              <w:rPr>
                <w:sz w:val="20"/>
                <w:szCs w:val="20"/>
              </w:rPr>
            </w:pPr>
          </w:p>
        </w:tc>
      </w:tr>
    </w:tbl>
    <w:p w:rsidR="00733052" w:rsidRPr="00733052" w:rsidRDefault="00733052" w:rsidP="006C4C8C">
      <w:pPr>
        <w:autoSpaceDE w:val="0"/>
        <w:autoSpaceDN w:val="0"/>
        <w:adjustRightInd w:val="0"/>
        <w:ind w:firstLine="708"/>
        <w:jc w:val="both"/>
        <w:rPr>
          <w:bCs/>
          <w:sz w:val="16"/>
          <w:szCs w:val="16"/>
        </w:rPr>
      </w:pPr>
    </w:p>
    <w:p w:rsidR="00A5484A" w:rsidRPr="00A5484A" w:rsidRDefault="00BB6C5C" w:rsidP="006C4C8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="006C4C8C">
        <w:rPr>
          <w:bCs/>
        </w:rPr>
        <w:t>.2.1</w:t>
      </w:r>
      <w:r w:rsidR="00886202">
        <w:rPr>
          <w:bCs/>
        </w:rPr>
        <w:t>5</w:t>
      </w:r>
      <w:r w:rsidR="00A5484A" w:rsidRPr="00A5484A">
        <w:rPr>
          <w:bCs/>
        </w:rPr>
        <w:t>. Подраздел «Комитет по строительству» раздела «Государственная программа Санкт-Петербурга «</w:t>
      </w:r>
      <w:hyperlink r:id="rId16" w:history="1">
        <w:r w:rsidR="00A5484A" w:rsidRPr="00A5484A">
          <w:rPr>
            <w:bCs/>
          </w:rPr>
          <w:t>Развитие</w:t>
        </w:r>
      </w:hyperlink>
      <w:r w:rsidR="00A5484A" w:rsidRPr="00A5484A">
        <w:rPr>
          <w:bCs/>
        </w:rPr>
        <w:t xml:space="preserve"> образования в Санкт-Петербурге» приложения </w:t>
      </w:r>
      <w:r w:rsidR="00A5484A" w:rsidRPr="00A5484A">
        <w:rPr>
          <w:bCs/>
        </w:rPr>
        <w:br/>
        <w:t>к постановлению дополнить позициями</w:t>
      </w:r>
      <w:r w:rsidR="00AA444B">
        <w:rPr>
          <w:bCs/>
        </w:rPr>
        <w:t xml:space="preserve"> следующего содержания</w:t>
      </w:r>
      <w:r w:rsidR="00A5484A" w:rsidRPr="00A5484A">
        <w:rPr>
          <w:bCs/>
        </w:rPr>
        <w:t>:</w:t>
      </w:r>
    </w:p>
    <w:p w:rsidR="00A5484A" w:rsidRPr="00733052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709"/>
        <w:gridCol w:w="708"/>
        <w:gridCol w:w="709"/>
        <w:gridCol w:w="709"/>
        <w:gridCol w:w="425"/>
        <w:gridCol w:w="883"/>
      </w:tblGrid>
      <w:tr w:rsidR="00A5484A" w:rsidRPr="00A5484A" w:rsidTr="00E12AEF">
        <w:trPr>
          <w:trHeight w:hRule="exact" w:val="1309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713110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ОБЩЕОБРАЗОВАТЕЛЬНОЙ ШКОЛЫ ПО АДРЕСУ: САНКТ-ПЕТЕРБУРГ, ДАЛЬНЕВОСТОЧНЫЙ ПРОСПЕКТ, УЧАСТОК 1, (ВОСТОЧНЕЕ ПЕРЕСЕЧЕНИЯ С УЛИЦЕЙ ЕРЕМЕЕВА) /СЕВЕРНЕЕ УЛИЦЫ НОВОСЕЛОВ, КВАРТАЛ 16,  УЧАСТОК 10 (825 МЕСТ) (ОПЛАТА ИСПОЛНИТЕЛЬНОГО ЛИСТА)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НЕВСКИЙ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2017-2024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ind w:firstLine="20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14 412,1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  <w:tr w:rsidR="00A5484A" w:rsidRPr="00A5484A" w:rsidTr="00E12AEF">
        <w:trPr>
          <w:trHeight w:hRule="exact" w:val="1846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РЕКОНСТРУКЦИЯ ГОСУДАРСТВЕННОГО ОБРАЗОВАТЕЛЬНОГО УЧРЕЖДЕНИЯ СРЕДНЕЙ ОБЩЕОБРАЗОВАТЕЛЬНОЙ ШКОЛЫ № 434 КУРОРТНОГО РАЙОНА</w:t>
            </w:r>
            <w:r w:rsidRPr="00A5484A">
              <w:rPr>
                <w:sz w:val="14"/>
                <w:szCs w:val="14"/>
              </w:rPr>
              <w:br/>
              <w:t xml:space="preserve"> САНКТ-ПЕТЕРБУРГА СО СТРОИТЕЛЬСТВОМ ПРИСТРОЙКИ ДЛЯ РАЗМЕЩЕНИЯ БАССЕЙНА ПО АДРЕСУ: Г. СЕСТРОРЕЦК, УЛ. МОСИНА, </w:t>
            </w:r>
            <w:r w:rsidRPr="00A5484A">
              <w:rPr>
                <w:sz w:val="14"/>
                <w:szCs w:val="14"/>
              </w:rPr>
              <w:br/>
              <w:t>Д. 63, ЛИТЕРА А, ВКЛЮЧАЯ РАЗРАБОТКУ ПРОЕКТНОЙ ДОКУМЕНТАЦИИ СТАДИИ РД  (ОПЛАТА ИСПОЛНИТЕЛЬНОГО ЛИСТА)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0230020800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КУРОРТНЫЙ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2014-2024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ind w:firstLine="20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43 463,5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BB6C5C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.3. В разделе «Государственная программа Санкт-Петербурга «Социальная поддержка граждан в Санкт-Петербурге»:</w:t>
      </w:r>
    </w:p>
    <w:p w:rsidR="00A5484A" w:rsidRPr="00A5484A" w:rsidRDefault="00A5484A" w:rsidP="00A5484A">
      <w:pPr>
        <w:autoSpaceDE w:val="0"/>
        <w:autoSpaceDN w:val="0"/>
        <w:adjustRightInd w:val="0"/>
        <w:ind w:left="567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.3.1. Строки «Государственная программа Санкт-Петербурга «Социальная поддержка граждан в Санкт-Петербурге» и «Комитет по строительству» изложить </w:t>
      </w:r>
      <w:r w:rsidR="00423ED8">
        <w:rPr>
          <w:bCs/>
        </w:rPr>
        <w:br/>
      </w:r>
      <w:r w:rsidR="00A5484A" w:rsidRPr="00A5484A">
        <w:rPr>
          <w:bCs/>
        </w:rPr>
        <w:t>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67287F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ГОСУДАРСТВЕННАЯ ПРОГРАММА САНКТ-ПЕТЕРБУРГА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22"/>
                <w:szCs w:val="22"/>
              </w:rPr>
            </w:pPr>
            <w:r w:rsidRPr="00A5484A">
              <w:rPr>
                <w:b/>
                <w:sz w:val="15"/>
                <w:szCs w:val="15"/>
              </w:rPr>
              <w:t>«СОЦИАЛЬНАЯ ПОДДЕРЖКА ГРАЖДАН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ED532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</w:t>
            </w:r>
            <w:r w:rsidR="00FA7F29">
              <w:rPr>
                <w:b/>
                <w:sz w:val="15"/>
                <w:szCs w:val="15"/>
              </w:rPr>
              <w:t>73 299,4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FA7F29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5 747 840,5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FA7F29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2 278 169,7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E12AEF">
        <w:trPr>
          <w:gridBefore w:val="1"/>
          <w:wBefore w:w="472" w:type="dxa"/>
          <w:trHeight w:hRule="exact" w:val="289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5"/>
                <w:szCs w:val="15"/>
              </w:rPr>
            </w:pPr>
            <w:r w:rsidRPr="00A5484A"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ED532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</w:t>
            </w:r>
            <w:r w:rsidR="00FA7F29">
              <w:rPr>
                <w:b/>
                <w:sz w:val="15"/>
                <w:szCs w:val="15"/>
              </w:rPr>
              <w:t>73 299,4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FA7F29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5 747 840,5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FA7F29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2 278 169,7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.3.2. Позици</w:t>
      </w:r>
      <w:r w:rsidR="00FA7F29">
        <w:rPr>
          <w:bCs/>
        </w:rPr>
        <w:t>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709"/>
        <w:gridCol w:w="708"/>
        <w:gridCol w:w="709"/>
        <w:gridCol w:w="709"/>
        <w:gridCol w:w="425"/>
        <w:gridCol w:w="883"/>
      </w:tblGrid>
      <w:tr w:rsidR="00FA7F29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7F29" w:rsidRPr="00FA7F29" w:rsidRDefault="00FA7F29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FA7F29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2C6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СТРОИТЕЛЬСТВО СТАЦИОНАРНОГО УЧРЕЖДЕНИЯ СОЦИАЛЬНОГО ОБСЛУЖИВАНИЯ «ДЕТСКИЙ </w:t>
            </w:r>
          </w:p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ДОМ-ИНТЕРНАТ ДЛЯ ДЕТЕЙ </w:t>
            </w:r>
          </w:p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>С ОТКЛОНЕНИЯМИ В УМСТВЕННОМ РАЗВИТИИ» ПО АДРЕСУ: ПОС. УШКОВО, СОВЕТСКАЯ УЛ., УЧАСТОК 81 (ЮГО-ВОСТОЧНЕЕ ПЕРЕСЕЧЕНИЯ С ДАЧНОЙ УЛ.)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КУРОРТНЫЙ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2021-2025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2 470 806,9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978 777,6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792 029,3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700 000,0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FA7F29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РЕКОНСТРУКЦИЯ ДЛЯ РАЗМЕЩЕНИЯ 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 xml:space="preserve">СПБ ГУ «ЦЕНТР СОЦИАЛЬНОЙ РЕАБИЛИТАЦИИ ИНВАЛИДОВ 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>И ДЕТЕЙ-ИНВАЛИДОВ АДМИРАЛТЕЙСКОГО РАЙОНА» ПО АДРЕСУ: САНКТ-ПЕТЕРБУРГ, УЛ. МЯСНАЯ, Д. 3, ЛИТЕРЫ А, В, 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АДМИРАЛТЕЙСКИЙ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2022-2025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1 668 371,1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466 499,4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542 467,8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659 403,9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A5484A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ДЛЯ ЦЕНТРА СОЦИАЛЬНОЙ РЕАБИЛИТАЦИИ ИНВАЛИДОВ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И ДЕТЕЙ-ИНВАЛИДОВ ПО АДРЕСУ: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САНКТ-ПЕТЕРБУРГ, ВАСИЛЕОСТРОВСКИЙ РАЙОН, КАМСКАЯ УЛИЦА, УЧАСТОК 1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(С-В ПЕРЕСЕЧЕНИЯ С 16 ЛИНИЕЙ В.О.), УЛИЦА КАМСКАЯ, НАПРОТИВ ДОМА 10,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2009-2024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665 652,4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606 277,3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59 375,1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709"/>
        <w:gridCol w:w="709"/>
        <w:gridCol w:w="708"/>
        <w:gridCol w:w="709"/>
        <w:gridCol w:w="709"/>
        <w:gridCol w:w="425"/>
        <w:gridCol w:w="883"/>
      </w:tblGrid>
      <w:tr w:rsidR="00FA7F29" w:rsidRPr="00A5484A" w:rsidTr="00E12AEF">
        <w:trPr>
          <w:trHeight w:hRule="exact" w:val="179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7F29" w:rsidRPr="00FA7F29" w:rsidRDefault="00FA7F29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FA7F29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СТРОИТЕЛЬСТВО СТАЦИОНАРНОГО УЧРЕЖДЕНИЯ СОЦИАЛЬНОГО ОБСЛУЖИВАНИЯ «ДЕТСКИЙ 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 xml:space="preserve">ДОМ-ИНТЕРНАТ ДЛЯ ДЕТЕЙ </w:t>
            </w:r>
          </w:p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>С ОТКЛОНЕНИЯМИ В УМСТВЕННОМ РАЗВИТИИ» ПО АДРЕСУ: ПОС. УШКОВО, СОВЕТСКАЯ УЛ., УЧАСТОК 81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 xml:space="preserve"> (ЮГО-ВОСТОЧНЕЕ ПЕРЕСЕЧЕНИЯ 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>С ДАЧНОЙ УЛ.)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КУРОРТНЫЙ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2021-2025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2 470 806,9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978 777,6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322 029,3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1 170 000,0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FA7F29" w:rsidRPr="00A5484A" w:rsidTr="00E12AEF">
        <w:trPr>
          <w:trHeight w:hRule="exact" w:val="179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2C6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РЕКОНСТРУКЦИЯ ДЛЯ РАЗМЕЩЕНИЯ </w:t>
            </w:r>
          </w:p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СПБ ГУ «ЦЕНТР СОЦИАЛЬНОЙ РЕАБИЛИТАЦИИ ИНВАЛИДОВ И ДЕТЕЙ-ИНВАЛИДОВ АДМИРАЛТЕЙСКОГО РАЙОНА» </w:t>
            </w:r>
          </w:p>
          <w:p w:rsidR="00FA7F29" w:rsidRPr="00FA7F29" w:rsidRDefault="00FA7F29" w:rsidP="00151645">
            <w:pPr>
              <w:rPr>
                <w:sz w:val="14"/>
                <w:szCs w:val="14"/>
              </w:rPr>
            </w:pPr>
            <w:r w:rsidRPr="00FA7F29">
              <w:rPr>
                <w:sz w:val="14"/>
                <w:szCs w:val="14"/>
              </w:rPr>
              <w:t xml:space="preserve">ПО АДРЕСУ: САНКТ-ПЕТЕРБУРГ, </w:t>
            </w:r>
            <w:r w:rsidR="00CF62C6">
              <w:rPr>
                <w:sz w:val="14"/>
                <w:szCs w:val="14"/>
              </w:rPr>
              <w:br/>
            </w:r>
            <w:r w:rsidRPr="00FA7F29">
              <w:rPr>
                <w:sz w:val="14"/>
                <w:szCs w:val="14"/>
              </w:rPr>
              <w:t>УЛ. МЯСНАЯ, Д. 3, ЛИТЕРЫ А, В, 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АДМИРАЛТЕЙСКИЙ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2022-2025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1 659 603,0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9D41D2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466 499,</w:t>
            </w:r>
            <w:r w:rsidR="009D41D2">
              <w:rPr>
                <w:sz w:val="13"/>
                <w:szCs w:val="13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A7F29" w:rsidRPr="00FA7F29" w:rsidRDefault="009D41D2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341 343,3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9D41D2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851 760,5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7F29" w:rsidRPr="00FA7F29" w:rsidRDefault="00FA7F29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FA7F29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7F29" w:rsidRPr="00A5484A" w:rsidRDefault="00FA7F29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</w:tc>
      </w:tr>
      <w:tr w:rsidR="00A5484A" w:rsidRPr="00A5484A" w:rsidTr="00E12AEF">
        <w:trPr>
          <w:trHeight w:hRule="exact" w:val="179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FA7F29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6728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ДЛЯ ЦЕНТРА СОЦИАЛЬНОЙ РЕАБИЛИТАЦИИ ИНВАЛИДОВ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И ДЕТЕЙ-ИНВАЛИДОВ ПО АДРЕСУ: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САНКТ-ПЕТЕРБУРГ, ВАСИЛЕОСТРОВСКИЙ РАЙОН, КАМСКАЯ УЛИЦА, УЧАСТОК 1 </w:t>
            </w:r>
          </w:p>
          <w:p w:rsidR="00A5484A" w:rsidRPr="00A5484A" w:rsidRDefault="00A5484A" w:rsidP="00A5484A">
            <w:pPr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(С-В ПЕРЕСЕЧЕНИЯ С 16 ЛИНИЕЙ В.О.), УЛИЦА КАМСКАЯ, НАПРОТИВ ДОМА 10,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2009-2024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679 849,2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605 229,7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74 619,5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ED532B" w:rsidRPr="00ED532B" w:rsidRDefault="00ED532B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.3.3.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567"/>
        <w:gridCol w:w="708"/>
        <w:gridCol w:w="709"/>
        <w:gridCol w:w="709"/>
        <w:gridCol w:w="425"/>
        <w:gridCol w:w="883"/>
      </w:tblGrid>
      <w:tr w:rsidR="00A5484A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C34379" w:rsidRDefault="00A5484A" w:rsidP="00C34379">
            <w:pPr>
              <w:widowControl w:val="0"/>
              <w:tabs>
                <w:tab w:val="left" w:pos="666"/>
              </w:tabs>
              <w:spacing w:line="182" w:lineRule="exact"/>
              <w:rPr>
                <w:sz w:val="16"/>
                <w:szCs w:val="16"/>
              </w:rPr>
            </w:pPr>
            <w:r w:rsidRPr="00C34379">
              <w:rPr>
                <w:sz w:val="16"/>
                <w:szCs w:val="16"/>
              </w:rPr>
              <w:t xml:space="preserve">            </w:t>
            </w:r>
            <w:r w:rsidR="00C34379">
              <w:rPr>
                <w:sz w:val="16"/>
                <w:szCs w:val="16"/>
              </w:rPr>
              <w:t xml:space="preserve">  </w:t>
            </w:r>
            <w:r w:rsidR="0067287F">
              <w:rPr>
                <w:sz w:val="16"/>
                <w:szCs w:val="16"/>
              </w:rPr>
              <w:t xml:space="preserve">   </w:t>
            </w:r>
            <w:r w:rsidRPr="00C34379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ЦЕНТРА СОЦИАЛЬНОЙ РЕАБИЛИТАЦИИ ИНВАЛИДОВ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 xml:space="preserve">И ДЕТЕЙ-ИНВАЛИДОВ ВЫБОРГСКОГО РАЙОНА САНКТ-ПЕТЕРБУРГА </w:t>
            </w:r>
            <w:r w:rsidRPr="00A5484A">
              <w:rPr>
                <w:sz w:val="14"/>
                <w:szCs w:val="14"/>
              </w:rPr>
              <w:br/>
              <w:t xml:space="preserve">НА ПЕРЕСЕЧЕНИИ УЛИЦЫ КУСТОДИЕВА </w:t>
            </w:r>
            <w:r w:rsidRPr="00A5484A">
              <w:rPr>
                <w:sz w:val="14"/>
                <w:szCs w:val="14"/>
              </w:rPr>
              <w:br/>
              <w:t>И СИРЕНЕВОГО БУЛЬВАРА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2024-2026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2 680 909,7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130 400,0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357 014,8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2 193 494,9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C34379" w:rsidRDefault="00A5484A" w:rsidP="00A5484A">
            <w:pPr>
              <w:rPr>
                <w:sz w:val="16"/>
                <w:szCs w:val="16"/>
              </w:rPr>
            </w:pPr>
            <w:r w:rsidRPr="00C34379">
              <w:rPr>
                <w:sz w:val="16"/>
                <w:szCs w:val="16"/>
              </w:rPr>
              <w:t>»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9D41D2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567"/>
        <w:gridCol w:w="708"/>
        <w:gridCol w:w="709"/>
        <w:gridCol w:w="709"/>
        <w:gridCol w:w="425"/>
        <w:gridCol w:w="883"/>
      </w:tblGrid>
      <w:tr w:rsidR="00A5484A" w:rsidRPr="00A5484A" w:rsidTr="000F3937">
        <w:trPr>
          <w:trHeight w:hRule="exact" w:val="170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67287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ЗДАНИЯ ЦЕНТРА СОЦИАЛЬНОЙ РЕАБИЛИТАЦИИ ИНВАЛИДОВ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 xml:space="preserve">И ДЕТЕЙ-ИНВАЛИДОВ ВЫБОРГСКОГО РАЙОНА САНКТ-ПЕТЕРБУРГА </w:t>
            </w:r>
            <w:r w:rsidRPr="00A5484A">
              <w:rPr>
                <w:sz w:val="14"/>
                <w:szCs w:val="14"/>
              </w:rPr>
              <w:br/>
              <w:t xml:space="preserve">НА ПЕРЕСЕЧЕНИИ УЛИЦЫ КУСТОДИЕВА </w:t>
            </w:r>
            <w:r w:rsidRPr="00A5484A">
              <w:rPr>
                <w:sz w:val="14"/>
                <w:szCs w:val="14"/>
              </w:rPr>
              <w:br/>
              <w:t>И СИРЕНЕВОГО БУЛЬВАРА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0330041210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2024-2026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9D41D2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2 424 792,0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115 155,6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357 014,8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9D41D2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1 952 621,6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821F2D" w:rsidRDefault="00821F2D" w:rsidP="00A5484A">
            <w:pPr>
              <w:rPr>
                <w:sz w:val="16"/>
                <w:szCs w:val="16"/>
              </w:rPr>
            </w:pPr>
            <w:r w:rsidRPr="00821F2D">
              <w:rPr>
                <w:sz w:val="16"/>
                <w:szCs w:val="16"/>
              </w:rPr>
              <w:t>».</w:t>
            </w: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821F2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ED532B" w:rsidRDefault="00ED532B" w:rsidP="00ED532B">
      <w:pPr>
        <w:autoSpaceDE w:val="0"/>
        <w:autoSpaceDN w:val="0"/>
        <w:adjustRightInd w:val="0"/>
        <w:ind w:left="540"/>
        <w:jc w:val="both"/>
        <w:rPr>
          <w:bCs/>
        </w:rPr>
      </w:pPr>
    </w:p>
    <w:p w:rsidR="00A5484A" w:rsidRPr="00A5484A" w:rsidRDefault="003F01D1" w:rsidP="00ED532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.4. В разделе «Государственная программа Санкт-Петербурга «Развитие физической культуры и спорта в Санкт-Петербурге» приложения к постановлению:</w:t>
      </w:r>
    </w:p>
    <w:p w:rsidR="00A5484A" w:rsidRPr="00A5484A" w:rsidRDefault="00A5484A" w:rsidP="00A5484A">
      <w:pPr>
        <w:autoSpaceDE w:val="0"/>
        <w:autoSpaceDN w:val="0"/>
        <w:adjustRightInd w:val="0"/>
        <w:ind w:left="567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.4.1. Строки «Государственная программа Санкт-Петербурга «Развитие физической культуры и спорта в Санкт-Петербурге»  и «Комитет по строительству» изложить </w:t>
      </w:r>
      <w:r w:rsidR="00A5484A" w:rsidRPr="00A5484A">
        <w:rPr>
          <w:bCs/>
        </w:rPr>
        <w:br/>
        <w:t>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67287F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5"/>
                <w:szCs w:val="15"/>
                <w:shd w:val="clear" w:color="auto" w:fill="FFFFFF"/>
                <w:lang w:bidi="ru-RU"/>
              </w:rPr>
            </w:pPr>
            <w:r w:rsidRPr="00A5484A">
              <w:rPr>
                <w:b/>
                <w:sz w:val="15"/>
                <w:szCs w:val="15"/>
                <w:lang w:eastAsia="ar-SA"/>
              </w:rPr>
              <w:t>ГОСУДАРСТВЕННАЯ ПРОГРАММА САНКТ-ПЕТЕРБУРГА «</w:t>
            </w:r>
            <w:r w:rsidRPr="00A5484A">
              <w:rPr>
                <w:b/>
                <w:sz w:val="15"/>
                <w:szCs w:val="15"/>
                <w:shd w:val="clear" w:color="auto" w:fill="FFFFFF"/>
                <w:lang w:bidi="ru-RU"/>
              </w:rPr>
              <w:t>РАЗВИТИЕ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22"/>
                <w:szCs w:val="22"/>
              </w:rPr>
            </w:pPr>
            <w:r w:rsidRPr="00A5484A">
              <w:rPr>
                <w:b/>
                <w:bCs/>
                <w:sz w:val="15"/>
                <w:szCs w:val="15"/>
                <w:shd w:val="clear" w:color="auto" w:fill="FFFFFF"/>
                <w:lang w:bidi="ru-RU"/>
              </w:rPr>
              <w:t>ФИЗИЧЕСКОЙ КУЛЬТУРЫ И СПОРТА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821F2D" w:rsidP="00A5484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4 080 331,1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3 992 413,5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821F2D">
            <w:pPr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 xml:space="preserve">1 </w:t>
            </w:r>
            <w:r w:rsidR="00821F2D">
              <w:rPr>
                <w:b/>
                <w:sz w:val="15"/>
                <w:szCs w:val="15"/>
              </w:rPr>
              <w:t>4</w:t>
            </w:r>
            <w:r w:rsidRPr="00A5484A">
              <w:rPr>
                <w:b/>
                <w:sz w:val="15"/>
                <w:szCs w:val="15"/>
              </w:rPr>
              <w:t>05 587,3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E12AEF">
        <w:trPr>
          <w:gridBefore w:val="1"/>
          <w:wBefore w:w="472" w:type="dxa"/>
          <w:trHeight w:hRule="exact" w:val="289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5"/>
                <w:szCs w:val="15"/>
              </w:rPr>
            </w:pPr>
            <w:r w:rsidRPr="00A5484A"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821F2D" w:rsidP="00A5484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4 080 331,1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3 992 413,5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821F2D">
            <w:pPr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 xml:space="preserve">1 </w:t>
            </w:r>
            <w:r w:rsidR="00821F2D">
              <w:rPr>
                <w:b/>
                <w:sz w:val="15"/>
                <w:szCs w:val="15"/>
              </w:rPr>
              <w:t>4</w:t>
            </w:r>
            <w:r w:rsidRPr="00A5484A">
              <w:rPr>
                <w:b/>
                <w:sz w:val="15"/>
                <w:szCs w:val="15"/>
              </w:rPr>
              <w:t>05 587,3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.4.2. Позици</w:t>
      </w:r>
      <w:r w:rsidR="00821F2D">
        <w:rPr>
          <w:bCs/>
        </w:rPr>
        <w:t>и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992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A5484A" w:rsidRPr="00A5484A" w:rsidTr="00E12AEF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67287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ОБЩЕЖИТИЯ ДЛЯ СПОРТСМЕНОВ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 xml:space="preserve">СПБ ГБУ СШОР «ЦЕНТР ХУДОЖЕСТВЕННОЙ ГИМНАСТИКИ «ЖЕМЧУЖИНА» </w:t>
            </w:r>
            <w:r w:rsidRPr="00A5484A">
              <w:rPr>
                <w:sz w:val="14"/>
                <w:szCs w:val="14"/>
              </w:rPr>
              <w:br/>
              <w:t>НА ЗЕМЕЛЬНОМ УЧАСТКЕ ПО АДРЕСУ: САНКТ-ПЕТЕРБУРГ, РЕМЕСЛЕННАЯ УЛИЦА, ДОМ 8, ЛИТЕРА 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1 331 061,7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69 806,2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1 261 255,5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821F2D" w:rsidRDefault="00821F2D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821F2D" w:rsidRPr="00A5484A" w:rsidTr="00E12AEF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21F2D" w:rsidRPr="00A5484A" w:rsidRDefault="00821F2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1F2D" w:rsidRPr="00821F2D" w:rsidRDefault="00821F2D" w:rsidP="00151645">
            <w:pPr>
              <w:rPr>
                <w:sz w:val="14"/>
                <w:szCs w:val="14"/>
              </w:rPr>
            </w:pPr>
            <w:r w:rsidRPr="00821F2D">
              <w:rPr>
                <w:sz w:val="14"/>
                <w:szCs w:val="14"/>
              </w:rPr>
              <w:t xml:space="preserve">СТРОИТЕЛЬСТВО ЗДАНИЯ ПО АДРЕСУ: </w:t>
            </w:r>
          </w:p>
          <w:p w:rsidR="00821F2D" w:rsidRPr="008F4402" w:rsidRDefault="00821F2D" w:rsidP="00151645">
            <w:pPr>
              <w:rPr>
                <w:sz w:val="15"/>
                <w:szCs w:val="15"/>
              </w:rPr>
            </w:pPr>
            <w:r w:rsidRPr="00821F2D">
              <w:rPr>
                <w:sz w:val="14"/>
                <w:szCs w:val="14"/>
              </w:rPr>
              <w:t>САНКТ-ПЕТЕРБУРГ, ГОРОД СЕСТРОРЕЦК, ПРИМОРСКОЕ ШОССЕ, ДОМ 356, ЛИТЕРА А (Г. 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КУРОРТНЫЙ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2022-2024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414 537,9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152 799,2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261 738,7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1F2D" w:rsidRDefault="00821F2D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A5484A" w:rsidRPr="00A5484A" w:rsidTr="00E12AEF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883ED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ПРОЕКТИРОВАНИЕ И СТРОИТЕЛЬСТВО ЗДАНИЯ ОБЩЕЖИТИЯ ДЛЯ СПОРТСМЕНОВ </w:t>
            </w:r>
          </w:p>
          <w:p w:rsidR="00A5484A" w:rsidRPr="00A5484A" w:rsidRDefault="00A5484A" w:rsidP="00A5484A">
            <w:pPr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СПБ ГБУ СШОР «ЦЕНТР ХУДОЖЕСТВЕННОЙ ГИМНАСТИКИ «ЖЕМЧУЖИНА»</w:t>
            </w:r>
            <w:r w:rsidRPr="00A5484A">
              <w:rPr>
                <w:sz w:val="14"/>
                <w:szCs w:val="14"/>
              </w:rPr>
              <w:br/>
              <w:t xml:space="preserve"> НА ЗЕМЕЛЬНОМ УЧАСТКЕ ПО АДРЕСУ: САНКТ-ПЕТЕРБУРГ, РЕМЕСЛЕННАЯ УЛИЦА, ДОМ 8, ЛИТЕРА 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2023-2025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1 331 061,7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16 780,3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1 314 281,4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821F2D" w:rsidRDefault="00821F2D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821F2D" w:rsidRPr="00A5484A" w:rsidTr="00E12AEF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21F2D" w:rsidRPr="00A5484A" w:rsidRDefault="00821F2D" w:rsidP="00A5484A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1F2D" w:rsidRPr="00821F2D" w:rsidRDefault="00821F2D" w:rsidP="00151645">
            <w:pPr>
              <w:rPr>
                <w:sz w:val="14"/>
                <w:szCs w:val="14"/>
              </w:rPr>
            </w:pPr>
            <w:r w:rsidRPr="00821F2D">
              <w:rPr>
                <w:sz w:val="14"/>
                <w:szCs w:val="14"/>
              </w:rPr>
              <w:t xml:space="preserve">СТРОИТЕЛЬСТВО ЗДАНИЯ ПО АДРЕСУ: </w:t>
            </w:r>
          </w:p>
          <w:p w:rsidR="00821F2D" w:rsidRPr="008F4402" w:rsidRDefault="00821F2D" w:rsidP="00151645">
            <w:pPr>
              <w:rPr>
                <w:sz w:val="15"/>
                <w:szCs w:val="15"/>
              </w:rPr>
            </w:pPr>
            <w:r w:rsidRPr="00821F2D">
              <w:rPr>
                <w:sz w:val="14"/>
                <w:szCs w:val="14"/>
              </w:rPr>
              <w:t xml:space="preserve">САНКТ-ПЕТЕРБУРГ, ГОРОД СЕСТРОРЕЦК, ПРИМОРСКОЕ ШОССЕ, ДОМ 356, ЛИТЕРА А </w:t>
            </w:r>
            <w:r w:rsidR="00CF62C6">
              <w:rPr>
                <w:sz w:val="14"/>
                <w:szCs w:val="14"/>
              </w:rPr>
              <w:br/>
            </w:r>
            <w:r w:rsidRPr="00821F2D">
              <w:rPr>
                <w:sz w:val="14"/>
                <w:szCs w:val="14"/>
              </w:rPr>
              <w:t>(Г. 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КУРОРТНЫЙ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2022-2024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1F2D" w:rsidRPr="00821F2D" w:rsidRDefault="00B81DFC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431 554,1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152 799,2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1F2D" w:rsidRPr="00821F2D" w:rsidRDefault="00B81DFC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278 754,9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1F2D" w:rsidRPr="00821F2D" w:rsidRDefault="00821F2D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821F2D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1F2D" w:rsidRDefault="00821F2D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821F2D" w:rsidRPr="00821F2D" w:rsidRDefault="00821F2D" w:rsidP="00821F2D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ind w:left="-284" w:right="-1"/>
        <w:jc w:val="both"/>
        <w:rPr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.4.3.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850"/>
        <w:gridCol w:w="851"/>
        <w:gridCol w:w="850"/>
        <w:gridCol w:w="851"/>
        <w:gridCol w:w="850"/>
        <w:gridCol w:w="567"/>
        <w:gridCol w:w="709"/>
        <w:gridCol w:w="425"/>
        <w:gridCol w:w="883"/>
      </w:tblGrid>
      <w:tr w:rsidR="00A5484A" w:rsidRPr="00A5484A" w:rsidTr="00E12AEF">
        <w:trPr>
          <w:trHeight w:hRule="exact" w:val="1671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67287F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МНОГОФУНКЦИОНАЛЬНОГО СПОРТИВНОГО КОМПЛЕКСА ПО АДРЕСУ: </w:t>
            </w:r>
            <w:r w:rsidRPr="00A5484A">
              <w:rPr>
                <w:sz w:val="14"/>
                <w:szCs w:val="14"/>
              </w:rPr>
              <w:br/>
              <w:t xml:space="preserve">САНКТ-ПЕТЕРБУРГ, КАЛИНИНСКИЙ РАЙОН, </w:t>
            </w:r>
          </w:p>
          <w:p w:rsidR="00A5484A" w:rsidRPr="00A5484A" w:rsidRDefault="00A5484A" w:rsidP="00A5484A">
            <w:pPr>
              <w:rPr>
                <w:sz w:val="12"/>
                <w:szCs w:val="12"/>
              </w:rPr>
            </w:pPr>
            <w:r w:rsidRPr="00A5484A">
              <w:rPr>
                <w:sz w:val="14"/>
                <w:szCs w:val="14"/>
              </w:rPr>
              <w:t>УЛ. ЗАМШИНА, УЧАСТОК 1, ЮЖНЕЕ Д. 29, КОРП. 5,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КАЛИНИНСКИЙ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2021-2024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3 378 085,9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1 503 857,1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1 874 228,8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850"/>
        <w:gridCol w:w="851"/>
        <w:gridCol w:w="850"/>
        <w:gridCol w:w="851"/>
        <w:gridCol w:w="850"/>
        <w:gridCol w:w="567"/>
        <w:gridCol w:w="709"/>
        <w:gridCol w:w="425"/>
        <w:gridCol w:w="883"/>
      </w:tblGrid>
      <w:tr w:rsidR="00A5484A" w:rsidRPr="00A5484A" w:rsidTr="00E12AEF">
        <w:trPr>
          <w:trHeight w:hRule="exact" w:val="1663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8A5165">
            <w:pPr>
              <w:widowControl w:val="0"/>
              <w:tabs>
                <w:tab w:val="left" w:pos="691"/>
              </w:tabs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67287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МНОГОФУНКЦИОНАЛЬНОГО СПОРТИВНОГО КОМПЛЕКСА ПО АДРЕСУ: </w:t>
            </w:r>
            <w:r w:rsidR="00CF62C6">
              <w:rPr>
                <w:sz w:val="14"/>
                <w:szCs w:val="14"/>
              </w:rPr>
              <w:br/>
            </w:r>
            <w:r w:rsidRPr="00A5484A">
              <w:rPr>
                <w:sz w:val="14"/>
                <w:szCs w:val="14"/>
              </w:rPr>
              <w:t xml:space="preserve">САНКТ-ПЕТЕРБУРГ, КАЛИНИНСКИЙ РАЙОН, </w:t>
            </w:r>
            <w:r w:rsidRPr="00A5484A">
              <w:rPr>
                <w:sz w:val="14"/>
                <w:szCs w:val="14"/>
              </w:rPr>
              <w:br/>
              <w:t>УЛ. ЗАМШИНА, УЧАСТОК 1, ЮЖНЕЕ Д. 29, КОРП. 5, 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КАЛИНИНСКИЙ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2021-2024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8A5165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3 227 691,0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1 503 857,1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8A5165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1 723 833,9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  <w:r w:rsidRPr="00A5484A">
              <w:rPr>
                <w:sz w:val="20"/>
                <w:szCs w:val="20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8A5165" w:rsidRPr="008A5165" w:rsidRDefault="008A5165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8E5CD3" w:rsidRDefault="008E5CD3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.4.4. Позици</w:t>
      </w:r>
      <w:r w:rsidR="008A5165">
        <w:rPr>
          <w:bCs/>
        </w:rPr>
        <w:t>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850"/>
        <w:gridCol w:w="851"/>
        <w:gridCol w:w="850"/>
        <w:gridCol w:w="709"/>
        <w:gridCol w:w="709"/>
        <w:gridCol w:w="850"/>
        <w:gridCol w:w="709"/>
        <w:gridCol w:w="425"/>
        <w:gridCol w:w="883"/>
      </w:tblGrid>
      <w:tr w:rsidR="00A5484A" w:rsidRPr="00A5484A" w:rsidTr="008A5165">
        <w:trPr>
          <w:trHeight w:hRule="exact" w:val="1528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A5165" w:rsidRDefault="008A5165" w:rsidP="008A5165">
            <w:pPr>
              <w:widowControl w:val="0"/>
              <w:tabs>
                <w:tab w:val="left" w:pos="751"/>
              </w:tabs>
              <w:spacing w:line="182" w:lineRule="exac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  <w:r w:rsidRPr="008A5165">
              <w:rPr>
                <w:sz w:val="16"/>
                <w:szCs w:val="16"/>
              </w:rPr>
              <w:t>«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МНОГОФУНКЦИОНАЛЬНОГО СПОРТИВНОГО КОМПЛЕКСА ДЛЯ ЛИЦ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 ОГРАНИЧЕННЫМИ ВОЗМОЖНОСТЯМИ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ПРИМОРСКИЙ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2015-2024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3 968 486,6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3 838 163,9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130 322,7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</w:t>
            </w:r>
          </w:p>
        </w:tc>
      </w:tr>
    </w:tbl>
    <w:p w:rsidR="00C34379" w:rsidRPr="00151645" w:rsidRDefault="00C34379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ind w:left="-284" w:right="-1" w:firstLine="851"/>
        <w:jc w:val="both"/>
        <w:rPr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850"/>
        <w:gridCol w:w="851"/>
        <w:gridCol w:w="850"/>
        <w:gridCol w:w="709"/>
        <w:gridCol w:w="709"/>
        <w:gridCol w:w="850"/>
        <w:gridCol w:w="709"/>
        <w:gridCol w:w="425"/>
        <w:gridCol w:w="883"/>
      </w:tblGrid>
      <w:tr w:rsidR="00A5484A" w:rsidRPr="00A5484A" w:rsidTr="00E12AEF">
        <w:trPr>
          <w:trHeight w:hRule="exact" w:val="1735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8A5165" w:rsidRDefault="008A5165" w:rsidP="008A5165">
            <w:pPr>
              <w:widowControl w:val="0"/>
              <w:tabs>
                <w:tab w:val="left" w:pos="739"/>
              </w:tabs>
              <w:spacing w:line="182" w:lineRule="exac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  <w:r w:rsidRPr="008A5165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МНОГОФУНКЦИОНАЛЬНОГО СПОРТИВНОГО КОМПЛЕКСА ДЛЯ ЛИЦ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 ОГРАНИЧЕННЫМИ ВОЗМОЖНОСТЯМИ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0430045340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ПРИМОРСКИЙ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2015-2024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3 899 288,8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3 838 163,9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61 124,9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A5484A" w:rsidRDefault="00A5484A" w:rsidP="00A5484A"/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.5. В разделе «Государственная программа Санкт-Петербурга «Обеспечение законности, правопорядка и безопасности в Санкт-Петербурге» приложения</w:t>
      </w:r>
      <w:r w:rsidR="00A5484A" w:rsidRPr="00A5484A">
        <w:rPr>
          <w:bCs/>
        </w:rPr>
        <w:br/>
        <w:t>к постановлению: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.5.1. Строки «Государственная программа Санкт-Петербурга «Обеспечение законности, правопорядка и безопасности в Санкт-Петербурге» и «Комитет </w:t>
      </w:r>
      <w:r w:rsidR="00A5484A" w:rsidRPr="00A5484A">
        <w:rPr>
          <w:bCs/>
        </w:rPr>
        <w:br/>
        <w:t>по строительству» изложить 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67287F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ГОСУДАРСТВЕННАЯ ПРОГРАММА САНКТ-ПЕТЕРБУРГА «ОБЕСПЕЧЕНИЕ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22"/>
                <w:szCs w:val="22"/>
              </w:rPr>
            </w:pPr>
            <w:r w:rsidRPr="00A5484A">
              <w:rPr>
                <w:b/>
                <w:sz w:val="15"/>
                <w:szCs w:val="15"/>
              </w:rPr>
              <w:t>ЗАКОННОСТИ, ПРАВОПОРЯДКА И БЕЗОПАСНОСТИ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F0424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2 234 983,7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F0424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1 263 710,6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E12AEF">
        <w:trPr>
          <w:gridBefore w:val="1"/>
          <w:wBefore w:w="472" w:type="dxa"/>
          <w:trHeight w:hRule="exact" w:val="289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5"/>
                <w:szCs w:val="15"/>
              </w:rPr>
            </w:pPr>
            <w:r w:rsidRPr="00A5484A"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F0424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2 234 983,7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F0424B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1 263 710,6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p w:rsidR="00D41331" w:rsidRPr="00A5484A" w:rsidRDefault="00D41331" w:rsidP="00D4133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A5484A">
        <w:rPr>
          <w:bCs/>
        </w:rPr>
        <w:t>.</w:t>
      </w:r>
      <w:r>
        <w:rPr>
          <w:bCs/>
        </w:rPr>
        <w:t>5</w:t>
      </w:r>
      <w:r w:rsidRPr="00A5484A">
        <w:rPr>
          <w:bCs/>
        </w:rPr>
        <w:t>.2. Позици</w:t>
      </w:r>
      <w:r>
        <w:rPr>
          <w:bCs/>
        </w:rPr>
        <w:t>и</w:t>
      </w:r>
    </w:p>
    <w:p w:rsidR="00D41331" w:rsidRPr="00A5484A" w:rsidRDefault="00D41331" w:rsidP="00D4133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709"/>
        <w:gridCol w:w="992"/>
        <w:gridCol w:w="709"/>
        <w:gridCol w:w="992"/>
        <w:gridCol w:w="851"/>
        <w:gridCol w:w="850"/>
        <w:gridCol w:w="851"/>
        <w:gridCol w:w="425"/>
        <w:gridCol w:w="425"/>
        <w:gridCol w:w="1033"/>
      </w:tblGrid>
      <w:tr w:rsidR="00D41331" w:rsidRPr="00A5484A" w:rsidTr="00D41331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41331" w:rsidRPr="003F01D1" w:rsidRDefault="00D41331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 xml:space="preserve">ПРИСПОСОБЛЕНИЕ ДЛЯ СОВРЕМЕННОГО ИСПОЛЬЗОВАНИЯ ЗДАНИЯ ОБЪЕКТА КУЛЬТУРНОГО НАСЛЕДИЯ ФЕДЕРАЛЬНОГО ЗНАЧЕНИЯ «ДОМ КОЧУБЕЯ М.В.» </w:t>
            </w:r>
            <w:r w:rsidR="00CF62C6">
              <w:rPr>
                <w:sz w:val="14"/>
                <w:szCs w:val="14"/>
              </w:rPr>
              <w:br/>
            </w:r>
            <w:r w:rsidRPr="00D41331">
              <w:rPr>
                <w:sz w:val="14"/>
                <w:szCs w:val="14"/>
              </w:rPr>
              <w:t>ПО АДРЕСУ: САНКТ-ПЕТЕРБУРГ, КОННОГВАРДЕЙСКИЙ БУЛЬВАР, Д. 7, ЛИТ. А</w:t>
            </w:r>
          </w:p>
          <w:p w:rsidR="00D41331" w:rsidRPr="008F4402" w:rsidRDefault="00D41331" w:rsidP="00151645">
            <w:pPr>
              <w:widowControl w:val="0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rFonts w:eastAsia="Arial"/>
                <w:sz w:val="13"/>
                <w:szCs w:val="13"/>
              </w:rPr>
              <w:t>0630090980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АДМИРАЛТЕЙСКИЙ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2022-2025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1 074 827,9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122 583,0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504 530,4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447 714,5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Default="00D41331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D41331" w:rsidRPr="003F01D1" w:rsidRDefault="00D41331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D41331" w:rsidRPr="00A5484A" w:rsidTr="00D41331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41331" w:rsidRPr="00A5484A" w:rsidRDefault="00D41331" w:rsidP="00151645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shd w:val="clear" w:color="auto" w:fill="FFFFFF"/>
              <w:spacing w:line="254" w:lineRule="auto"/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D41331" w:rsidRPr="00D41331" w:rsidRDefault="00D41331" w:rsidP="00151645">
            <w:pPr>
              <w:widowControl w:val="0"/>
              <w:shd w:val="clear" w:color="auto" w:fill="FFFFFF"/>
              <w:spacing w:line="254" w:lineRule="auto"/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 xml:space="preserve">ПО АДРЕСУ: САНКТ-ПЕТЕРБУРГ, КРАСНОЕ СЕЛО, КИНГИСЕППСКОЕ ШОССЕ, УЧАСТОК 1,  (ЮГО-ВОСТОЧНЕЕ ДОМА № 49, КОРП. 3, </w:t>
            </w:r>
          </w:p>
          <w:p w:rsidR="00D41331" w:rsidRPr="008F4402" w:rsidRDefault="00D41331" w:rsidP="00C34D08">
            <w:pPr>
              <w:widowControl w:val="0"/>
              <w:shd w:val="clear" w:color="auto" w:fill="FFFFFF"/>
              <w:spacing w:line="254" w:lineRule="auto"/>
              <w:rPr>
                <w:sz w:val="15"/>
                <w:szCs w:val="15"/>
              </w:rPr>
            </w:pPr>
            <w:r w:rsidRPr="00D41331">
              <w:rPr>
                <w:sz w:val="14"/>
                <w:szCs w:val="14"/>
              </w:rPr>
              <w:t>ЛИТЕРА А</w:t>
            </w:r>
            <w:r w:rsidR="00C34D08">
              <w:rPr>
                <w:sz w:val="14"/>
                <w:szCs w:val="14"/>
              </w:rPr>
              <w:t xml:space="preserve">, </w:t>
            </w:r>
            <w:r w:rsidRPr="00D41331">
              <w:rPr>
                <w:sz w:val="14"/>
                <w:szCs w:val="14"/>
              </w:rPr>
              <w:t>ПО КИНГИСЕППСКОМУ ШОССЕ), Г.КРАСНОЕ СЕЛО, КВАРТАЛ Т (6 А/М),  ВКЛЮЧАЯ ЗАВЕРШЕНИЕ РАЗРАБОТКИ ПРОЕКТНОЙ ДОКУМЕНТАЦИИ СТАДИИ РД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КРАСНОСЕЛЬСКИЙ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2022-2024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578 585,0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546 624,8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31 960,2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1331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</w:t>
            </w:r>
          </w:p>
        </w:tc>
      </w:tr>
    </w:tbl>
    <w:p w:rsidR="00D41331" w:rsidRPr="00A5484A" w:rsidRDefault="00D41331" w:rsidP="00D4133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D41331" w:rsidRPr="00A5484A" w:rsidRDefault="00D41331" w:rsidP="00D4133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D41331" w:rsidRPr="00A5484A" w:rsidRDefault="00D41331" w:rsidP="00D4133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61"/>
        <w:gridCol w:w="850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D41331" w:rsidRPr="00A5484A" w:rsidTr="00151645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41331" w:rsidRPr="003F01D1" w:rsidRDefault="00D41331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>ПРИСПОСОБЛЕНИЕ ДЛЯ СОВРЕМЕННОГО ИСПОЛЬЗОВАНИЯ ЗДАНИЯ ОБЪЕКТА КУЛЬТУРНОГО НАСЛЕДИЯ ФЕДЕРАЛЬНОГО ЗНАЧЕНИЯ «ДОМ КОЧУБЕЯ М.В.» ПО АДРЕСУ: САНКТ-ПЕТЕРБУРГ, КОННОГВАРДЕЙСКИЙ БУЛЬВАР, Д. 7, ЛИТ. А</w:t>
            </w:r>
          </w:p>
          <w:p w:rsidR="00D41331" w:rsidRPr="008F4402" w:rsidRDefault="00D41331" w:rsidP="00151645">
            <w:pPr>
              <w:widowControl w:val="0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rFonts w:eastAsia="Arial"/>
                <w:sz w:val="13"/>
                <w:szCs w:val="13"/>
              </w:rPr>
              <w:t>0630090980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АДМИРАЛТЕЙСКИЙ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2022-2025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1 074 827,9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122 582,5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404 530,4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547 715,0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Default="00D41331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D41331" w:rsidRPr="003F01D1" w:rsidRDefault="00D41331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A5484A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D41331" w:rsidRPr="00A5484A" w:rsidTr="00151645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41331" w:rsidRPr="00A5484A" w:rsidRDefault="00D41331" w:rsidP="00151645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shd w:val="clear" w:color="auto" w:fill="FFFFFF"/>
              <w:spacing w:line="254" w:lineRule="auto"/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D41331" w:rsidRPr="00D41331" w:rsidRDefault="00D41331" w:rsidP="00151645">
            <w:pPr>
              <w:widowControl w:val="0"/>
              <w:shd w:val="clear" w:color="auto" w:fill="FFFFFF"/>
              <w:spacing w:line="254" w:lineRule="auto"/>
              <w:rPr>
                <w:sz w:val="14"/>
                <w:szCs w:val="14"/>
              </w:rPr>
            </w:pPr>
            <w:r w:rsidRPr="00D41331">
              <w:rPr>
                <w:sz w:val="14"/>
                <w:szCs w:val="14"/>
              </w:rPr>
              <w:t xml:space="preserve">ПО АДРЕСУ: САНКТ-ПЕТЕРБУРГ, КРАСНОЕ СЕЛО, КИНГИСЕППСКОЕ ШОССЕ, УЧАСТОК 1,  (ЮГО-ВОСТОЧНЕЕ ДОМА № 49, КОРП. 3, </w:t>
            </w:r>
          </w:p>
          <w:p w:rsidR="00D41331" w:rsidRPr="008F4402" w:rsidRDefault="00D41331" w:rsidP="00C34D08">
            <w:pPr>
              <w:widowControl w:val="0"/>
              <w:shd w:val="clear" w:color="auto" w:fill="FFFFFF"/>
              <w:spacing w:line="254" w:lineRule="auto"/>
              <w:rPr>
                <w:sz w:val="15"/>
                <w:szCs w:val="15"/>
              </w:rPr>
            </w:pPr>
            <w:r w:rsidRPr="00D41331">
              <w:rPr>
                <w:sz w:val="14"/>
                <w:szCs w:val="14"/>
              </w:rPr>
              <w:t>ЛИТЕРА А</w:t>
            </w:r>
            <w:r w:rsidR="00C34D08">
              <w:rPr>
                <w:sz w:val="14"/>
                <w:szCs w:val="14"/>
              </w:rPr>
              <w:t xml:space="preserve">, </w:t>
            </w:r>
            <w:r w:rsidRPr="00D41331">
              <w:rPr>
                <w:sz w:val="14"/>
                <w:szCs w:val="14"/>
              </w:rPr>
              <w:t>ПО КИНГИСЕППСКОМУ ШОССЕ), Г.КРАСНОЕ СЕЛО, КВАРТАЛ Т (6 А/М),  ВКЛЮЧАЯ ЗАВЕРШЕНИЕ РАЗРАБОТКИ ПРОЕКТНОЙ ДОКУМЕНТАЦИИ СТАДИИ РД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КРАСНОСЕ</w:t>
            </w:r>
          </w:p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ЛЬСКИЙ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2022-2024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572 010,8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546 624,8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25 386,0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1331" w:rsidRPr="00D41331" w:rsidRDefault="00D41331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D41331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1331" w:rsidRDefault="00D41331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D41331" w:rsidRPr="00821F2D" w:rsidRDefault="00D41331" w:rsidP="00151645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</w:tc>
      </w:tr>
    </w:tbl>
    <w:p w:rsidR="006C555D" w:rsidRDefault="006C555D" w:rsidP="00CF62C6">
      <w:pPr>
        <w:autoSpaceDE w:val="0"/>
        <w:autoSpaceDN w:val="0"/>
        <w:adjustRightInd w:val="0"/>
        <w:jc w:val="both"/>
        <w:rPr>
          <w:bCs/>
        </w:rPr>
      </w:pPr>
    </w:p>
    <w:p w:rsidR="00683284" w:rsidRPr="00A5484A" w:rsidRDefault="00683284" w:rsidP="0068328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A5484A">
        <w:rPr>
          <w:bCs/>
        </w:rPr>
        <w:t>.</w:t>
      </w:r>
      <w:r>
        <w:rPr>
          <w:bCs/>
        </w:rPr>
        <w:t>5</w:t>
      </w:r>
      <w:r w:rsidRPr="00A5484A">
        <w:rPr>
          <w:bCs/>
        </w:rPr>
        <w:t>.</w:t>
      </w:r>
      <w:r>
        <w:rPr>
          <w:bCs/>
        </w:rPr>
        <w:t>3</w:t>
      </w:r>
      <w:r w:rsidRPr="00A5484A">
        <w:rPr>
          <w:bCs/>
        </w:rPr>
        <w:t>. Позици</w:t>
      </w:r>
      <w:r>
        <w:rPr>
          <w:bCs/>
        </w:rPr>
        <w:t>и</w:t>
      </w:r>
    </w:p>
    <w:p w:rsidR="00683284" w:rsidRPr="00A5484A" w:rsidRDefault="00683284" w:rsidP="0068328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709"/>
        <w:gridCol w:w="992"/>
        <w:gridCol w:w="709"/>
        <w:gridCol w:w="992"/>
        <w:gridCol w:w="851"/>
        <w:gridCol w:w="850"/>
        <w:gridCol w:w="851"/>
        <w:gridCol w:w="425"/>
        <w:gridCol w:w="425"/>
        <w:gridCol w:w="1033"/>
      </w:tblGrid>
      <w:tr w:rsidR="00683284" w:rsidRPr="00A5484A" w:rsidTr="00683284">
        <w:trPr>
          <w:trHeight w:hRule="exact" w:val="19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83284" w:rsidRPr="003F01D1" w:rsidRDefault="00683284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>ПО АДРЕСУ: САНКТ-ПЕТЕРБУРГ, ПОСЕЛОК ПАРГОЛОВО, К</w:t>
            </w:r>
            <w:r w:rsidR="00C524FF">
              <w:rPr>
                <w:sz w:val="14"/>
                <w:szCs w:val="14"/>
              </w:rPr>
              <w:t>ОМЕНДАНТСКИЙ ПРОСПЕКТ, УЧАСТОК 1</w:t>
            </w:r>
            <w:r w:rsidRPr="00683284">
              <w:rPr>
                <w:sz w:val="14"/>
                <w:szCs w:val="14"/>
              </w:rPr>
              <w:t xml:space="preserve"> (ЮГО-ЗАПАДНЕЕ ДОМА  </w:t>
            </w:r>
          </w:p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>№ 140, ЛИТЕРА А</w:t>
            </w:r>
            <w:r w:rsidR="00C524FF">
              <w:rPr>
                <w:sz w:val="14"/>
                <w:szCs w:val="14"/>
              </w:rPr>
              <w:t>,</w:t>
            </w:r>
            <w:r w:rsidRPr="00683284">
              <w:rPr>
                <w:sz w:val="14"/>
                <w:szCs w:val="14"/>
              </w:rPr>
              <w:t xml:space="preserve"> ПО КОМЕНДАНТСКОМУ ПР.; ТЕРРИТОРИЯ САНКТ-ПЕТЕРБУРГСКОГО ГОСУДАРСТВЕННОГО УЧРЕЖДЕНИЯ «КУРОРТНЫЙ ЛЕСОПАРК», КВАРТАЛ 68 ПЕСОЧИНСКОГО ЛЕСНИЧЕСТВА) (4 А/М) КАМЕНКА, ВКЛЮЧАЯ КОРРЕКТИРОВКУ ПРОЕКТНОЙ ДОКУМЕНТАЦИИ СТАДИИ РД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ВЫБОРГСКИЙ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2022-2025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4E06CF" w:rsidP="004E06CF">
            <w:pPr>
              <w:widowContro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</w:t>
            </w:r>
            <w:r w:rsidR="00683284" w:rsidRPr="00683284">
              <w:rPr>
                <w:sz w:val="13"/>
                <w:szCs w:val="13"/>
              </w:rPr>
              <w:t>411 206,7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15 751,8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204 001,0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191 453,9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Default="00683284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683284" w:rsidRPr="00A5484A" w:rsidTr="006C555D">
        <w:trPr>
          <w:trHeight w:hRule="exact" w:val="787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83284" w:rsidRPr="00A5484A" w:rsidRDefault="00683284" w:rsidP="00151645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683284" w:rsidRPr="00683284" w:rsidRDefault="00683284" w:rsidP="00D75922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>ПО АДРЕСУ: САНКТ-ПЕТЕРБУРГ, ТЕРРИТОРИЯ ПРЕДПРИЯТИЯ «РУЧЬИ», УЧАСТОК 120</w:t>
            </w:r>
            <w:r w:rsidR="00D75922">
              <w:rPr>
                <w:sz w:val="14"/>
                <w:szCs w:val="14"/>
              </w:rPr>
              <w:t xml:space="preserve"> </w:t>
            </w:r>
            <w:r w:rsidRPr="00683284">
              <w:rPr>
                <w:sz w:val="14"/>
                <w:szCs w:val="14"/>
              </w:rPr>
              <w:t>(БЕЛЯЕВКА)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2023-2025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632 087,1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76 880,2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355 206,9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200 000,0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284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683284" w:rsidRDefault="00683284" w:rsidP="00683284">
            <w:pPr>
              <w:rPr>
                <w:rFonts w:eastAsia="Arial"/>
                <w:sz w:val="16"/>
                <w:szCs w:val="16"/>
                <w:lang w:bidi="ru-RU"/>
              </w:rPr>
            </w:pPr>
            <w:r w:rsidRPr="00683284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</w:t>
            </w:r>
          </w:p>
        </w:tc>
      </w:tr>
    </w:tbl>
    <w:p w:rsidR="00683284" w:rsidRPr="00A5484A" w:rsidRDefault="00683284" w:rsidP="0068328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683284" w:rsidRPr="00A5484A" w:rsidRDefault="00683284" w:rsidP="0068328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683284" w:rsidRPr="00A5484A" w:rsidRDefault="00683284" w:rsidP="0068328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709"/>
        <w:gridCol w:w="992"/>
        <w:gridCol w:w="709"/>
        <w:gridCol w:w="992"/>
        <w:gridCol w:w="851"/>
        <w:gridCol w:w="850"/>
        <w:gridCol w:w="851"/>
        <w:gridCol w:w="425"/>
        <w:gridCol w:w="425"/>
        <w:gridCol w:w="1033"/>
      </w:tblGrid>
      <w:tr w:rsidR="00683284" w:rsidRPr="00A5484A" w:rsidTr="004E06CF">
        <w:trPr>
          <w:trHeight w:hRule="exact" w:val="1972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83284" w:rsidRPr="003F01D1" w:rsidRDefault="00683284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 xml:space="preserve">ПО АДРЕСУ: САНКТ-ПЕТЕРБУРГ, ПОСЕЛОК ПАРГОЛОВО, КОМЕНДАНТСКИЙ ПРОСПЕКТ, УЧАСТОК 1 (ЮГО-ЗАПАДНЕЕ ДОМА  </w:t>
            </w:r>
          </w:p>
          <w:p w:rsidR="00683284" w:rsidRPr="00683284" w:rsidRDefault="00683284" w:rsidP="00C524FF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>№ 140, ЛИТЕРА А</w:t>
            </w:r>
            <w:r w:rsidR="00C524FF">
              <w:rPr>
                <w:sz w:val="14"/>
                <w:szCs w:val="14"/>
              </w:rPr>
              <w:t xml:space="preserve">, </w:t>
            </w:r>
            <w:r w:rsidRPr="00683284">
              <w:rPr>
                <w:sz w:val="14"/>
                <w:szCs w:val="14"/>
              </w:rPr>
              <w:t>ПО КОМЕНДАНТСКОМУ ПР.; ТЕРРИТОРИЯ САНКТ-ПЕТЕРБУРГСКОГО ГОСУДАРСТВЕННОГО УЧРЕЖДЕНИЯ «КУРОРТНЫЙ ЛЕСОПАРК», КВАРТАЛ 68 ПЕСОЧИНСКОГО ЛЕСНИЧЕСТВА) (4 А/М) КАМЕНКА, ВКЛЮЧАЯ КОРРЕКТИРОВКУ ПРОЕКТНОЙ ДОКУМЕНТАЦИИ СТАДИИ РД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ВЫБОРГСКИЙ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2022-2025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4E06CF" w:rsidP="004E06CF">
            <w:pPr>
              <w:widowControl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</w:t>
            </w:r>
            <w:r w:rsidR="00683284" w:rsidRPr="00683284">
              <w:rPr>
                <w:sz w:val="13"/>
                <w:szCs w:val="13"/>
              </w:rPr>
              <w:t>411 206,</w:t>
            </w:r>
            <w:r>
              <w:rPr>
                <w:sz w:val="13"/>
                <w:szCs w:val="13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15 751,8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83284" w:rsidRPr="00683284" w:rsidRDefault="004E06CF" w:rsidP="004E06CF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  <w:r w:rsidR="00683284" w:rsidRPr="00683284">
              <w:rPr>
                <w:sz w:val="13"/>
                <w:szCs w:val="13"/>
              </w:rPr>
              <w:t>04 001,0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91 453,9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4E06CF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Default="00683284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A5484A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  <w:tr w:rsidR="00683284" w:rsidRPr="00A5484A" w:rsidTr="006C555D">
        <w:trPr>
          <w:trHeight w:hRule="exact" w:val="77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83284" w:rsidRPr="00A5484A" w:rsidRDefault="00683284" w:rsidP="00151645">
            <w:pPr>
              <w:widowControl w:val="0"/>
              <w:spacing w:line="182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 xml:space="preserve">СТРОИТЕЛЬСТВО ПОЖАРНОГО ДЕПО </w:t>
            </w:r>
          </w:p>
          <w:p w:rsidR="00683284" w:rsidRPr="00683284" w:rsidRDefault="00683284" w:rsidP="00D75922">
            <w:pPr>
              <w:rPr>
                <w:sz w:val="14"/>
                <w:szCs w:val="14"/>
              </w:rPr>
            </w:pPr>
            <w:r w:rsidRPr="00683284">
              <w:rPr>
                <w:sz w:val="14"/>
                <w:szCs w:val="14"/>
              </w:rPr>
              <w:t>ПО АДРЕСУ: САНКТ-ПЕТЕРБУРГ, ТЕРРИТОРИЯ ПРЕДПРИЯТИЯ «РУЧЬИ», УЧАСТОК 120</w:t>
            </w:r>
            <w:r w:rsidR="00D75922">
              <w:rPr>
                <w:sz w:val="14"/>
                <w:szCs w:val="14"/>
              </w:rPr>
              <w:t xml:space="preserve"> </w:t>
            </w:r>
            <w:r w:rsidRPr="00683284">
              <w:rPr>
                <w:sz w:val="14"/>
                <w:szCs w:val="14"/>
              </w:rPr>
              <w:t>(БЕЛЯЕВКА)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rFonts w:eastAsia="Arial"/>
                <w:sz w:val="13"/>
                <w:szCs w:val="13"/>
              </w:rPr>
              <w:t>0630090640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КРАСНОГВАРДЕЙСКИЙ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2023-2025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632 087,1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683284" w:rsidP="007A3F73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76 880,</w:t>
            </w:r>
            <w:r w:rsidR="007A3F73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83284" w:rsidRPr="00683284" w:rsidRDefault="007A3F73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  <w:r w:rsidR="00683284" w:rsidRPr="00683284">
              <w:rPr>
                <w:sz w:val="13"/>
                <w:szCs w:val="13"/>
              </w:rPr>
              <w:t>55 206,9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3284" w:rsidRPr="00683284" w:rsidRDefault="007A3F73" w:rsidP="0005702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683284" w:rsidRPr="00683284">
              <w:rPr>
                <w:sz w:val="13"/>
                <w:szCs w:val="13"/>
              </w:rPr>
              <w:t>00 000,</w:t>
            </w:r>
            <w:r w:rsidR="00057025">
              <w:rPr>
                <w:sz w:val="13"/>
                <w:szCs w:val="13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3284" w:rsidRPr="00683284" w:rsidRDefault="0068328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683284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284" w:rsidRDefault="0068328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683284" w:rsidRDefault="00683284" w:rsidP="00151645">
            <w:pPr>
              <w:rPr>
                <w:rFonts w:eastAsia="Arial"/>
                <w:sz w:val="16"/>
                <w:szCs w:val="16"/>
                <w:lang w:bidi="ru-RU"/>
              </w:rPr>
            </w:pPr>
            <w:r w:rsidRPr="00683284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  <w:p w:rsidR="00683284" w:rsidRPr="00821F2D" w:rsidRDefault="00683284" w:rsidP="00151645">
            <w:pPr>
              <w:rPr>
                <w:rFonts w:eastAsia="Arial"/>
                <w:sz w:val="20"/>
                <w:szCs w:val="20"/>
                <w:lang w:bidi="ru-RU"/>
              </w:rPr>
            </w:pPr>
          </w:p>
          <w:p w:rsidR="00683284" w:rsidRPr="00821F2D" w:rsidRDefault="00683284" w:rsidP="00151645">
            <w:pPr>
              <w:rPr>
                <w:rFonts w:eastAsia="Arial"/>
                <w:sz w:val="16"/>
                <w:szCs w:val="16"/>
                <w:lang w:bidi="ru-RU"/>
              </w:rPr>
            </w:pPr>
            <w:r w:rsidRPr="00821F2D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</w:tc>
      </w:tr>
    </w:tbl>
    <w:p w:rsidR="00D41331" w:rsidRPr="00E21C89" w:rsidRDefault="00D41331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.5.</w:t>
      </w:r>
      <w:r w:rsidR="00E21C89">
        <w:rPr>
          <w:bCs/>
        </w:rPr>
        <w:t>4</w:t>
      </w:r>
      <w:r w:rsidR="00A5484A" w:rsidRPr="00A5484A">
        <w:rPr>
          <w:bCs/>
        </w:rPr>
        <w:t>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992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A5484A" w:rsidRPr="00A5484A" w:rsidTr="006C555D">
        <w:trPr>
          <w:trHeight w:hRule="exact" w:val="756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67287F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РЕКОНСТРУКЦИЯ ЗДАНИЯ ПО АДРЕСУ: НОВООВСЯННИКОВСКАЯ УЛ., Д. 19А, ЛИТЕРА А, ВКЛЮЧАЯ КОРРЕКТИРОВКУ ПРОЕКТНОЙ ДОКУМЕНТАЦИИ СТАДИИ РД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0630090980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КИРОВСКИЙ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189 541,8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32 571,2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156 970,6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DF2325" w:rsidRDefault="00DF2325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6C555D" w:rsidRPr="006C555D" w:rsidRDefault="006C555D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992"/>
        <w:gridCol w:w="851"/>
        <w:gridCol w:w="709"/>
        <w:gridCol w:w="850"/>
        <w:gridCol w:w="851"/>
        <w:gridCol w:w="850"/>
        <w:gridCol w:w="851"/>
        <w:gridCol w:w="425"/>
        <w:gridCol w:w="425"/>
        <w:gridCol w:w="1033"/>
      </w:tblGrid>
      <w:tr w:rsidR="00A5484A" w:rsidRPr="00A5484A" w:rsidTr="006C555D">
        <w:trPr>
          <w:trHeight w:hRule="exact" w:val="918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67287F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РЕКОНСТРУКЦИЯ ЗДАНИЯ ПО АДРЕСУ: НОВООВСЯННИКОВСКАЯ УЛ., Д. 19А, ЛИТЕРА А, ВКЛЮЧАЯ КОРРЕКТИРОВКУ ПРОЕКТНОЙ ДОКУМЕНТАЦИИ СТАДИИ РД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0630090980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КИРОВСКИЙ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239 120,3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32 570,7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206 549,6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76687F" w:rsidRPr="00683284" w:rsidRDefault="0076687F" w:rsidP="0076687F">
            <w:pPr>
              <w:rPr>
                <w:rFonts w:eastAsia="Arial"/>
                <w:sz w:val="16"/>
                <w:szCs w:val="16"/>
                <w:lang w:bidi="ru-RU"/>
              </w:rPr>
            </w:pPr>
            <w:r w:rsidRPr="00683284">
              <w:rPr>
                <w:rFonts w:eastAsia="Arial"/>
                <w:sz w:val="16"/>
                <w:szCs w:val="16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DF2325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DF2325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021B2A" w:rsidRPr="00021B2A" w:rsidRDefault="00021B2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.6. В разделе «Государственная программа Санкт-Петербурга «Развитие сферы культуры в Санкт-Петербурге» приложения к постановлению: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.6.1. Строки «Государственная программа Санкт-Петербурга «Развитие сферы культуры в Санкт-Петербурге» и «Комитет по строительству» изложить 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3"/>
        <w:gridCol w:w="851"/>
        <w:gridCol w:w="851"/>
        <w:gridCol w:w="851"/>
        <w:gridCol w:w="567"/>
        <w:gridCol w:w="470"/>
      </w:tblGrid>
      <w:tr w:rsidR="00A5484A" w:rsidRPr="00A5484A" w:rsidTr="00021B2A">
        <w:trPr>
          <w:trHeight w:hRule="exact" w:val="383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D32B27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ГОСУДАРСТВЕННАЯ ПРОГРАММА САНКТ-ПЕТЕРБУРГА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22"/>
                <w:szCs w:val="22"/>
              </w:rPr>
            </w:pPr>
            <w:r w:rsidRPr="00A5484A">
              <w:rPr>
                <w:b/>
                <w:sz w:val="15"/>
                <w:szCs w:val="15"/>
              </w:rPr>
              <w:t>«РАЗВИТИЕ СФЕРЫ КУЛЬТУРЫ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8E5CD3" w:rsidP="00021B2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7 136 328,3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8E5CD3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4 891 051,2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10 473 112,6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E12AEF">
        <w:trPr>
          <w:gridBefore w:val="1"/>
          <w:wBefore w:w="472" w:type="dxa"/>
          <w:trHeight w:hRule="exact" w:val="289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5"/>
                <w:szCs w:val="15"/>
              </w:rPr>
            </w:pPr>
            <w:r w:rsidRPr="00A5484A">
              <w:rPr>
                <w:rFonts w:eastAsia="Arial"/>
                <w:b/>
                <w:sz w:val="15"/>
                <w:szCs w:val="15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8E5CD3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7 136 328,3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8E5CD3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4 891 051,2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5"/>
                <w:szCs w:val="15"/>
              </w:rPr>
            </w:pPr>
            <w:r w:rsidRPr="00A5484A">
              <w:rPr>
                <w:b/>
                <w:sz w:val="15"/>
                <w:szCs w:val="15"/>
              </w:rPr>
              <w:t>10 473 112,6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</w:tc>
      </w:tr>
    </w:tbl>
    <w:p w:rsidR="006C555D" w:rsidRPr="006C555D" w:rsidRDefault="006C555D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.6.2.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992"/>
        <w:gridCol w:w="851"/>
        <w:gridCol w:w="709"/>
        <w:gridCol w:w="850"/>
        <w:gridCol w:w="851"/>
        <w:gridCol w:w="850"/>
        <w:gridCol w:w="709"/>
        <w:gridCol w:w="567"/>
        <w:gridCol w:w="425"/>
        <w:gridCol w:w="1033"/>
      </w:tblGrid>
      <w:tr w:rsidR="00A5484A" w:rsidRPr="00A5484A" w:rsidTr="00E12AEF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ЗДАНИЯ, РАСПОЛОЖЕННОГО ПО АДРЕСУ: </w:t>
            </w:r>
            <w:r w:rsidRPr="00A5484A">
              <w:rPr>
                <w:sz w:val="14"/>
                <w:szCs w:val="14"/>
              </w:rPr>
              <w:br/>
              <w:t>САНКТ-ПЕТЕРБУРГ, СРЕДНИЙ ПР. В.О.,</w:t>
            </w:r>
            <w:r w:rsidRPr="00A5484A">
              <w:rPr>
                <w:sz w:val="14"/>
                <w:szCs w:val="14"/>
              </w:rPr>
              <w:br/>
              <w:t xml:space="preserve">ДОМ 93, ЛИТЕР А, ЗАНИМАЕМОГО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САНКТ-ПЕТЕРБУРГСКИМ ГОСУДАРСТВЕННЫМ УЧРЕЖДЕНИЕМ КУЛЬТУРЫ «ЦЕНТР СОВРЕМЕННОГО ИСКУССТВА ИМЕНИ СЕРГЕЯ КУРЕХИНА»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rFonts w:eastAsia="Arial"/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0830071020</w:t>
            </w:r>
          </w:p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2015-2025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5 076 396,6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2 662 118,3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1 914 278,3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500 000,0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151645" w:rsidRPr="00151645" w:rsidRDefault="00151645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6C555D" w:rsidRDefault="006C555D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992"/>
        <w:gridCol w:w="851"/>
        <w:gridCol w:w="709"/>
        <w:gridCol w:w="850"/>
        <w:gridCol w:w="851"/>
        <w:gridCol w:w="850"/>
        <w:gridCol w:w="709"/>
        <w:gridCol w:w="567"/>
        <w:gridCol w:w="425"/>
        <w:gridCol w:w="1033"/>
      </w:tblGrid>
      <w:tr w:rsidR="00A5484A" w:rsidRPr="00A5484A" w:rsidTr="00E12AEF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7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РЕКОНСТРУКЦИЯ ЗДАНИЯ, РАСПОЛОЖЕННОГО ПО АДРЕСУ: </w:t>
            </w:r>
            <w:r w:rsidRPr="00A5484A">
              <w:rPr>
                <w:sz w:val="14"/>
                <w:szCs w:val="14"/>
              </w:rPr>
              <w:br/>
              <w:t xml:space="preserve">САНКТ-ПЕТЕРБУРГ, СРЕДНИЙ ПР. В.О., </w:t>
            </w:r>
            <w:r w:rsidRPr="00A5484A">
              <w:rPr>
                <w:sz w:val="14"/>
                <w:szCs w:val="14"/>
              </w:rPr>
              <w:br/>
              <w:t xml:space="preserve">ДОМ 93, ЛИТЕР А, ЗАНИМАЕМОГО </w:t>
            </w:r>
          </w:p>
          <w:p w:rsidR="00A5484A" w:rsidRPr="00A5484A" w:rsidRDefault="00A5484A" w:rsidP="00A5484A">
            <w:pPr>
              <w:widowControl w:val="0"/>
              <w:spacing w:line="257" w:lineRule="auto"/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САНКТ-ПЕТЕРБУРГСКИМ ГОСУДАРСТВЕННЫМ УЧРЕЖДЕНИЕМ КУЛЬТУРЫ «ЦЕНТР СОВРЕМЕННОГО ИСКУССТВА ИМЕНИ СЕРГЕЯ КУРЕХИНА»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ВАСИЛЕОСТРОВСКИЙ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2015-2025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5 088 157,2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2 662 118,3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BD01D9" w:rsidP="00C46650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1 478 173,9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BD01D9" w:rsidP="00A5484A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947 865,0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.6.3.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850"/>
        <w:gridCol w:w="709"/>
        <w:gridCol w:w="850"/>
        <w:gridCol w:w="709"/>
        <w:gridCol w:w="851"/>
        <w:gridCol w:w="850"/>
        <w:gridCol w:w="709"/>
        <w:gridCol w:w="425"/>
        <w:gridCol w:w="1033"/>
      </w:tblGrid>
      <w:tr w:rsidR="00A5484A" w:rsidRPr="00A5484A" w:rsidTr="00E12AEF">
        <w:trPr>
          <w:trHeight w:hRule="exact" w:val="1489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ПРИСПОСОБЛЕНИЕ ДЛЯ СОВРЕМЕННОГО ИСПОЛЬЗОВАНИЯ ЗДАНИЯ ПО АДРЕСУ: АЛЕКСАНДРОВСКИЙ ПАРК, Д.4, ЛИТЕРА М, ЗАНИМАЕМОГО САНКТ-ПЕТЕРБУРГСКИМ ГОСУДАРСТВЕННЫМ АВТОНОМНЫМ УЧРЕЖДЕНИЕМ КУЛЬТУРЫ «ТЕАТР 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«МЮЗИК-ХОЛЛ»,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12 196 601,8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706 159,5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1 500 000,0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1 172 071,0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8 818 371,3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850"/>
        <w:gridCol w:w="709"/>
        <w:gridCol w:w="850"/>
        <w:gridCol w:w="709"/>
        <w:gridCol w:w="851"/>
        <w:gridCol w:w="850"/>
        <w:gridCol w:w="709"/>
        <w:gridCol w:w="425"/>
        <w:gridCol w:w="1033"/>
      </w:tblGrid>
      <w:tr w:rsidR="00A5484A" w:rsidRPr="00A5484A" w:rsidTr="00E12AEF">
        <w:trPr>
          <w:trHeight w:hRule="exact" w:val="156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ПРИСПОСОБЛЕНИЕ ДЛЯ СОВРЕМЕННОГО ИСПОЛЬЗОВАНИЯ ЗДАНИЯ ПО АДРЕСУ: АЛЕКСАНДРОВСКИЙ ПАРК, Д.4, ЛИТЕРА М, ЗАНИМАЕМОГО САНКТ-ПЕТЕРБУРГСКИМ ГОСУДАРСТВЕННЫМ АВТОНОМНЫМ УЧРЕЖДЕНИЕМ КУЛЬТУРЫ «ТЕАТР </w:t>
            </w:r>
          </w:p>
          <w:p w:rsidR="00A5484A" w:rsidRPr="00A5484A" w:rsidRDefault="00A5484A" w:rsidP="00A5484A">
            <w:pPr>
              <w:rPr>
                <w:sz w:val="15"/>
                <w:szCs w:val="15"/>
              </w:rPr>
            </w:pPr>
            <w:r w:rsidRPr="00A5484A">
              <w:rPr>
                <w:sz w:val="14"/>
                <w:szCs w:val="14"/>
              </w:rPr>
              <w:t>«МЮЗИК-ХОЛЛ»,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12 196 601,8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706 159,5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850 000,0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1 172 071,0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9 468 371,3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D20187" w:rsidRPr="00D20187" w:rsidRDefault="00D20187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.6.4. Позицию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850"/>
        <w:gridCol w:w="709"/>
        <w:gridCol w:w="850"/>
        <w:gridCol w:w="709"/>
        <w:gridCol w:w="851"/>
        <w:gridCol w:w="850"/>
        <w:gridCol w:w="709"/>
        <w:gridCol w:w="425"/>
        <w:gridCol w:w="1033"/>
      </w:tblGrid>
      <w:tr w:rsidR="00A5484A" w:rsidRPr="00A5484A" w:rsidTr="00E12AEF">
        <w:trPr>
          <w:trHeight w:hRule="exact" w:val="3125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СТРОИТЕЛЬСТВО И РЕКОНСТРУКЦИЯ КОМПЛЕКСА ЗДАНИЙ ДЛЯ НУЖД СПБ ГБПОУ «АКАДЕМИЯ ТАНЦА БОРИСА ЭЙФМАНА»  И СПБ ГБУК «АКАДЕМИЧЕСКИЙ ТЕАТР БАЛЕТА БОРИСА ЭЙФМАНА»</w:t>
            </w:r>
          </w:p>
          <w:p w:rsidR="00A5484A" w:rsidRPr="00A5484A" w:rsidRDefault="00A5484A" w:rsidP="00A5484A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В СОСТАВЕ СПАЛЬНОГО КОРПУСА ДЛЯ УЧАЩИХСЯ С ЗАЛАМИ ДЛЯ ЗАНЯТИЙ ХОРЕОГРАФИЕЙ (НОВОЕ СТРОИТЕЛЬСТВО НА ЗЕМЕЛЬНОМ УЧАСТКЕ С КАДАСТРОВЫМ НОМЕРОМ 78:07:0003062:8)  И КОМПЛЕКСА АПАРТАМЕНТОВ СЛУЖЕБНОГО ПОЛЬЗОВАНИЯ) ДЛЯ АРТИСТОВ (РЕКОНСТРУКЦИЯ НА ЗЕМЕЛЬНОМ УЧАСТКЕ С КАДАСТРОВЫМ НОМЕРОМ 78:07:0003062:2655), РАСПОЛОЖЕННЫХ </w:t>
            </w:r>
            <w:r w:rsidRPr="00A5484A">
              <w:rPr>
                <w:sz w:val="14"/>
                <w:szCs w:val="14"/>
              </w:rPr>
              <w:br/>
              <w:t>ПО АДРЕСУ: САНКТ-ПЕТЕРБУРГ, УЛ. БОЛЬШАЯ ПУШКАРСКАЯ, Д. 9, ЛИТЕРА А</w:t>
            </w:r>
            <w:r w:rsidR="00B43B66">
              <w:rPr>
                <w:sz w:val="14"/>
                <w:szCs w:val="14"/>
              </w:rPr>
              <w:t>,</w:t>
            </w:r>
            <w:r w:rsidRPr="00A5484A">
              <w:rPr>
                <w:sz w:val="14"/>
                <w:szCs w:val="14"/>
              </w:rPr>
              <w:t xml:space="preserve"> </w:t>
            </w:r>
            <w:r w:rsidRPr="00A5484A">
              <w:rPr>
                <w:sz w:val="14"/>
                <w:szCs w:val="14"/>
              </w:rPr>
              <w:br/>
              <w:t xml:space="preserve">И УЛ. БОЛЬШАЯ ПУШКАРСКАЯ, Д. 7, </w:t>
            </w:r>
            <w:r w:rsidRPr="00A5484A">
              <w:rPr>
                <w:sz w:val="14"/>
                <w:szCs w:val="14"/>
              </w:rPr>
              <w:br/>
              <w:t>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3 314 202,6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739 982,6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1 187 414,5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1 386 805,5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850"/>
        <w:gridCol w:w="709"/>
        <w:gridCol w:w="850"/>
        <w:gridCol w:w="709"/>
        <w:gridCol w:w="851"/>
        <w:gridCol w:w="850"/>
        <w:gridCol w:w="709"/>
        <w:gridCol w:w="425"/>
        <w:gridCol w:w="1033"/>
      </w:tblGrid>
      <w:tr w:rsidR="00A5484A" w:rsidRPr="00A5484A" w:rsidTr="00E12AEF">
        <w:trPr>
          <w:trHeight w:hRule="exact" w:val="3125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873" w:rsidRDefault="00A5484A" w:rsidP="00B43B66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СТРОИТЕЛЬСТВО И РЕКОНСТРУКЦИЯ КОМПЛЕКСА ЗДАНИЙ ДЛЯ НУЖД СПБ ГБПОУ «АКАДЕМИЯ ТАНЦА БОРИСА ЭЙФМАНА»  И СПБ ГБУК «АКАДЕМИЧЕСКИЙ ТЕАТР БАЛЕТА БОРИСА ЭЙФМАНА» </w:t>
            </w:r>
            <w:r w:rsidRPr="00A5484A">
              <w:rPr>
                <w:sz w:val="14"/>
                <w:szCs w:val="14"/>
              </w:rPr>
              <w:br/>
              <w:t xml:space="preserve">В СОСТАВЕ СПАЛЬНОГО КОРПУСА ДЛЯ УЧАЩИХСЯ С ЗАЛАМИ ДЛЯ ЗАНЯТИЙ ХОРЕОГРАФИЕЙ (НОВОЕ СТРОИТЕЛЬСТВО НА ЗЕМЕЛЬНОМ УЧАСТКЕ С КАДАСТРОВЫМ НОМЕРОМ 78:07:0003062:8)  И КОМПЛЕКСА АПАРТАМЕНТОВ СЛУЖЕБНОГО ПОЛЬЗОВАНИЯ) ДЛЯ АРТИСТОВ (РЕКОНСТРУКЦИЯ НА ЗЕМЕЛЬНОМ УЧАСТКЕ С КАДАСТРОВЫМ НОМЕРОМ 78:07:0003062:2655), РАСПОЛОЖЕННЫХ </w:t>
            </w:r>
            <w:r w:rsidRPr="00A5484A">
              <w:rPr>
                <w:sz w:val="14"/>
                <w:szCs w:val="14"/>
              </w:rPr>
              <w:br/>
              <w:t>ПО АДРЕСУ: САНКТ-ПЕТЕРБУРГ, УЛ. БОЛЬШАЯ ПУШКАРСКАЯ, Д. 9, ЛИТЕРА А</w:t>
            </w:r>
            <w:r w:rsidR="00B43B66">
              <w:rPr>
                <w:sz w:val="14"/>
                <w:szCs w:val="14"/>
              </w:rPr>
              <w:t>,</w:t>
            </w:r>
            <w:r w:rsidRPr="00A5484A">
              <w:rPr>
                <w:sz w:val="14"/>
                <w:szCs w:val="14"/>
              </w:rPr>
              <w:t xml:space="preserve"> </w:t>
            </w:r>
            <w:r w:rsidR="00B43B66">
              <w:rPr>
                <w:sz w:val="14"/>
                <w:szCs w:val="14"/>
              </w:rPr>
              <w:br/>
            </w:r>
          </w:p>
          <w:p w:rsidR="00A5484A" w:rsidRPr="00A5484A" w:rsidRDefault="00A5484A" w:rsidP="00B43B66">
            <w:pPr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 xml:space="preserve">И УЛ. БОЛЬШАЯ ПУШКАРСКАЯ, Д. 7, </w:t>
            </w:r>
            <w:r w:rsidRPr="00A5484A">
              <w:rPr>
                <w:sz w:val="14"/>
                <w:szCs w:val="14"/>
              </w:rPr>
              <w:br/>
              <w:t>ЛИТЕРА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rFonts w:eastAsia="Arial"/>
                <w:sz w:val="13"/>
                <w:szCs w:val="13"/>
              </w:rPr>
              <w:t>0830071040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ПЕТРОГРАДСКИЙ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2022-2025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3 314 202,6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738 333,4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887 105,6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1 688 763,6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DF2325" w:rsidRPr="00A5484A" w:rsidRDefault="00DF2325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6C555D" w:rsidRDefault="006C555D" w:rsidP="00A5484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.7. В разделе «Государственная программа Санкт-Петербурга «</w:t>
      </w:r>
      <w:hyperlink r:id="rId17" w:history="1">
        <w:r w:rsidR="00A5484A" w:rsidRPr="00A5484A">
          <w:rPr>
            <w:bCs/>
          </w:rPr>
          <w:t>Обеспечение</w:t>
        </w:r>
      </w:hyperlink>
      <w:r w:rsidR="00A5484A" w:rsidRPr="00A5484A">
        <w:rPr>
          <w:bCs/>
        </w:rPr>
        <w:t xml:space="preserve"> доступным жильем и жилищно-коммунальными услугами жителей Санкт-Петербурга» приложения к постановлению:</w:t>
      </w:r>
    </w:p>
    <w:p w:rsidR="00A5484A" w:rsidRPr="00A5484A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.7.1. Строку «Государственная программа Санкт-Петербурга «</w:t>
      </w:r>
      <w:hyperlink r:id="rId18" w:history="1">
        <w:r w:rsidR="00A5484A" w:rsidRPr="00A5484A">
          <w:rPr>
            <w:bCs/>
          </w:rPr>
          <w:t>Обеспечение</w:t>
        </w:r>
      </w:hyperlink>
      <w:r w:rsidR="00A5484A" w:rsidRPr="00A5484A">
        <w:rPr>
          <w:bCs/>
        </w:rPr>
        <w:t xml:space="preserve"> доступным жильем и жилищно-коммунальными услугами жите</w:t>
      </w:r>
      <w:r w:rsidR="00151645">
        <w:rPr>
          <w:bCs/>
        </w:rPr>
        <w:t xml:space="preserve">лей Санкт-Петербурга» изложить </w:t>
      </w:r>
      <w:r w:rsidR="00A5484A" w:rsidRPr="00A5484A">
        <w:rPr>
          <w:bCs/>
        </w:rPr>
        <w:t>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602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="00D32B27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4"/>
                <w:szCs w:val="14"/>
              </w:rPr>
            </w:pPr>
            <w:r w:rsidRPr="00A5484A">
              <w:rPr>
                <w:b/>
                <w:sz w:val="14"/>
                <w:szCs w:val="14"/>
              </w:rPr>
              <w:t>ГОСУДАРСТВЕННАЯ ПРОГРАММА САНКТ-ПЕТЕРБУРГА «ОБЕСПЕЧЕНИЕ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/>
                <w:sz w:val="14"/>
                <w:szCs w:val="14"/>
              </w:rPr>
            </w:pPr>
            <w:r w:rsidRPr="00A5484A">
              <w:rPr>
                <w:b/>
                <w:sz w:val="14"/>
                <w:szCs w:val="14"/>
              </w:rPr>
              <w:t>ДОСТУПНЫМ ЖИЛЬЕМ И ЖИЛИЩНО-КОММУНАЛЬНЫМИ УСЛУГАМИ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sz w:val="15"/>
                <w:szCs w:val="15"/>
              </w:rPr>
            </w:pPr>
            <w:r w:rsidRPr="00A5484A">
              <w:rPr>
                <w:b/>
                <w:bCs/>
                <w:sz w:val="14"/>
                <w:szCs w:val="14"/>
              </w:rPr>
              <w:t>ЖИТЕЛЕЙ САНКТ-ПЕТЕРБУРГА»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7B132B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7B132B">
              <w:rPr>
                <w:b/>
                <w:bCs/>
                <w:sz w:val="13"/>
                <w:szCs w:val="13"/>
              </w:rPr>
              <w:t>15 771 359,7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7B132B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7B132B">
              <w:rPr>
                <w:b/>
                <w:bCs/>
                <w:sz w:val="13"/>
                <w:szCs w:val="13"/>
              </w:rPr>
              <w:t>13 952 640,7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7B132B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7B132B">
              <w:rPr>
                <w:b/>
                <w:bCs/>
                <w:sz w:val="13"/>
                <w:szCs w:val="13"/>
              </w:rPr>
              <w:t>15 043 271,9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  <w:p w:rsidR="00A5484A" w:rsidRPr="00A5484A" w:rsidRDefault="00A5484A" w:rsidP="00A5484A">
            <w:pPr>
              <w:rPr>
                <w:sz w:val="10"/>
                <w:szCs w:val="1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</w:tc>
      </w:tr>
    </w:tbl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.7.2. </w:t>
      </w:r>
      <w:r w:rsidR="00A5484A" w:rsidRPr="00A5484A">
        <w:t xml:space="preserve">Строку </w:t>
      </w:r>
      <w:r w:rsidR="00A5484A" w:rsidRPr="00A5484A">
        <w:rPr>
          <w:bCs/>
        </w:rPr>
        <w:t>«Комитет по строительству» изложить в следующей редакции:</w:t>
      </w:r>
    </w:p>
    <w:p w:rsidR="00A5484A" w:rsidRPr="00A5484A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68591A">
        <w:trPr>
          <w:trHeight w:hRule="exact" w:val="346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="00D32B27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 xml:space="preserve"> 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 xml:space="preserve"> 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b/>
                <w:sz w:val="14"/>
                <w:szCs w:val="14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b/>
                <w:sz w:val="14"/>
                <w:szCs w:val="14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4 409 932,0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2 583 752,4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7B4786" w:rsidP="00A5484A">
            <w:pPr>
              <w:widowControl w:val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83</w:t>
            </w:r>
            <w:r w:rsidR="00A5484A" w:rsidRPr="00A5484A">
              <w:rPr>
                <w:b/>
                <w:bCs/>
                <w:sz w:val="13"/>
                <w:szCs w:val="13"/>
              </w:rPr>
              <w:t>6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 w:rsidR="00A5484A" w:rsidRPr="00A5484A">
              <w:rPr>
                <w:b/>
                <w:bCs/>
                <w:sz w:val="13"/>
                <w:szCs w:val="13"/>
              </w:rPr>
              <w:t>834,9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ind w:firstLine="567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.7.3. Строку «Инженерная подготовка территорий» подраздела «Комитет </w:t>
      </w:r>
      <w:r w:rsidR="00A5484A" w:rsidRPr="00A5484A">
        <w:rPr>
          <w:bCs/>
        </w:rPr>
        <w:br/>
        <w:t>по строительству» раздела «Государственная программа Санкт-Петербурга «</w:t>
      </w:r>
      <w:hyperlink r:id="rId19" w:history="1">
        <w:r w:rsidR="00A5484A" w:rsidRPr="00A5484A">
          <w:rPr>
            <w:bCs/>
          </w:rPr>
          <w:t>Обеспечение</w:t>
        </w:r>
      </w:hyperlink>
      <w:r w:rsidR="00A5484A" w:rsidRPr="00A5484A">
        <w:rPr>
          <w:bCs/>
        </w:rPr>
        <w:t xml:space="preserve"> доступным жильем и жилищно-коммунальными услугами жителей Санкт-Петербурга» изложить в следующей редакции:</w:t>
      </w:r>
    </w:p>
    <w:p w:rsidR="00A5484A" w:rsidRPr="00A5484A" w:rsidRDefault="00A5484A" w:rsidP="00A5484A">
      <w:pPr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992"/>
        <w:gridCol w:w="709"/>
        <w:gridCol w:w="708"/>
        <w:gridCol w:w="709"/>
        <w:gridCol w:w="851"/>
        <w:gridCol w:w="850"/>
        <w:gridCol w:w="709"/>
        <w:gridCol w:w="425"/>
        <w:gridCol w:w="1033"/>
      </w:tblGrid>
      <w:tr w:rsidR="00A5484A" w:rsidRPr="00A5484A" w:rsidTr="0068591A">
        <w:trPr>
          <w:trHeight w:hRule="exact" w:val="501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A5484A">
              <w:rPr>
                <w:sz w:val="20"/>
                <w:szCs w:val="20"/>
              </w:rPr>
              <w:t xml:space="preserve">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b/>
                <w:bCs/>
                <w:sz w:val="14"/>
                <w:szCs w:val="14"/>
              </w:rPr>
              <w:t>ИНЖЕНЕРНАЯ ПОДГОТОВКА ТЕРРИТОРИЙ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0930083230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САНКТ-ПЕТЕРБУРГ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2017-2025</w:t>
            </w:r>
          </w:p>
        </w:tc>
        <w:tc>
          <w:tcPr>
            <w:tcW w:w="708" w:type="dxa"/>
            <w:shd w:val="clear" w:color="auto" w:fill="FFFFFF"/>
          </w:tcPr>
          <w:p w:rsidR="00A5484A" w:rsidRPr="00A5484A" w:rsidRDefault="00A5484A" w:rsidP="00A5484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/>
          </w:tcPr>
          <w:p w:rsidR="00A5484A" w:rsidRPr="00A5484A" w:rsidRDefault="00A5484A" w:rsidP="00A5484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1 616 882,5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1 166 798,6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bCs/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A5484A" w:rsidRPr="00A5484A" w:rsidRDefault="00A5484A" w:rsidP="00A5484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6C555D" w:rsidRPr="006C555D" w:rsidRDefault="006C555D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.8. В разделе «Государственная программа Санкт-Петербурга «Создание условий для обеспечения общественного согласия в Санкт-Петербурге» приложения </w:t>
      </w:r>
      <w:r w:rsidR="00C66D4D">
        <w:rPr>
          <w:bCs/>
        </w:rPr>
        <w:br/>
      </w:r>
      <w:r w:rsidR="00A5484A" w:rsidRPr="00A5484A">
        <w:rPr>
          <w:bCs/>
        </w:rPr>
        <w:t>к постановлению:</w:t>
      </w:r>
    </w:p>
    <w:p w:rsidR="00A5484A" w:rsidRPr="006C555D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 xml:space="preserve">.8.1. Строки «Государственная программа Санкт-Петербурга «Создание условий для обеспечения общественного согласия в Санкт-Петербурге» и «Комитет </w:t>
      </w:r>
      <w:r>
        <w:rPr>
          <w:bCs/>
        </w:rPr>
        <w:br/>
      </w:r>
      <w:r w:rsidR="00A5484A" w:rsidRPr="00A5484A">
        <w:rPr>
          <w:bCs/>
        </w:rPr>
        <w:t>по строительству» изложить в следующей редакции:</w:t>
      </w:r>
    </w:p>
    <w:p w:rsidR="00A5484A" w:rsidRPr="003F01D1" w:rsidRDefault="00A5484A" w:rsidP="00A5484A">
      <w:pPr>
        <w:rPr>
          <w:rFonts w:eastAsia="Calibri"/>
          <w:sz w:val="16"/>
          <w:szCs w:val="16"/>
          <w:lang w:eastAsia="en-US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6804"/>
        <w:gridCol w:w="851"/>
        <w:gridCol w:w="850"/>
        <w:gridCol w:w="851"/>
        <w:gridCol w:w="567"/>
        <w:gridCol w:w="470"/>
      </w:tblGrid>
      <w:tr w:rsidR="00A5484A" w:rsidRPr="00A5484A" w:rsidTr="00E12AEF">
        <w:trPr>
          <w:trHeight w:hRule="exact" w:val="472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484A" w:rsidRPr="003F01D1" w:rsidRDefault="00A5484A" w:rsidP="00A5484A">
            <w:pPr>
              <w:widowControl w:val="0"/>
              <w:spacing w:line="150" w:lineRule="exact"/>
              <w:jc w:val="center"/>
              <w:rPr>
                <w:rFonts w:eastAsia="Arial"/>
                <w:b/>
                <w:sz w:val="16"/>
                <w:szCs w:val="16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D32B27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 </w:t>
            </w: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«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rPr>
                <w:b/>
                <w:bCs/>
                <w:sz w:val="14"/>
                <w:szCs w:val="14"/>
              </w:rPr>
            </w:pPr>
            <w:r w:rsidRPr="00A5484A">
              <w:rPr>
                <w:b/>
                <w:bCs/>
                <w:sz w:val="14"/>
                <w:szCs w:val="14"/>
              </w:rPr>
              <w:t>ГОСУДАРСТВЕННАЯ ПРОГРАММА САНКТ-ПЕТЕРБУРГА «СОЗДАНИЕ УСЛОВИЙ</w:t>
            </w:r>
          </w:p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4"/>
                <w:szCs w:val="14"/>
              </w:rPr>
            </w:pPr>
            <w:r w:rsidRPr="00A5484A">
              <w:rPr>
                <w:b/>
                <w:bCs/>
                <w:sz w:val="14"/>
                <w:szCs w:val="14"/>
              </w:rPr>
              <w:t>ДЛЯ ОБЕСПЕЧЕНИЯ ОБЩЕСТВЕННОГО СОГЛАСИЯ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C91754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82 367,8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sz w:val="13"/>
                <w:szCs w:val="13"/>
              </w:rPr>
              <w:t>83 245,1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sz w:val="13"/>
                <w:szCs w:val="13"/>
              </w:rPr>
              <w:t>270 000,0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A5484A" w:rsidRPr="00A5484A" w:rsidTr="0068591A">
        <w:trPr>
          <w:gridBefore w:val="1"/>
          <w:wBefore w:w="472" w:type="dxa"/>
          <w:trHeight w:hRule="exact" w:val="263"/>
          <w:jc w:val="center"/>
        </w:trPr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150" w:lineRule="exact"/>
              <w:rPr>
                <w:bCs/>
                <w:sz w:val="14"/>
                <w:szCs w:val="14"/>
              </w:rPr>
            </w:pPr>
            <w:r w:rsidRPr="00A5484A">
              <w:rPr>
                <w:rFonts w:eastAsia="Arial"/>
                <w:b/>
                <w:sz w:val="14"/>
                <w:szCs w:val="14"/>
                <w:shd w:val="clear" w:color="auto" w:fill="FFFFFF"/>
                <w:lang w:bidi="ru-RU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C91754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82 367,8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sz w:val="13"/>
                <w:szCs w:val="13"/>
              </w:rPr>
              <w:t>83 245,1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b/>
                <w:sz w:val="13"/>
                <w:szCs w:val="13"/>
              </w:rPr>
            </w:pPr>
            <w:r w:rsidRPr="00A5484A">
              <w:rPr>
                <w:b/>
                <w:sz w:val="13"/>
                <w:szCs w:val="13"/>
              </w:rPr>
              <w:t>270 000,0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rPr>
                <w:b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</w:tc>
      </w:tr>
    </w:tbl>
    <w:p w:rsidR="006C4C8C" w:rsidRDefault="006C4C8C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C91754" w:rsidRPr="00A5484A" w:rsidRDefault="00C91754" w:rsidP="00C9175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A5484A">
        <w:rPr>
          <w:bCs/>
        </w:rPr>
        <w:t>.</w:t>
      </w:r>
      <w:r>
        <w:rPr>
          <w:bCs/>
        </w:rPr>
        <w:t>8</w:t>
      </w:r>
      <w:r w:rsidRPr="00A5484A">
        <w:rPr>
          <w:bCs/>
        </w:rPr>
        <w:t>.</w:t>
      </w:r>
      <w:r>
        <w:rPr>
          <w:bCs/>
        </w:rPr>
        <w:t>2</w:t>
      </w:r>
      <w:r w:rsidRPr="00A5484A">
        <w:rPr>
          <w:bCs/>
        </w:rPr>
        <w:t>. Позицию</w:t>
      </w:r>
    </w:p>
    <w:p w:rsidR="00C91754" w:rsidRPr="00A5484A" w:rsidRDefault="00C91754" w:rsidP="00C9175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1033"/>
      </w:tblGrid>
      <w:tr w:rsidR="00C91754" w:rsidRPr="00A5484A" w:rsidTr="00AB4952">
        <w:trPr>
          <w:trHeight w:hRule="exact" w:val="1002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1754" w:rsidRPr="003F01D1" w:rsidRDefault="00C91754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spacing w:line="254" w:lineRule="auto"/>
              <w:rPr>
                <w:b/>
                <w:bCs/>
                <w:sz w:val="14"/>
                <w:szCs w:val="14"/>
              </w:rPr>
            </w:pPr>
            <w:r w:rsidRPr="00C91754">
              <w:rPr>
                <w:sz w:val="14"/>
                <w:szCs w:val="14"/>
              </w:rPr>
              <w:t xml:space="preserve">СТРОИТЕЛЬСТВО ДОМА МОЛОДЕЖИ </w:t>
            </w:r>
            <w:r w:rsidR="00FD040C">
              <w:rPr>
                <w:sz w:val="14"/>
                <w:szCs w:val="14"/>
              </w:rPr>
              <w:br/>
            </w:r>
            <w:r w:rsidRPr="00C91754">
              <w:rPr>
                <w:sz w:val="14"/>
                <w:szCs w:val="14"/>
              </w:rPr>
              <w:t>ПО АДРЕСУ: САНКТ-ПЕТЕРБУРГ, ГОРОД ПЕТЕРГОФ, ШИРОКАЯ УЛИЦА, УЧАСТОК 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1730078880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C91754">
            <w:pPr>
              <w:widowControl w:val="0"/>
              <w:rPr>
                <w:b/>
                <w:bCs/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2024-2027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1 473 867,5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27 966,9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70 000,0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270 000,0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ind w:firstLine="16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1 105 900,6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B4952" w:rsidRDefault="004457E7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3F01D1" w:rsidRDefault="00C91754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C91754" w:rsidRPr="00A5484A" w:rsidRDefault="00C91754" w:rsidP="00C9175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C91754" w:rsidRPr="00A5484A" w:rsidRDefault="00C91754" w:rsidP="00C917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5484A">
        <w:rPr>
          <w:bCs/>
        </w:rPr>
        <w:t>изложить в следующей редакции:</w:t>
      </w:r>
    </w:p>
    <w:p w:rsidR="00C91754" w:rsidRPr="00A5484A" w:rsidRDefault="00C91754" w:rsidP="00C9175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991" w:type="dxa"/>
        <w:jc w:val="center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119"/>
        <w:gridCol w:w="851"/>
        <w:gridCol w:w="709"/>
        <w:gridCol w:w="708"/>
        <w:gridCol w:w="709"/>
        <w:gridCol w:w="709"/>
        <w:gridCol w:w="850"/>
        <w:gridCol w:w="709"/>
        <w:gridCol w:w="709"/>
        <w:gridCol w:w="850"/>
        <w:gridCol w:w="1033"/>
      </w:tblGrid>
      <w:tr w:rsidR="00C91754" w:rsidRPr="00A5484A" w:rsidTr="00C91754">
        <w:trPr>
          <w:trHeight w:hRule="exact" w:val="104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1754" w:rsidRPr="003F01D1" w:rsidRDefault="00C91754" w:rsidP="00151645">
            <w:pPr>
              <w:widowControl w:val="0"/>
              <w:spacing w:line="182" w:lineRule="exact"/>
              <w:rPr>
                <w:b/>
                <w:bCs/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spacing w:line="254" w:lineRule="auto"/>
              <w:rPr>
                <w:b/>
                <w:bCs/>
                <w:sz w:val="14"/>
                <w:szCs w:val="14"/>
              </w:rPr>
            </w:pPr>
            <w:r w:rsidRPr="00C91754">
              <w:rPr>
                <w:sz w:val="14"/>
                <w:szCs w:val="14"/>
              </w:rPr>
              <w:t xml:space="preserve">СТРОИТЕЛЬСТВО ДОМА МОЛОДЕЖИ </w:t>
            </w:r>
            <w:r w:rsidR="00FD040C">
              <w:rPr>
                <w:sz w:val="14"/>
                <w:szCs w:val="14"/>
              </w:rPr>
              <w:br/>
            </w:r>
            <w:r w:rsidRPr="00C91754">
              <w:rPr>
                <w:sz w:val="14"/>
                <w:szCs w:val="14"/>
              </w:rPr>
              <w:t>ПО АДРЕСУ: САНКТ-ПЕТЕРБУРГ, ГОРОД ПЕТЕРГОФ, ШИРОКАЯ УЛИЦА, УЧАСТОК 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1730078880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rPr>
                <w:b/>
                <w:bCs/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ПЕТРОДВОРЦОВЫЙ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2024-2027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1 473 867,5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754" w:rsidRPr="00C91754" w:rsidRDefault="0065577C" w:rsidP="00151645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56 143,7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70 000,0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1754" w:rsidRPr="00C91754" w:rsidRDefault="00C91754" w:rsidP="00151645">
            <w:pPr>
              <w:widowControl w:val="0"/>
              <w:jc w:val="center"/>
              <w:rPr>
                <w:sz w:val="13"/>
                <w:szCs w:val="13"/>
              </w:rPr>
            </w:pPr>
            <w:r w:rsidRPr="00C91754">
              <w:rPr>
                <w:sz w:val="13"/>
                <w:szCs w:val="13"/>
              </w:rPr>
              <w:t>270 000,0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91754" w:rsidRPr="00C91754" w:rsidRDefault="00A40220" w:rsidP="00151645">
            <w:pPr>
              <w:widowControl w:val="0"/>
              <w:ind w:firstLine="16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1 077 723,8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B4952" w:rsidRDefault="00AB4952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AB4952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3F01D1" w:rsidRDefault="00C91754" w:rsidP="00151645">
            <w:pPr>
              <w:widowControl w:val="0"/>
              <w:spacing w:line="150" w:lineRule="exact"/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</w:pPr>
            <w:r w:rsidRPr="003F01D1">
              <w:rPr>
                <w:rFonts w:eastAsia="Arial"/>
                <w:sz w:val="16"/>
                <w:szCs w:val="16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</w:p>
          <w:p w:rsidR="00C91754" w:rsidRPr="00A5484A" w:rsidRDefault="00C91754" w:rsidP="00151645">
            <w:pPr>
              <w:widowControl w:val="0"/>
              <w:spacing w:line="150" w:lineRule="exact"/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</w:pPr>
            <w:r w:rsidRPr="00A5484A">
              <w:rPr>
                <w:rFonts w:eastAsia="Arial"/>
                <w:sz w:val="20"/>
                <w:szCs w:val="20"/>
                <w:shd w:val="clear" w:color="auto" w:fill="FFFFFF"/>
                <w:lang w:bidi="ru-RU"/>
              </w:rPr>
              <w:t>».</w:t>
            </w:r>
          </w:p>
        </w:tc>
      </w:tr>
    </w:tbl>
    <w:p w:rsidR="00C91754" w:rsidRPr="00777FC2" w:rsidRDefault="00C91754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  <w:lang w:val="en-US"/>
        </w:rPr>
      </w:pPr>
    </w:p>
    <w:p w:rsidR="00A5484A" w:rsidRPr="00A5484A" w:rsidRDefault="003F01D1" w:rsidP="00A5484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5484A" w:rsidRPr="00A5484A">
        <w:rPr>
          <w:bCs/>
        </w:rPr>
        <w:t>.8.</w:t>
      </w:r>
      <w:r w:rsidR="00C91754">
        <w:rPr>
          <w:bCs/>
        </w:rPr>
        <w:t>3</w:t>
      </w:r>
      <w:r w:rsidR="00A5484A" w:rsidRPr="00A5484A">
        <w:rPr>
          <w:bCs/>
        </w:rPr>
        <w:t xml:space="preserve">. Подраздел «Комитет по строительству» раздела «Государственная программа Санкт-Петербурга «Создание условий для обеспечения общественного согласия </w:t>
      </w:r>
      <w:r w:rsidR="00A5484A" w:rsidRPr="00A5484A">
        <w:rPr>
          <w:bCs/>
        </w:rPr>
        <w:br/>
        <w:t>в Санкт-Петербурге»  приложения к постановлению дополнить позицией</w:t>
      </w:r>
      <w:r w:rsidR="00151645">
        <w:rPr>
          <w:bCs/>
        </w:rPr>
        <w:t xml:space="preserve"> следующего содержания</w:t>
      </w:r>
      <w:r w:rsidR="00A5484A" w:rsidRPr="00A5484A">
        <w:rPr>
          <w:bCs/>
        </w:rPr>
        <w:t>:</w:t>
      </w:r>
    </w:p>
    <w:p w:rsidR="00A5484A" w:rsidRPr="003F01D1" w:rsidRDefault="00A5484A" w:rsidP="00A5484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tbl>
      <w:tblPr>
        <w:tblOverlap w:val="never"/>
        <w:tblW w:w="11691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119"/>
        <w:gridCol w:w="851"/>
        <w:gridCol w:w="1134"/>
        <w:gridCol w:w="850"/>
        <w:gridCol w:w="851"/>
        <w:gridCol w:w="850"/>
        <w:gridCol w:w="709"/>
        <w:gridCol w:w="709"/>
        <w:gridCol w:w="425"/>
        <w:gridCol w:w="425"/>
        <w:gridCol w:w="883"/>
      </w:tblGrid>
      <w:tr w:rsidR="00A5484A" w:rsidRPr="00A5484A" w:rsidTr="00C65F77">
        <w:trPr>
          <w:trHeight w:hRule="exact" w:val="1164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5484A" w:rsidRPr="003F01D1" w:rsidRDefault="00A5484A" w:rsidP="00A5484A">
            <w:pPr>
              <w:widowControl w:val="0"/>
              <w:spacing w:line="182" w:lineRule="exact"/>
              <w:rPr>
                <w:sz w:val="16"/>
                <w:szCs w:val="16"/>
              </w:rPr>
            </w:pPr>
            <w:r w:rsidRPr="00A5484A">
              <w:rPr>
                <w:sz w:val="20"/>
                <w:szCs w:val="20"/>
              </w:rPr>
              <w:t xml:space="preserve">            </w:t>
            </w:r>
            <w:r w:rsidR="00D32B27">
              <w:rPr>
                <w:sz w:val="20"/>
                <w:szCs w:val="20"/>
              </w:rPr>
              <w:t xml:space="preserve">  </w:t>
            </w:r>
            <w:r w:rsidRPr="003F01D1">
              <w:rPr>
                <w:sz w:val="16"/>
                <w:szCs w:val="16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spacing w:line="254" w:lineRule="auto"/>
              <w:rPr>
                <w:sz w:val="14"/>
                <w:szCs w:val="14"/>
              </w:rPr>
            </w:pPr>
            <w:r w:rsidRPr="00A5484A">
              <w:rPr>
                <w:sz w:val="14"/>
                <w:szCs w:val="14"/>
              </w:rPr>
              <w:t>ПРИСПОСОБЛЕНИЕ ДЛЯ СОВРЕМЕННОГО ИСПОЛЬЗОВАНИЯ ЗДАНИЯ СПБ ГУ «ДОМ МОЛОДЕЖИ ВЫБОРГСКОГО РАЙОНА «ФОРПОСТ» ПО АДРЕСУ: САНК-ПЕТЕРБУРГ, БОЛЬШОЙ САМПСОНИЕВСКИЙ ПР., Д.37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1730078880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 xml:space="preserve"> ВЫБОРГСКИЙ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A5484A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2017-2024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484A" w:rsidRPr="00A5484A" w:rsidRDefault="00A5484A" w:rsidP="00E221FD">
            <w:pPr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541 699,3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484A" w:rsidRPr="00A5484A" w:rsidRDefault="00A5484A" w:rsidP="00E221FD">
            <w:pPr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517 173,5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E221FD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24 525,8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5484A" w:rsidRPr="00A5484A" w:rsidRDefault="00A5484A" w:rsidP="00E221FD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5484A" w:rsidRPr="00A5484A" w:rsidRDefault="00A5484A" w:rsidP="00E221FD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484A" w:rsidRPr="00A5484A" w:rsidRDefault="00A5484A" w:rsidP="00460D80">
            <w:pPr>
              <w:widowControl w:val="0"/>
              <w:jc w:val="center"/>
              <w:rPr>
                <w:sz w:val="13"/>
                <w:szCs w:val="13"/>
              </w:rPr>
            </w:pPr>
            <w:r w:rsidRPr="00A5484A">
              <w:rPr>
                <w:sz w:val="13"/>
                <w:szCs w:val="13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84A" w:rsidRPr="00A5484A" w:rsidRDefault="00A5484A" w:rsidP="00A5484A">
            <w:pPr>
              <w:widowControl w:val="0"/>
              <w:spacing w:line="182" w:lineRule="exact"/>
              <w:rPr>
                <w:sz w:val="15"/>
                <w:szCs w:val="15"/>
              </w:rPr>
            </w:pPr>
          </w:p>
          <w:p w:rsidR="00A5484A" w:rsidRPr="00A5484A" w:rsidRDefault="00A5484A" w:rsidP="00A5484A"/>
          <w:p w:rsidR="00A5484A" w:rsidRPr="00A5484A" w:rsidRDefault="00A5484A" w:rsidP="00A5484A"/>
          <w:p w:rsidR="0024153B" w:rsidRDefault="0024153B" w:rsidP="00A5484A">
            <w:pPr>
              <w:rPr>
                <w:sz w:val="16"/>
                <w:szCs w:val="16"/>
              </w:rPr>
            </w:pPr>
          </w:p>
          <w:p w:rsidR="00A5484A" w:rsidRPr="003F01D1" w:rsidRDefault="003F01D1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  <w:p w:rsidR="00A5484A" w:rsidRPr="003F01D1" w:rsidRDefault="00A5484A" w:rsidP="00A5484A">
            <w:pPr>
              <w:rPr>
                <w:sz w:val="16"/>
                <w:szCs w:val="16"/>
              </w:rPr>
            </w:pPr>
            <w:r w:rsidRPr="003F01D1">
              <w:rPr>
                <w:sz w:val="16"/>
                <w:szCs w:val="16"/>
              </w:rPr>
              <w:t>».</w:t>
            </w:r>
          </w:p>
          <w:p w:rsidR="00A5484A" w:rsidRPr="00A5484A" w:rsidRDefault="00A5484A" w:rsidP="00A5484A">
            <w:pPr>
              <w:rPr>
                <w:sz w:val="20"/>
                <w:szCs w:val="20"/>
              </w:rPr>
            </w:pPr>
          </w:p>
        </w:tc>
      </w:tr>
    </w:tbl>
    <w:p w:rsidR="00A5484A" w:rsidRPr="00A5484A" w:rsidRDefault="00A5484A" w:rsidP="00A5484A">
      <w:pPr>
        <w:jc w:val="both"/>
        <w:rPr>
          <w:bCs/>
        </w:rPr>
      </w:pPr>
    </w:p>
    <w:p w:rsidR="007A41EA" w:rsidRPr="007A41EA" w:rsidRDefault="008C05AE" w:rsidP="007A41E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A5484A" w:rsidRPr="00A5484A">
        <w:rPr>
          <w:rFonts w:eastAsia="Calibri"/>
          <w:lang w:eastAsia="en-US"/>
        </w:rPr>
        <w:t>. Контроль за выполнением постановления возложить на вице-губернатора                Санкт-Петербурга Москаленко В.Н.</w:t>
      </w:r>
      <w:r w:rsidR="00DD27E4">
        <w:rPr>
          <w:rFonts w:eastAsia="Calibri"/>
          <w:lang w:eastAsia="en-US"/>
        </w:rPr>
        <w:t xml:space="preserve"> и</w:t>
      </w:r>
      <w:r w:rsidR="007A41EA">
        <w:rPr>
          <w:rFonts w:eastAsia="Calibri"/>
          <w:lang w:eastAsia="en-US"/>
        </w:rPr>
        <w:t xml:space="preserve"> </w:t>
      </w:r>
      <w:r w:rsidR="007A41EA" w:rsidRPr="007A41EA">
        <w:rPr>
          <w:rFonts w:eastAsia="Calibri"/>
          <w:lang w:eastAsia="en-US"/>
        </w:rPr>
        <w:t xml:space="preserve">вице-губернатора Линченко Н.В. </w:t>
      </w:r>
      <w:r w:rsidR="007A41EA" w:rsidRPr="007A41EA">
        <w:rPr>
          <w:rFonts w:eastAsia="Calibri"/>
          <w:lang w:eastAsia="en-US"/>
        </w:rPr>
        <w:br/>
        <w:t>по принадлежности вопросов.</w:t>
      </w:r>
    </w:p>
    <w:p w:rsidR="00A5484A" w:rsidRPr="00A5484A" w:rsidRDefault="00A5484A" w:rsidP="00A5484A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A5484A" w:rsidRPr="00A5484A" w:rsidRDefault="00A5484A" w:rsidP="00A5484A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A5484A" w:rsidRPr="00A5484A" w:rsidRDefault="00A5484A" w:rsidP="00A5484A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A5484A" w:rsidRPr="00A5484A" w:rsidRDefault="00A5484A" w:rsidP="00423ED8">
      <w:pPr>
        <w:tabs>
          <w:tab w:val="left" w:pos="426"/>
        </w:tabs>
        <w:ind w:right="-1"/>
        <w:rPr>
          <w:b/>
          <w:bCs/>
        </w:rPr>
      </w:pPr>
      <w:r w:rsidRPr="00A5484A">
        <w:rPr>
          <w:b/>
          <w:bCs/>
        </w:rPr>
        <w:t xml:space="preserve">     Губернатор</w:t>
      </w:r>
    </w:p>
    <w:p w:rsidR="00A5484A" w:rsidRPr="00A5484A" w:rsidRDefault="00A5484A" w:rsidP="00423ED8">
      <w:pPr>
        <w:tabs>
          <w:tab w:val="center" w:pos="4677"/>
          <w:tab w:val="right" w:pos="9355"/>
        </w:tabs>
        <w:ind w:right="-1"/>
        <w:jc w:val="center"/>
        <w:rPr>
          <w:b/>
          <w:bCs/>
        </w:rPr>
      </w:pPr>
      <w:r w:rsidRPr="00A5484A">
        <w:rPr>
          <w:b/>
          <w:bCs/>
        </w:rPr>
        <w:t xml:space="preserve">Санкт-Петербурга </w:t>
      </w:r>
      <w:r w:rsidRPr="00A5484A">
        <w:rPr>
          <w:b/>
          <w:bCs/>
        </w:rPr>
        <w:tab/>
      </w:r>
      <w:r w:rsidRPr="00A5484A">
        <w:rPr>
          <w:b/>
          <w:bCs/>
        </w:rPr>
        <w:tab/>
        <w:t xml:space="preserve">     А.Д.Беглов</w:t>
      </w:r>
    </w:p>
    <w:p w:rsidR="00A5484A" w:rsidRPr="00A5484A" w:rsidRDefault="00A5484A" w:rsidP="00A5484A">
      <w:pPr>
        <w:rPr>
          <w:rFonts w:eastAsia="Calibri"/>
          <w:lang w:eastAsia="en-US"/>
        </w:rPr>
      </w:pPr>
    </w:p>
    <w:p w:rsidR="00B20BAF" w:rsidRPr="00B20BAF" w:rsidRDefault="00B20BAF" w:rsidP="00774DC1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B20BAF" w:rsidRPr="00B20BAF" w:rsidRDefault="00B20BAF" w:rsidP="00774DC1">
      <w:pPr>
        <w:ind w:firstLine="567"/>
        <w:jc w:val="both"/>
      </w:pPr>
    </w:p>
    <w:p w:rsidR="005A0389" w:rsidRPr="00757CD0" w:rsidRDefault="005A0389" w:rsidP="00774DC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sectPr w:rsidR="005A0389" w:rsidRPr="00757CD0" w:rsidSect="00FF46B3">
      <w:pgSz w:w="11906" w:h="16838" w:code="9"/>
      <w:pgMar w:top="851" w:right="851" w:bottom="70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5C" w:rsidRDefault="00C4305C">
      <w:r>
        <w:separator/>
      </w:r>
    </w:p>
  </w:endnote>
  <w:endnote w:type="continuationSeparator" w:id="0">
    <w:p w:rsidR="00C4305C" w:rsidRDefault="00C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5C" w:rsidRDefault="00C4305C">
      <w:r>
        <w:separator/>
      </w:r>
    </w:p>
  </w:footnote>
  <w:footnote w:type="continuationSeparator" w:id="0">
    <w:p w:rsidR="00C4305C" w:rsidRDefault="00C4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73" w:rsidRDefault="00736873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873" w:rsidRDefault="007368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065635"/>
      <w:docPartObj>
        <w:docPartGallery w:val="Page Numbers (Top of Page)"/>
        <w:docPartUnique/>
      </w:docPartObj>
    </w:sdtPr>
    <w:sdtEndPr/>
    <w:sdtContent>
      <w:p w:rsidR="00736873" w:rsidRDefault="007368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64">
          <w:rPr>
            <w:noProof/>
          </w:rPr>
          <w:t>6</w:t>
        </w:r>
        <w:r>
          <w:fldChar w:fldCharType="end"/>
        </w:r>
      </w:p>
    </w:sdtContent>
  </w:sdt>
  <w:p w:rsidR="00736873" w:rsidRDefault="00736873" w:rsidP="000C38B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73" w:rsidRDefault="00736873">
    <w:pPr>
      <w:pStyle w:val="a3"/>
      <w:jc w:val="center"/>
    </w:pPr>
  </w:p>
  <w:p w:rsidR="00736873" w:rsidRDefault="007368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63A"/>
    <w:rsid w:val="00005D57"/>
    <w:rsid w:val="00010FEA"/>
    <w:rsid w:val="000112C2"/>
    <w:rsid w:val="000123D1"/>
    <w:rsid w:val="000139DD"/>
    <w:rsid w:val="00017718"/>
    <w:rsid w:val="0002084C"/>
    <w:rsid w:val="00021B23"/>
    <w:rsid w:val="00021B2A"/>
    <w:rsid w:val="0002299D"/>
    <w:rsid w:val="000234C5"/>
    <w:rsid w:val="0002378F"/>
    <w:rsid w:val="00023D83"/>
    <w:rsid w:val="0002416C"/>
    <w:rsid w:val="0003348C"/>
    <w:rsid w:val="0004495A"/>
    <w:rsid w:val="000459A7"/>
    <w:rsid w:val="00045A94"/>
    <w:rsid w:val="00047AEB"/>
    <w:rsid w:val="0005040A"/>
    <w:rsid w:val="00051D98"/>
    <w:rsid w:val="00057025"/>
    <w:rsid w:val="00057B3A"/>
    <w:rsid w:val="000606AB"/>
    <w:rsid w:val="000613FA"/>
    <w:rsid w:val="00063904"/>
    <w:rsid w:val="00064D7C"/>
    <w:rsid w:val="00065E74"/>
    <w:rsid w:val="000710CA"/>
    <w:rsid w:val="0007139E"/>
    <w:rsid w:val="00072924"/>
    <w:rsid w:val="00072A2E"/>
    <w:rsid w:val="00072A65"/>
    <w:rsid w:val="000738BF"/>
    <w:rsid w:val="0007564D"/>
    <w:rsid w:val="00080DCF"/>
    <w:rsid w:val="00083132"/>
    <w:rsid w:val="00083C4D"/>
    <w:rsid w:val="000860DD"/>
    <w:rsid w:val="000860EC"/>
    <w:rsid w:val="00087CD0"/>
    <w:rsid w:val="00094225"/>
    <w:rsid w:val="0009641E"/>
    <w:rsid w:val="000A0FF0"/>
    <w:rsid w:val="000A4975"/>
    <w:rsid w:val="000A5367"/>
    <w:rsid w:val="000A6293"/>
    <w:rsid w:val="000A7E86"/>
    <w:rsid w:val="000B20EC"/>
    <w:rsid w:val="000B2177"/>
    <w:rsid w:val="000B4562"/>
    <w:rsid w:val="000B6EB4"/>
    <w:rsid w:val="000C138D"/>
    <w:rsid w:val="000C23D8"/>
    <w:rsid w:val="000C38B1"/>
    <w:rsid w:val="000C7519"/>
    <w:rsid w:val="000D12B3"/>
    <w:rsid w:val="000D12B8"/>
    <w:rsid w:val="000D1D90"/>
    <w:rsid w:val="000D2325"/>
    <w:rsid w:val="000D6BD1"/>
    <w:rsid w:val="000D777D"/>
    <w:rsid w:val="000E2A43"/>
    <w:rsid w:val="000E2D4F"/>
    <w:rsid w:val="000E4BAD"/>
    <w:rsid w:val="000E50BA"/>
    <w:rsid w:val="000E6DCA"/>
    <w:rsid w:val="000F0AD0"/>
    <w:rsid w:val="000F0E37"/>
    <w:rsid w:val="000F1894"/>
    <w:rsid w:val="000F1B32"/>
    <w:rsid w:val="000F3937"/>
    <w:rsid w:val="000F4511"/>
    <w:rsid w:val="000F5065"/>
    <w:rsid w:val="000F5E11"/>
    <w:rsid w:val="00100B4C"/>
    <w:rsid w:val="00101821"/>
    <w:rsid w:val="00107E57"/>
    <w:rsid w:val="00110922"/>
    <w:rsid w:val="00114148"/>
    <w:rsid w:val="00114D70"/>
    <w:rsid w:val="0011563D"/>
    <w:rsid w:val="00115B52"/>
    <w:rsid w:val="001164B9"/>
    <w:rsid w:val="001228D9"/>
    <w:rsid w:val="00122904"/>
    <w:rsid w:val="00122AEA"/>
    <w:rsid w:val="00124B9E"/>
    <w:rsid w:val="00130A7C"/>
    <w:rsid w:val="00132435"/>
    <w:rsid w:val="00136439"/>
    <w:rsid w:val="00136A2E"/>
    <w:rsid w:val="001410A3"/>
    <w:rsid w:val="001457D8"/>
    <w:rsid w:val="001466B7"/>
    <w:rsid w:val="00146BB2"/>
    <w:rsid w:val="00147B7B"/>
    <w:rsid w:val="001503B7"/>
    <w:rsid w:val="00150801"/>
    <w:rsid w:val="00150EF0"/>
    <w:rsid w:val="00151645"/>
    <w:rsid w:val="00154512"/>
    <w:rsid w:val="0015481D"/>
    <w:rsid w:val="001560D4"/>
    <w:rsid w:val="00156342"/>
    <w:rsid w:val="00156581"/>
    <w:rsid w:val="00157F69"/>
    <w:rsid w:val="001609ED"/>
    <w:rsid w:val="00161D40"/>
    <w:rsid w:val="00162649"/>
    <w:rsid w:val="00162771"/>
    <w:rsid w:val="0016339D"/>
    <w:rsid w:val="00163851"/>
    <w:rsid w:val="00163F56"/>
    <w:rsid w:val="00166546"/>
    <w:rsid w:val="00166DB2"/>
    <w:rsid w:val="00174F49"/>
    <w:rsid w:val="001762A5"/>
    <w:rsid w:val="00176AAC"/>
    <w:rsid w:val="00177703"/>
    <w:rsid w:val="001820FB"/>
    <w:rsid w:val="0018233D"/>
    <w:rsid w:val="00186FAA"/>
    <w:rsid w:val="001879E7"/>
    <w:rsid w:val="00190AA5"/>
    <w:rsid w:val="00190DDC"/>
    <w:rsid w:val="0019123F"/>
    <w:rsid w:val="00191CF5"/>
    <w:rsid w:val="001934A1"/>
    <w:rsid w:val="001944A2"/>
    <w:rsid w:val="001953EF"/>
    <w:rsid w:val="0019630B"/>
    <w:rsid w:val="00196FDD"/>
    <w:rsid w:val="001A7698"/>
    <w:rsid w:val="001B03D9"/>
    <w:rsid w:val="001B06B7"/>
    <w:rsid w:val="001B19D7"/>
    <w:rsid w:val="001B4B5D"/>
    <w:rsid w:val="001B55F3"/>
    <w:rsid w:val="001B655C"/>
    <w:rsid w:val="001B686F"/>
    <w:rsid w:val="001C2235"/>
    <w:rsid w:val="001C39B4"/>
    <w:rsid w:val="001C4528"/>
    <w:rsid w:val="001C559D"/>
    <w:rsid w:val="001D133D"/>
    <w:rsid w:val="001D1834"/>
    <w:rsid w:val="001D354C"/>
    <w:rsid w:val="001D3CC2"/>
    <w:rsid w:val="001E13EF"/>
    <w:rsid w:val="001E630E"/>
    <w:rsid w:val="001E7063"/>
    <w:rsid w:val="001E7EA4"/>
    <w:rsid w:val="001F1FB2"/>
    <w:rsid w:val="001F2F5E"/>
    <w:rsid w:val="001F32A4"/>
    <w:rsid w:val="001F46AA"/>
    <w:rsid w:val="001F472A"/>
    <w:rsid w:val="001F79BD"/>
    <w:rsid w:val="00203CB2"/>
    <w:rsid w:val="00206F08"/>
    <w:rsid w:val="00207824"/>
    <w:rsid w:val="002108F0"/>
    <w:rsid w:val="0021684F"/>
    <w:rsid w:val="002172ED"/>
    <w:rsid w:val="002211A9"/>
    <w:rsid w:val="00221827"/>
    <w:rsid w:val="00221A9B"/>
    <w:rsid w:val="00221F47"/>
    <w:rsid w:val="00224264"/>
    <w:rsid w:val="00226CB1"/>
    <w:rsid w:val="00226F0E"/>
    <w:rsid w:val="0022723F"/>
    <w:rsid w:val="00227D65"/>
    <w:rsid w:val="00232A54"/>
    <w:rsid w:val="00232E3C"/>
    <w:rsid w:val="00235319"/>
    <w:rsid w:val="0024153B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4C8"/>
    <w:rsid w:val="002547CC"/>
    <w:rsid w:val="00255B80"/>
    <w:rsid w:val="00255BF4"/>
    <w:rsid w:val="002563BF"/>
    <w:rsid w:val="002641BB"/>
    <w:rsid w:val="002649D3"/>
    <w:rsid w:val="002655CB"/>
    <w:rsid w:val="00265F6F"/>
    <w:rsid w:val="0027255C"/>
    <w:rsid w:val="00273A33"/>
    <w:rsid w:val="002757FB"/>
    <w:rsid w:val="00280A73"/>
    <w:rsid w:val="00280AE1"/>
    <w:rsid w:val="002846EB"/>
    <w:rsid w:val="002859C3"/>
    <w:rsid w:val="00287960"/>
    <w:rsid w:val="00290508"/>
    <w:rsid w:val="00290EB1"/>
    <w:rsid w:val="002911D9"/>
    <w:rsid w:val="00292DC6"/>
    <w:rsid w:val="002A38AE"/>
    <w:rsid w:val="002A39F8"/>
    <w:rsid w:val="002A6A21"/>
    <w:rsid w:val="002B011F"/>
    <w:rsid w:val="002B1C82"/>
    <w:rsid w:val="002B567A"/>
    <w:rsid w:val="002B68E5"/>
    <w:rsid w:val="002C0717"/>
    <w:rsid w:val="002C0A46"/>
    <w:rsid w:val="002C1799"/>
    <w:rsid w:val="002C34CA"/>
    <w:rsid w:val="002C3F0D"/>
    <w:rsid w:val="002C7C15"/>
    <w:rsid w:val="002D0821"/>
    <w:rsid w:val="002D0CDA"/>
    <w:rsid w:val="002D34B6"/>
    <w:rsid w:val="002D52A5"/>
    <w:rsid w:val="002D695A"/>
    <w:rsid w:val="002D6A0D"/>
    <w:rsid w:val="002D72BE"/>
    <w:rsid w:val="002D7D66"/>
    <w:rsid w:val="002E16C0"/>
    <w:rsid w:val="002E2956"/>
    <w:rsid w:val="002E33CA"/>
    <w:rsid w:val="002E3C0C"/>
    <w:rsid w:val="002E5102"/>
    <w:rsid w:val="002E6CDE"/>
    <w:rsid w:val="002E6F4D"/>
    <w:rsid w:val="002F3428"/>
    <w:rsid w:val="002F38FB"/>
    <w:rsid w:val="002F73F3"/>
    <w:rsid w:val="0030746A"/>
    <w:rsid w:val="00307EEF"/>
    <w:rsid w:val="0031019B"/>
    <w:rsid w:val="00310BD1"/>
    <w:rsid w:val="00311B0A"/>
    <w:rsid w:val="00313A95"/>
    <w:rsid w:val="003149BA"/>
    <w:rsid w:val="00315149"/>
    <w:rsid w:val="003161EE"/>
    <w:rsid w:val="00317490"/>
    <w:rsid w:val="00320558"/>
    <w:rsid w:val="00324441"/>
    <w:rsid w:val="003253F3"/>
    <w:rsid w:val="00325750"/>
    <w:rsid w:val="00325ABD"/>
    <w:rsid w:val="00327ED3"/>
    <w:rsid w:val="00332941"/>
    <w:rsid w:val="00332A3A"/>
    <w:rsid w:val="00333A76"/>
    <w:rsid w:val="00333B42"/>
    <w:rsid w:val="00335079"/>
    <w:rsid w:val="00336B00"/>
    <w:rsid w:val="00336DAF"/>
    <w:rsid w:val="003414E3"/>
    <w:rsid w:val="00341977"/>
    <w:rsid w:val="00343C46"/>
    <w:rsid w:val="00343E6D"/>
    <w:rsid w:val="00343EE5"/>
    <w:rsid w:val="003443A6"/>
    <w:rsid w:val="003449C9"/>
    <w:rsid w:val="0034694B"/>
    <w:rsid w:val="00346A42"/>
    <w:rsid w:val="00347443"/>
    <w:rsid w:val="0035168C"/>
    <w:rsid w:val="00352762"/>
    <w:rsid w:val="00352D05"/>
    <w:rsid w:val="00355876"/>
    <w:rsid w:val="003601E6"/>
    <w:rsid w:val="003620F6"/>
    <w:rsid w:val="0036371F"/>
    <w:rsid w:val="0036383A"/>
    <w:rsid w:val="0036439A"/>
    <w:rsid w:val="0036509C"/>
    <w:rsid w:val="0036650C"/>
    <w:rsid w:val="003670BB"/>
    <w:rsid w:val="00370EA9"/>
    <w:rsid w:val="00372012"/>
    <w:rsid w:val="003738B5"/>
    <w:rsid w:val="00375C64"/>
    <w:rsid w:val="00377A67"/>
    <w:rsid w:val="00382E81"/>
    <w:rsid w:val="003835ED"/>
    <w:rsid w:val="00386276"/>
    <w:rsid w:val="00386FA3"/>
    <w:rsid w:val="003A06CD"/>
    <w:rsid w:val="003A2FE5"/>
    <w:rsid w:val="003A30D5"/>
    <w:rsid w:val="003A4EAA"/>
    <w:rsid w:val="003A5033"/>
    <w:rsid w:val="003A5AA9"/>
    <w:rsid w:val="003A6CB0"/>
    <w:rsid w:val="003A7214"/>
    <w:rsid w:val="003B15C5"/>
    <w:rsid w:val="003B2134"/>
    <w:rsid w:val="003B4406"/>
    <w:rsid w:val="003C0E24"/>
    <w:rsid w:val="003C2363"/>
    <w:rsid w:val="003C2806"/>
    <w:rsid w:val="003C2AA4"/>
    <w:rsid w:val="003C3996"/>
    <w:rsid w:val="003C44E7"/>
    <w:rsid w:val="003C55E8"/>
    <w:rsid w:val="003C617B"/>
    <w:rsid w:val="003C6CCE"/>
    <w:rsid w:val="003C7734"/>
    <w:rsid w:val="003D0C31"/>
    <w:rsid w:val="003D5BED"/>
    <w:rsid w:val="003E0619"/>
    <w:rsid w:val="003E22B4"/>
    <w:rsid w:val="003E3C72"/>
    <w:rsid w:val="003E5E82"/>
    <w:rsid w:val="003E68BF"/>
    <w:rsid w:val="003E691D"/>
    <w:rsid w:val="003F0168"/>
    <w:rsid w:val="003F01D1"/>
    <w:rsid w:val="003F0686"/>
    <w:rsid w:val="003F22E8"/>
    <w:rsid w:val="003F25D3"/>
    <w:rsid w:val="003F2EA1"/>
    <w:rsid w:val="003F3712"/>
    <w:rsid w:val="003F6146"/>
    <w:rsid w:val="003F73D3"/>
    <w:rsid w:val="00400E52"/>
    <w:rsid w:val="00400FA1"/>
    <w:rsid w:val="00404A4E"/>
    <w:rsid w:val="004055BC"/>
    <w:rsid w:val="0040778F"/>
    <w:rsid w:val="004105AF"/>
    <w:rsid w:val="004118E3"/>
    <w:rsid w:val="00413692"/>
    <w:rsid w:val="00416346"/>
    <w:rsid w:val="004174E7"/>
    <w:rsid w:val="00417EBC"/>
    <w:rsid w:val="00417FA2"/>
    <w:rsid w:val="00422225"/>
    <w:rsid w:val="00423ED8"/>
    <w:rsid w:val="00427620"/>
    <w:rsid w:val="00434BA5"/>
    <w:rsid w:val="00436647"/>
    <w:rsid w:val="00440EB0"/>
    <w:rsid w:val="00442AEE"/>
    <w:rsid w:val="004441A5"/>
    <w:rsid w:val="00444C44"/>
    <w:rsid w:val="00445303"/>
    <w:rsid w:val="004457E7"/>
    <w:rsid w:val="0044600D"/>
    <w:rsid w:val="004460B4"/>
    <w:rsid w:val="00451E6A"/>
    <w:rsid w:val="004526D5"/>
    <w:rsid w:val="00453A0D"/>
    <w:rsid w:val="00453F50"/>
    <w:rsid w:val="00454F8B"/>
    <w:rsid w:val="004562A7"/>
    <w:rsid w:val="0045764B"/>
    <w:rsid w:val="0046072E"/>
    <w:rsid w:val="00460D80"/>
    <w:rsid w:val="0046126D"/>
    <w:rsid w:val="00461299"/>
    <w:rsid w:val="00461DF4"/>
    <w:rsid w:val="00462996"/>
    <w:rsid w:val="00462C1A"/>
    <w:rsid w:val="00464AE4"/>
    <w:rsid w:val="00466BC2"/>
    <w:rsid w:val="004678E0"/>
    <w:rsid w:val="004731B6"/>
    <w:rsid w:val="0047511B"/>
    <w:rsid w:val="00475342"/>
    <w:rsid w:val="004754D0"/>
    <w:rsid w:val="00476CCA"/>
    <w:rsid w:val="00477D8F"/>
    <w:rsid w:val="00481961"/>
    <w:rsid w:val="00481970"/>
    <w:rsid w:val="0048219D"/>
    <w:rsid w:val="004827F1"/>
    <w:rsid w:val="004875B4"/>
    <w:rsid w:val="00490D14"/>
    <w:rsid w:val="00490E97"/>
    <w:rsid w:val="00491081"/>
    <w:rsid w:val="0049194B"/>
    <w:rsid w:val="00492F24"/>
    <w:rsid w:val="00493631"/>
    <w:rsid w:val="004936CB"/>
    <w:rsid w:val="00495270"/>
    <w:rsid w:val="004966AC"/>
    <w:rsid w:val="0049679C"/>
    <w:rsid w:val="00496983"/>
    <w:rsid w:val="004A0868"/>
    <w:rsid w:val="004A1CBA"/>
    <w:rsid w:val="004A5B09"/>
    <w:rsid w:val="004A7E16"/>
    <w:rsid w:val="004B0885"/>
    <w:rsid w:val="004B41B2"/>
    <w:rsid w:val="004B546F"/>
    <w:rsid w:val="004B6CF7"/>
    <w:rsid w:val="004B76FC"/>
    <w:rsid w:val="004B7B0F"/>
    <w:rsid w:val="004B7CBB"/>
    <w:rsid w:val="004C2F5D"/>
    <w:rsid w:val="004C7809"/>
    <w:rsid w:val="004D00B1"/>
    <w:rsid w:val="004D4747"/>
    <w:rsid w:val="004D5466"/>
    <w:rsid w:val="004D5B82"/>
    <w:rsid w:val="004D6367"/>
    <w:rsid w:val="004D7740"/>
    <w:rsid w:val="004E06CF"/>
    <w:rsid w:val="004E1FA9"/>
    <w:rsid w:val="004E3CAD"/>
    <w:rsid w:val="004E4991"/>
    <w:rsid w:val="004E504E"/>
    <w:rsid w:val="004E5945"/>
    <w:rsid w:val="004E6A9E"/>
    <w:rsid w:val="004E6E34"/>
    <w:rsid w:val="004F13EE"/>
    <w:rsid w:val="004F1B63"/>
    <w:rsid w:val="004F75F8"/>
    <w:rsid w:val="004F7C2E"/>
    <w:rsid w:val="00501143"/>
    <w:rsid w:val="00501950"/>
    <w:rsid w:val="005025A0"/>
    <w:rsid w:val="00505420"/>
    <w:rsid w:val="0050542B"/>
    <w:rsid w:val="00505D84"/>
    <w:rsid w:val="00507765"/>
    <w:rsid w:val="00511206"/>
    <w:rsid w:val="00514152"/>
    <w:rsid w:val="005142BE"/>
    <w:rsid w:val="00515641"/>
    <w:rsid w:val="00516B73"/>
    <w:rsid w:val="00520298"/>
    <w:rsid w:val="0052091B"/>
    <w:rsid w:val="00526BC3"/>
    <w:rsid w:val="00536C13"/>
    <w:rsid w:val="00537AF3"/>
    <w:rsid w:val="00542D35"/>
    <w:rsid w:val="00543C0C"/>
    <w:rsid w:val="005464DB"/>
    <w:rsid w:val="00547030"/>
    <w:rsid w:val="005506D9"/>
    <w:rsid w:val="005526FB"/>
    <w:rsid w:val="00553C27"/>
    <w:rsid w:val="00556B19"/>
    <w:rsid w:val="00557173"/>
    <w:rsid w:val="005615B6"/>
    <w:rsid w:val="00563A67"/>
    <w:rsid w:val="0056419E"/>
    <w:rsid w:val="00565792"/>
    <w:rsid w:val="00565F18"/>
    <w:rsid w:val="005712D2"/>
    <w:rsid w:val="00571499"/>
    <w:rsid w:val="00571D3C"/>
    <w:rsid w:val="0057217E"/>
    <w:rsid w:val="0057356C"/>
    <w:rsid w:val="0057717E"/>
    <w:rsid w:val="00584D25"/>
    <w:rsid w:val="0058557E"/>
    <w:rsid w:val="00585CC8"/>
    <w:rsid w:val="005875DC"/>
    <w:rsid w:val="0059084C"/>
    <w:rsid w:val="00590C8A"/>
    <w:rsid w:val="005912B4"/>
    <w:rsid w:val="00591FE8"/>
    <w:rsid w:val="00593263"/>
    <w:rsid w:val="00597E7D"/>
    <w:rsid w:val="005A0389"/>
    <w:rsid w:val="005A05A1"/>
    <w:rsid w:val="005A1023"/>
    <w:rsid w:val="005A43DE"/>
    <w:rsid w:val="005A4ACB"/>
    <w:rsid w:val="005A52E6"/>
    <w:rsid w:val="005A583F"/>
    <w:rsid w:val="005A5D38"/>
    <w:rsid w:val="005A6E7F"/>
    <w:rsid w:val="005B1926"/>
    <w:rsid w:val="005B4051"/>
    <w:rsid w:val="005B5F81"/>
    <w:rsid w:val="005B6D5A"/>
    <w:rsid w:val="005B738F"/>
    <w:rsid w:val="005C0744"/>
    <w:rsid w:val="005C1A83"/>
    <w:rsid w:val="005C439A"/>
    <w:rsid w:val="005C6056"/>
    <w:rsid w:val="005C679E"/>
    <w:rsid w:val="005D43B9"/>
    <w:rsid w:val="005D49C5"/>
    <w:rsid w:val="005D54A9"/>
    <w:rsid w:val="005D5F72"/>
    <w:rsid w:val="005D63E5"/>
    <w:rsid w:val="005D706C"/>
    <w:rsid w:val="005E1E64"/>
    <w:rsid w:val="005E2AEC"/>
    <w:rsid w:val="005E6D3E"/>
    <w:rsid w:val="005E76F7"/>
    <w:rsid w:val="005E7A8C"/>
    <w:rsid w:val="005F172F"/>
    <w:rsid w:val="005F5E01"/>
    <w:rsid w:val="006001B6"/>
    <w:rsid w:val="00600265"/>
    <w:rsid w:val="00601454"/>
    <w:rsid w:val="00604415"/>
    <w:rsid w:val="0060569E"/>
    <w:rsid w:val="00606CC2"/>
    <w:rsid w:val="00610492"/>
    <w:rsid w:val="00610A8A"/>
    <w:rsid w:val="0061159E"/>
    <w:rsid w:val="00611FDF"/>
    <w:rsid w:val="00616809"/>
    <w:rsid w:val="00617DDF"/>
    <w:rsid w:val="0062041E"/>
    <w:rsid w:val="0062170F"/>
    <w:rsid w:val="00622282"/>
    <w:rsid w:val="00622639"/>
    <w:rsid w:val="006238D5"/>
    <w:rsid w:val="00623C29"/>
    <w:rsid w:val="00624678"/>
    <w:rsid w:val="006247D8"/>
    <w:rsid w:val="00625526"/>
    <w:rsid w:val="0062577E"/>
    <w:rsid w:val="00627AF1"/>
    <w:rsid w:val="00630FC9"/>
    <w:rsid w:val="006313EA"/>
    <w:rsid w:val="00631EB8"/>
    <w:rsid w:val="00632D6F"/>
    <w:rsid w:val="00633EA9"/>
    <w:rsid w:val="006377C9"/>
    <w:rsid w:val="00637D27"/>
    <w:rsid w:val="00637E7B"/>
    <w:rsid w:val="00642893"/>
    <w:rsid w:val="00643027"/>
    <w:rsid w:val="0064332D"/>
    <w:rsid w:val="006440C8"/>
    <w:rsid w:val="00644BF3"/>
    <w:rsid w:val="00650C83"/>
    <w:rsid w:val="00651193"/>
    <w:rsid w:val="0065577C"/>
    <w:rsid w:val="00661075"/>
    <w:rsid w:val="00661C56"/>
    <w:rsid w:val="00661ED4"/>
    <w:rsid w:val="0066275D"/>
    <w:rsid w:val="0066353B"/>
    <w:rsid w:val="00663F2E"/>
    <w:rsid w:val="006657B2"/>
    <w:rsid w:val="00667091"/>
    <w:rsid w:val="006714D7"/>
    <w:rsid w:val="0067165D"/>
    <w:rsid w:val="006721B8"/>
    <w:rsid w:val="0067287F"/>
    <w:rsid w:val="006730E5"/>
    <w:rsid w:val="00673B02"/>
    <w:rsid w:val="00674262"/>
    <w:rsid w:val="00674424"/>
    <w:rsid w:val="00677D51"/>
    <w:rsid w:val="00681844"/>
    <w:rsid w:val="00681F59"/>
    <w:rsid w:val="00682CC9"/>
    <w:rsid w:val="00683284"/>
    <w:rsid w:val="006838AE"/>
    <w:rsid w:val="0068591A"/>
    <w:rsid w:val="00685CDE"/>
    <w:rsid w:val="00685DCB"/>
    <w:rsid w:val="006878E1"/>
    <w:rsid w:val="00690731"/>
    <w:rsid w:val="00691E56"/>
    <w:rsid w:val="00693568"/>
    <w:rsid w:val="00694A27"/>
    <w:rsid w:val="00694A2F"/>
    <w:rsid w:val="00695123"/>
    <w:rsid w:val="00696642"/>
    <w:rsid w:val="006967ED"/>
    <w:rsid w:val="00697178"/>
    <w:rsid w:val="00697C90"/>
    <w:rsid w:val="006A0B0D"/>
    <w:rsid w:val="006A2ACD"/>
    <w:rsid w:val="006A319D"/>
    <w:rsid w:val="006A547A"/>
    <w:rsid w:val="006A5F95"/>
    <w:rsid w:val="006A6720"/>
    <w:rsid w:val="006A7506"/>
    <w:rsid w:val="006B0FCD"/>
    <w:rsid w:val="006B119F"/>
    <w:rsid w:val="006B2E3F"/>
    <w:rsid w:val="006B6DB5"/>
    <w:rsid w:val="006B70AE"/>
    <w:rsid w:val="006C1A5A"/>
    <w:rsid w:val="006C2535"/>
    <w:rsid w:val="006C3393"/>
    <w:rsid w:val="006C3817"/>
    <w:rsid w:val="006C4C8C"/>
    <w:rsid w:val="006C555D"/>
    <w:rsid w:val="006C6498"/>
    <w:rsid w:val="006C7393"/>
    <w:rsid w:val="006D133E"/>
    <w:rsid w:val="006D403E"/>
    <w:rsid w:val="006D4AD6"/>
    <w:rsid w:val="006D5D0C"/>
    <w:rsid w:val="006D7A5B"/>
    <w:rsid w:val="006E0266"/>
    <w:rsid w:val="006E037C"/>
    <w:rsid w:val="006E069F"/>
    <w:rsid w:val="006E0B85"/>
    <w:rsid w:val="006E651B"/>
    <w:rsid w:val="006E67A8"/>
    <w:rsid w:val="006E77D1"/>
    <w:rsid w:val="006F0885"/>
    <w:rsid w:val="006F0D25"/>
    <w:rsid w:val="006F4E58"/>
    <w:rsid w:val="006F5CD8"/>
    <w:rsid w:val="00702A41"/>
    <w:rsid w:val="0070480C"/>
    <w:rsid w:val="0070539B"/>
    <w:rsid w:val="00705C67"/>
    <w:rsid w:val="00706298"/>
    <w:rsid w:val="00712642"/>
    <w:rsid w:val="00712D3E"/>
    <w:rsid w:val="00712FDD"/>
    <w:rsid w:val="00713110"/>
    <w:rsid w:val="0071390B"/>
    <w:rsid w:val="00717E52"/>
    <w:rsid w:val="0072179A"/>
    <w:rsid w:val="00722861"/>
    <w:rsid w:val="00723C45"/>
    <w:rsid w:val="00724207"/>
    <w:rsid w:val="007256E3"/>
    <w:rsid w:val="00725F83"/>
    <w:rsid w:val="007271B2"/>
    <w:rsid w:val="00733052"/>
    <w:rsid w:val="00733C0F"/>
    <w:rsid w:val="00736580"/>
    <w:rsid w:val="00736873"/>
    <w:rsid w:val="00744341"/>
    <w:rsid w:val="007443A2"/>
    <w:rsid w:val="007455FA"/>
    <w:rsid w:val="007473B6"/>
    <w:rsid w:val="007500FB"/>
    <w:rsid w:val="00750251"/>
    <w:rsid w:val="007516AB"/>
    <w:rsid w:val="00751B41"/>
    <w:rsid w:val="00755E74"/>
    <w:rsid w:val="007562B2"/>
    <w:rsid w:val="00757CD0"/>
    <w:rsid w:val="00757E2C"/>
    <w:rsid w:val="00760962"/>
    <w:rsid w:val="0076430B"/>
    <w:rsid w:val="0076439A"/>
    <w:rsid w:val="007657D4"/>
    <w:rsid w:val="0076687F"/>
    <w:rsid w:val="007700F0"/>
    <w:rsid w:val="0077211B"/>
    <w:rsid w:val="00773ED5"/>
    <w:rsid w:val="00774A50"/>
    <w:rsid w:val="00774DC1"/>
    <w:rsid w:val="00774F94"/>
    <w:rsid w:val="007772A4"/>
    <w:rsid w:val="00777FC2"/>
    <w:rsid w:val="00781B06"/>
    <w:rsid w:val="00783B35"/>
    <w:rsid w:val="00783BC7"/>
    <w:rsid w:val="00783C64"/>
    <w:rsid w:val="0078691A"/>
    <w:rsid w:val="007907F8"/>
    <w:rsid w:val="0079139E"/>
    <w:rsid w:val="007913D8"/>
    <w:rsid w:val="00792B96"/>
    <w:rsid w:val="007936C0"/>
    <w:rsid w:val="00793CD3"/>
    <w:rsid w:val="00794092"/>
    <w:rsid w:val="007947FE"/>
    <w:rsid w:val="00794AC5"/>
    <w:rsid w:val="00794C29"/>
    <w:rsid w:val="00795148"/>
    <w:rsid w:val="00795FB6"/>
    <w:rsid w:val="00797950"/>
    <w:rsid w:val="007A1AFA"/>
    <w:rsid w:val="007A2179"/>
    <w:rsid w:val="007A3205"/>
    <w:rsid w:val="007A3B5F"/>
    <w:rsid w:val="007A3F73"/>
    <w:rsid w:val="007A41EA"/>
    <w:rsid w:val="007A4CAB"/>
    <w:rsid w:val="007A5AF2"/>
    <w:rsid w:val="007B0AD8"/>
    <w:rsid w:val="007B132B"/>
    <w:rsid w:val="007B2533"/>
    <w:rsid w:val="007B27B4"/>
    <w:rsid w:val="007B3360"/>
    <w:rsid w:val="007B357D"/>
    <w:rsid w:val="007B409D"/>
    <w:rsid w:val="007B4786"/>
    <w:rsid w:val="007B47B3"/>
    <w:rsid w:val="007C088F"/>
    <w:rsid w:val="007C373B"/>
    <w:rsid w:val="007C3AAB"/>
    <w:rsid w:val="007C54AE"/>
    <w:rsid w:val="007C6C5A"/>
    <w:rsid w:val="007C75AF"/>
    <w:rsid w:val="007D42E4"/>
    <w:rsid w:val="007D6CBE"/>
    <w:rsid w:val="007E058E"/>
    <w:rsid w:val="007E55A1"/>
    <w:rsid w:val="007E7A2F"/>
    <w:rsid w:val="007F6A48"/>
    <w:rsid w:val="007F746E"/>
    <w:rsid w:val="0080352B"/>
    <w:rsid w:val="008036BE"/>
    <w:rsid w:val="0080573F"/>
    <w:rsid w:val="00805ED0"/>
    <w:rsid w:val="008063D3"/>
    <w:rsid w:val="00806EF5"/>
    <w:rsid w:val="00807AE8"/>
    <w:rsid w:val="00811739"/>
    <w:rsid w:val="00812C2C"/>
    <w:rsid w:val="008161C3"/>
    <w:rsid w:val="008179ED"/>
    <w:rsid w:val="00820736"/>
    <w:rsid w:val="00821F2D"/>
    <w:rsid w:val="00822385"/>
    <w:rsid w:val="008228EA"/>
    <w:rsid w:val="00823E96"/>
    <w:rsid w:val="00823FB0"/>
    <w:rsid w:val="00824286"/>
    <w:rsid w:val="00825D38"/>
    <w:rsid w:val="0082695D"/>
    <w:rsid w:val="00831487"/>
    <w:rsid w:val="00836912"/>
    <w:rsid w:val="00843807"/>
    <w:rsid w:val="00845EF0"/>
    <w:rsid w:val="008464AC"/>
    <w:rsid w:val="008465C2"/>
    <w:rsid w:val="00851C30"/>
    <w:rsid w:val="00853B0C"/>
    <w:rsid w:val="0085415E"/>
    <w:rsid w:val="00854E1B"/>
    <w:rsid w:val="00856B33"/>
    <w:rsid w:val="008604B7"/>
    <w:rsid w:val="008616EF"/>
    <w:rsid w:val="0086371D"/>
    <w:rsid w:val="008642C9"/>
    <w:rsid w:val="008660AB"/>
    <w:rsid w:val="008671AE"/>
    <w:rsid w:val="00871007"/>
    <w:rsid w:val="008713B7"/>
    <w:rsid w:val="00873570"/>
    <w:rsid w:val="00873DD6"/>
    <w:rsid w:val="0087414A"/>
    <w:rsid w:val="0087508E"/>
    <w:rsid w:val="008763A5"/>
    <w:rsid w:val="00881A2A"/>
    <w:rsid w:val="008832DF"/>
    <w:rsid w:val="00883B20"/>
    <w:rsid w:val="00883EDF"/>
    <w:rsid w:val="00884E08"/>
    <w:rsid w:val="00885DBF"/>
    <w:rsid w:val="00885ED1"/>
    <w:rsid w:val="00886202"/>
    <w:rsid w:val="00887FA2"/>
    <w:rsid w:val="00890613"/>
    <w:rsid w:val="00893F63"/>
    <w:rsid w:val="008A1A4A"/>
    <w:rsid w:val="008A2505"/>
    <w:rsid w:val="008A3179"/>
    <w:rsid w:val="008A5165"/>
    <w:rsid w:val="008A6607"/>
    <w:rsid w:val="008A7025"/>
    <w:rsid w:val="008B13F1"/>
    <w:rsid w:val="008B165A"/>
    <w:rsid w:val="008B29EC"/>
    <w:rsid w:val="008B6553"/>
    <w:rsid w:val="008B74CF"/>
    <w:rsid w:val="008C05AE"/>
    <w:rsid w:val="008C0D89"/>
    <w:rsid w:val="008C2D04"/>
    <w:rsid w:val="008C4ECA"/>
    <w:rsid w:val="008C5A80"/>
    <w:rsid w:val="008C6C8F"/>
    <w:rsid w:val="008D0313"/>
    <w:rsid w:val="008D084F"/>
    <w:rsid w:val="008D31D2"/>
    <w:rsid w:val="008D3519"/>
    <w:rsid w:val="008D351B"/>
    <w:rsid w:val="008D651B"/>
    <w:rsid w:val="008D70FB"/>
    <w:rsid w:val="008D793E"/>
    <w:rsid w:val="008E08B5"/>
    <w:rsid w:val="008E221E"/>
    <w:rsid w:val="008E3339"/>
    <w:rsid w:val="008E3B26"/>
    <w:rsid w:val="008E3B53"/>
    <w:rsid w:val="008E45B3"/>
    <w:rsid w:val="008E5226"/>
    <w:rsid w:val="008E5BFB"/>
    <w:rsid w:val="008E5CD3"/>
    <w:rsid w:val="008F28B2"/>
    <w:rsid w:val="008F47B5"/>
    <w:rsid w:val="009002C1"/>
    <w:rsid w:val="00900772"/>
    <w:rsid w:val="009055DE"/>
    <w:rsid w:val="00905EF2"/>
    <w:rsid w:val="0090680A"/>
    <w:rsid w:val="00907249"/>
    <w:rsid w:val="0091090E"/>
    <w:rsid w:val="00910CA9"/>
    <w:rsid w:val="0091339B"/>
    <w:rsid w:val="00913450"/>
    <w:rsid w:val="0091357B"/>
    <w:rsid w:val="00915994"/>
    <w:rsid w:val="00916887"/>
    <w:rsid w:val="00916C50"/>
    <w:rsid w:val="00917624"/>
    <w:rsid w:val="00920224"/>
    <w:rsid w:val="009211EC"/>
    <w:rsid w:val="00921AC9"/>
    <w:rsid w:val="00923E23"/>
    <w:rsid w:val="0092451D"/>
    <w:rsid w:val="009249CC"/>
    <w:rsid w:val="00927C2A"/>
    <w:rsid w:val="00930AA1"/>
    <w:rsid w:val="0093298F"/>
    <w:rsid w:val="009340FC"/>
    <w:rsid w:val="0093455E"/>
    <w:rsid w:val="00935C45"/>
    <w:rsid w:val="00935F8E"/>
    <w:rsid w:val="0093619A"/>
    <w:rsid w:val="009409E5"/>
    <w:rsid w:val="00941672"/>
    <w:rsid w:val="00941A7B"/>
    <w:rsid w:val="00941F49"/>
    <w:rsid w:val="00942FE1"/>
    <w:rsid w:val="009470F6"/>
    <w:rsid w:val="00951029"/>
    <w:rsid w:val="009523C1"/>
    <w:rsid w:val="00952A5D"/>
    <w:rsid w:val="00954B12"/>
    <w:rsid w:val="009566E9"/>
    <w:rsid w:val="00963283"/>
    <w:rsid w:val="0096441D"/>
    <w:rsid w:val="00964D8B"/>
    <w:rsid w:val="00966939"/>
    <w:rsid w:val="00971534"/>
    <w:rsid w:val="00972825"/>
    <w:rsid w:val="00975B8B"/>
    <w:rsid w:val="00975E7E"/>
    <w:rsid w:val="0097643A"/>
    <w:rsid w:val="00977215"/>
    <w:rsid w:val="009836CD"/>
    <w:rsid w:val="00986615"/>
    <w:rsid w:val="0098771F"/>
    <w:rsid w:val="00991D65"/>
    <w:rsid w:val="00993045"/>
    <w:rsid w:val="009953C6"/>
    <w:rsid w:val="00996A10"/>
    <w:rsid w:val="00996A1E"/>
    <w:rsid w:val="009A309F"/>
    <w:rsid w:val="009A48B4"/>
    <w:rsid w:val="009A4AF3"/>
    <w:rsid w:val="009A7BB5"/>
    <w:rsid w:val="009B005F"/>
    <w:rsid w:val="009B3843"/>
    <w:rsid w:val="009B3CEE"/>
    <w:rsid w:val="009B4E9C"/>
    <w:rsid w:val="009B65B5"/>
    <w:rsid w:val="009B6AAD"/>
    <w:rsid w:val="009C3156"/>
    <w:rsid w:val="009C4043"/>
    <w:rsid w:val="009C4270"/>
    <w:rsid w:val="009C4B11"/>
    <w:rsid w:val="009D31CE"/>
    <w:rsid w:val="009D41D2"/>
    <w:rsid w:val="009D5AC6"/>
    <w:rsid w:val="009D7F0D"/>
    <w:rsid w:val="009E0662"/>
    <w:rsid w:val="009E3D98"/>
    <w:rsid w:val="009E4A5D"/>
    <w:rsid w:val="009E5A33"/>
    <w:rsid w:val="009F1EDD"/>
    <w:rsid w:val="009F6334"/>
    <w:rsid w:val="00A001B4"/>
    <w:rsid w:val="00A0065E"/>
    <w:rsid w:val="00A00BB8"/>
    <w:rsid w:val="00A00C50"/>
    <w:rsid w:val="00A017C1"/>
    <w:rsid w:val="00A022B1"/>
    <w:rsid w:val="00A029DF"/>
    <w:rsid w:val="00A046D4"/>
    <w:rsid w:val="00A07392"/>
    <w:rsid w:val="00A13D44"/>
    <w:rsid w:val="00A14073"/>
    <w:rsid w:val="00A14799"/>
    <w:rsid w:val="00A1498D"/>
    <w:rsid w:val="00A16D7E"/>
    <w:rsid w:val="00A22C18"/>
    <w:rsid w:val="00A22D55"/>
    <w:rsid w:val="00A23462"/>
    <w:rsid w:val="00A25DAD"/>
    <w:rsid w:val="00A26E31"/>
    <w:rsid w:val="00A2753E"/>
    <w:rsid w:val="00A27660"/>
    <w:rsid w:val="00A3149D"/>
    <w:rsid w:val="00A342E1"/>
    <w:rsid w:val="00A352F0"/>
    <w:rsid w:val="00A35FB0"/>
    <w:rsid w:val="00A37C64"/>
    <w:rsid w:val="00A40220"/>
    <w:rsid w:val="00A403B4"/>
    <w:rsid w:val="00A410D7"/>
    <w:rsid w:val="00A41CE8"/>
    <w:rsid w:val="00A41F63"/>
    <w:rsid w:val="00A4733B"/>
    <w:rsid w:val="00A50FB0"/>
    <w:rsid w:val="00A5297E"/>
    <w:rsid w:val="00A52A97"/>
    <w:rsid w:val="00A52C67"/>
    <w:rsid w:val="00A53854"/>
    <w:rsid w:val="00A5484A"/>
    <w:rsid w:val="00A577FD"/>
    <w:rsid w:val="00A57F56"/>
    <w:rsid w:val="00A61B42"/>
    <w:rsid w:val="00A66353"/>
    <w:rsid w:val="00A6707F"/>
    <w:rsid w:val="00A70129"/>
    <w:rsid w:val="00A721E4"/>
    <w:rsid w:val="00A725BA"/>
    <w:rsid w:val="00A732B3"/>
    <w:rsid w:val="00A73BCE"/>
    <w:rsid w:val="00A73FA7"/>
    <w:rsid w:val="00A7422E"/>
    <w:rsid w:val="00A76ABA"/>
    <w:rsid w:val="00A77A58"/>
    <w:rsid w:val="00A81250"/>
    <w:rsid w:val="00A816C9"/>
    <w:rsid w:val="00A8232A"/>
    <w:rsid w:val="00A83232"/>
    <w:rsid w:val="00A84C3E"/>
    <w:rsid w:val="00A85CED"/>
    <w:rsid w:val="00A870ED"/>
    <w:rsid w:val="00A967E1"/>
    <w:rsid w:val="00A97F67"/>
    <w:rsid w:val="00AA0CB2"/>
    <w:rsid w:val="00AA2386"/>
    <w:rsid w:val="00AA444B"/>
    <w:rsid w:val="00AA4A2D"/>
    <w:rsid w:val="00AA4BB2"/>
    <w:rsid w:val="00AB090B"/>
    <w:rsid w:val="00AB1EB2"/>
    <w:rsid w:val="00AB28A0"/>
    <w:rsid w:val="00AB2AC2"/>
    <w:rsid w:val="00AB423E"/>
    <w:rsid w:val="00AB4952"/>
    <w:rsid w:val="00AB4F08"/>
    <w:rsid w:val="00AB67A5"/>
    <w:rsid w:val="00AB7B9F"/>
    <w:rsid w:val="00AC22BD"/>
    <w:rsid w:val="00AC25C1"/>
    <w:rsid w:val="00AC3FC0"/>
    <w:rsid w:val="00AC5008"/>
    <w:rsid w:val="00AC507F"/>
    <w:rsid w:val="00AC57AF"/>
    <w:rsid w:val="00AC5CFF"/>
    <w:rsid w:val="00AC62CB"/>
    <w:rsid w:val="00AC6CCE"/>
    <w:rsid w:val="00AC7A7B"/>
    <w:rsid w:val="00AC7CDB"/>
    <w:rsid w:val="00AD02EE"/>
    <w:rsid w:val="00AD1E79"/>
    <w:rsid w:val="00AD1EF9"/>
    <w:rsid w:val="00AD2852"/>
    <w:rsid w:val="00AD34E2"/>
    <w:rsid w:val="00AD426B"/>
    <w:rsid w:val="00AD6298"/>
    <w:rsid w:val="00AD7BA0"/>
    <w:rsid w:val="00AF2AD7"/>
    <w:rsid w:val="00AF2B25"/>
    <w:rsid w:val="00AF4201"/>
    <w:rsid w:val="00AF521B"/>
    <w:rsid w:val="00AF5C44"/>
    <w:rsid w:val="00AF6EB6"/>
    <w:rsid w:val="00B0036F"/>
    <w:rsid w:val="00B03BA1"/>
    <w:rsid w:val="00B06233"/>
    <w:rsid w:val="00B06B49"/>
    <w:rsid w:val="00B1158E"/>
    <w:rsid w:val="00B11C8B"/>
    <w:rsid w:val="00B12780"/>
    <w:rsid w:val="00B1515C"/>
    <w:rsid w:val="00B1553E"/>
    <w:rsid w:val="00B15D40"/>
    <w:rsid w:val="00B2009D"/>
    <w:rsid w:val="00B201A0"/>
    <w:rsid w:val="00B20BAF"/>
    <w:rsid w:val="00B212BE"/>
    <w:rsid w:val="00B221D1"/>
    <w:rsid w:val="00B23C6B"/>
    <w:rsid w:val="00B241CF"/>
    <w:rsid w:val="00B244E1"/>
    <w:rsid w:val="00B2471D"/>
    <w:rsid w:val="00B25566"/>
    <w:rsid w:val="00B27BC7"/>
    <w:rsid w:val="00B30BDF"/>
    <w:rsid w:val="00B31608"/>
    <w:rsid w:val="00B318B1"/>
    <w:rsid w:val="00B33BD8"/>
    <w:rsid w:val="00B3411F"/>
    <w:rsid w:val="00B35CBD"/>
    <w:rsid w:val="00B368BE"/>
    <w:rsid w:val="00B37380"/>
    <w:rsid w:val="00B40850"/>
    <w:rsid w:val="00B42FDD"/>
    <w:rsid w:val="00B43613"/>
    <w:rsid w:val="00B43B66"/>
    <w:rsid w:val="00B453FD"/>
    <w:rsid w:val="00B4583C"/>
    <w:rsid w:val="00B460F4"/>
    <w:rsid w:val="00B50242"/>
    <w:rsid w:val="00B5201C"/>
    <w:rsid w:val="00B52F9C"/>
    <w:rsid w:val="00B54656"/>
    <w:rsid w:val="00B556FF"/>
    <w:rsid w:val="00B5783D"/>
    <w:rsid w:val="00B605E6"/>
    <w:rsid w:val="00B66195"/>
    <w:rsid w:val="00B6688C"/>
    <w:rsid w:val="00B70AD4"/>
    <w:rsid w:val="00B712DF"/>
    <w:rsid w:val="00B746FF"/>
    <w:rsid w:val="00B75733"/>
    <w:rsid w:val="00B77BC0"/>
    <w:rsid w:val="00B80C2E"/>
    <w:rsid w:val="00B81DFC"/>
    <w:rsid w:val="00B82D1D"/>
    <w:rsid w:val="00B83983"/>
    <w:rsid w:val="00B83A9B"/>
    <w:rsid w:val="00B8498E"/>
    <w:rsid w:val="00B849A7"/>
    <w:rsid w:val="00B849B5"/>
    <w:rsid w:val="00B854D6"/>
    <w:rsid w:val="00B858B8"/>
    <w:rsid w:val="00B85CF4"/>
    <w:rsid w:val="00B85D1C"/>
    <w:rsid w:val="00B8742B"/>
    <w:rsid w:val="00B87BC9"/>
    <w:rsid w:val="00B915F3"/>
    <w:rsid w:val="00B91F3E"/>
    <w:rsid w:val="00B9228E"/>
    <w:rsid w:val="00B97F86"/>
    <w:rsid w:val="00BA1B57"/>
    <w:rsid w:val="00BA4163"/>
    <w:rsid w:val="00BA58CF"/>
    <w:rsid w:val="00BA683E"/>
    <w:rsid w:val="00BB13E1"/>
    <w:rsid w:val="00BB20BC"/>
    <w:rsid w:val="00BB40F4"/>
    <w:rsid w:val="00BB618E"/>
    <w:rsid w:val="00BB6245"/>
    <w:rsid w:val="00BB6C5C"/>
    <w:rsid w:val="00BB7084"/>
    <w:rsid w:val="00BC0F50"/>
    <w:rsid w:val="00BC2691"/>
    <w:rsid w:val="00BC2B0B"/>
    <w:rsid w:val="00BC493C"/>
    <w:rsid w:val="00BC6354"/>
    <w:rsid w:val="00BC750F"/>
    <w:rsid w:val="00BC770F"/>
    <w:rsid w:val="00BD00B4"/>
    <w:rsid w:val="00BD01D9"/>
    <w:rsid w:val="00BD15EA"/>
    <w:rsid w:val="00BD173F"/>
    <w:rsid w:val="00BD2745"/>
    <w:rsid w:val="00BD2C90"/>
    <w:rsid w:val="00BD352D"/>
    <w:rsid w:val="00BD5024"/>
    <w:rsid w:val="00BD591A"/>
    <w:rsid w:val="00BD6DC2"/>
    <w:rsid w:val="00BD72DC"/>
    <w:rsid w:val="00BD7B02"/>
    <w:rsid w:val="00BE17BA"/>
    <w:rsid w:val="00BE1E56"/>
    <w:rsid w:val="00BE24B4"/>
    <w:rsid w:val="00BE3E46"/>
    <w:rsid w:val="00BE4524"/>
    <w:rsid w:val="00BE6C2E"/>
    <w:rsid w:val="00BF17A5"/>
    <w:rsid w:val="00BF731A"/>
    <w:rsid w:val="00C02D93"/>
    <w:rsid w:val="00C032C4"/>
    <w:rsid w:val="00C039CC"/>
    <w:rsid w:val="00C04B5E"/>
    <w:rsid w:val="00C04D21"/>
    <w:rsid w:val="00C0703A"/>
    <w:rsid w:val="00C07048"/>
    <w:rsid w:val="00C11009"/>
    <w:rsid w:val="00C12460"/>
    <w:rsid w:val="00C13AE8"/>
    <w:rsid w:val="00C15B57"/>
    <w:rsid w:val="00C16CBE"/>
    <w:rsid w:val="00C16E7F"/>
    <w:rsid w:val="00C207E9"/>
    <w:rsid w:val="00C20A26"/>
    <w:rsid w:val="00C21D42"/>
    <w:rsid w:val="00C23655"/>
    <w:rsid w:val="00C25CA8"/>
    <w:rsid w:val="00C265A9"/>
    <w:rsid w:val="00C26CEB"/>
    <w:rsid w:val="00C2734E"/>
    <w:rsid w:val="00C27AAC"/>
    <w:rsid w:val="00C27C10"/>
    <w:rsid w:val="00C30E7D"/>
    <w:rsid w:val="00C3161C"/>
    <w:rsid w:val="00C319FF"/>
    <w:rsid w:val="00C34379"/>
    <w:rsid w:val="00C34D08"/>
    <w:rsid w:val="00C34EED"/>
    <w:rsid w:val="00C351B7"/>
    <w:rsid w:val="00C35980"/>
    <w:rsid w:val="00C37B9E"/>
    <w:rsid w:val="00C4305C"/>
    <w:rsid w:val="00C46650"/>
    <w:rsid w:val="00C466AA"/>
    <w:rsid w:val="00C46DB8"/>
    <w:rsid w:val="00C524FF"/>
    <w:rsid w:val="00C52603"/>
    <w:rsid w:val="00C52684"/>
    <w:rsid w:val="00C57089"/>
    <w:rsid w:val="00C57A12"/>
    <w:rsid w:val="00C602C1"/>
    <w:rsid w:val="00C60603"/>
    <w:rsid w:val="00C613DE"/>
    <w:rsid w:val="00C617F5"/>
    <w:rsid w:val="00C62328"/>
    <w:rsid w:val="00C63B1D"/>
    <w:rsid w:val="00C6423A"/>
    <w:rsid w:val="00C6537F"/>
    <w:rsid w:val="00C65F77"/>
    <w:rsid w:val="00C66BA7"/>
    <w:rsid w:val="00C66D4D"/>
    <w:rsid w:val="00C716A5"/>
    <w:rsid w:val="00C71E08"/>
    <w:rsid w:val="00C74A9C"/>
    <w:rsid w:val="00C74E22"/>
    <w:rsid w:val="00C75D05"/>
    <w:rsid w:val="00C76597"/>
    <w:rsid w:val="00C77F6B"/>
    <w:rsid w:val="00C802C8"/>
    <w:rsid w:val="00C8259A"/>
    <w:rsid w:val="00C83146"/>
    <w:rsid w:val="00C85A3D"/>
    <w:rsid w:val="00C86E29"/>
    <w:rsid w:val="00C87158"/>
    <w:rsid w:val="00C91754"/>
    <w:rsid w:val="00C97DE7"/>
    <w:rsid w:val="00CA0741"/>
    <w:rsid w:val="00CA5DB2"/>
    <w:rsid w:val="00CB43F2"/>
    <w:rsid w:val="00CB4FF6"/>
    <w:rsid w:val="00CB7C5B"/>
    <w:rsid w:val="00CC0261"/>
    <w:rsid w:val="00CC3637"/>
    <w:rsid w:val="00CC4290"/>
    <w:rsid w:val="00CC4951"/>
    <w:rsid w:val="00CD295A"/>
    <w:rsid w:val="00CD3845"/>
    <w:rsid w:val="00CE16AD"/>
    <w:rsid w:val="00CE1E09"/>
    <w:rsid w:val="00CE2C29"/>
    <w:rsid w:val="00CE33A3"/>
    <w:rsid w:val="00CE3EEB"/>
    <w:rsid w:val="00CE4756"/>
    <w:rsid w:val="00CE7E6E"/>
    <w:rsid w:val="00CF36DE"/>
    <w:rsid w:val="00CF62C6"/>
    <w:rsid w:val="00D00B3F"/>
    <w:rsid w:val="00D01598"/>
    <w:rsid w:val="00D02ED6"/>
    <w:rsid w:val="00D02F02"/>
    <w:rsid w:val="00D04BE8"/>
    <w:rsid w:val="00D05CEB"/>
    <w:rsid w:val="00D0626F"/>
    <w:rsid w:val="00D13DC4"/>
    <w:rsid w:val="00D14507"/>
    <w:rsid w:val="00D1451C"/>
    <w:rsid w:val="00D151E5"/>
    <w:rsid w:val="00D1608A"/>
    <w:rsid w:val="00D17BCA"/>
    <w:rsid w:val="00D20187"/>
    <w:rsid w:val="00D24953"/>
    <w:rsid w:val="00D249CA"/>
    <w:rsid w:val="00D24DDF"/>
    <w:rsid w:val="00D26EAB"/>
    <w:rsid w:val="00D30998"/>
    <w:rsid w:val="00D31546"/>
    <w:rsid w:val="00D32B27"/>
    <w:rsid w:val="00D33AAB"/>
    <w:rsid w:val="00D41331"/>
    <w:rsid w:val="00D41CAF"/>
    <w:rsid w:val="00D42EF2"/>
    <w:rsid w:val="00D4359E"/>
    <w:rsid w:val="00D44B94"/>
    <w:rsid w:val="00D44C7C"/>
    <w:rsid w:val="00D45504"/>
    <w:rsid w:val="00D476A2"/>
    <w:rsid w:val="00D501C6"/>
    <w:rsid w:val="00D51864"/>
    <w:rsid w:val="00D521FB"/>
    <w:rsid w:val="00D53126"/>
    <w:rsid w:val="00D557C1"/>
    <w:rsid w:val="00D55F53"/>
    <w:rsid w:val="00D569F3"/>
    <w:rsid w:val="00D575AE"/>
    <w:rsid w:val="00D57668"/>
    <w:rsid w:val="00D61089"/>
    <w:rsid w:val="00D614EF"/>
    <w:rsid w:val="00D6439C"/>
    <w:rsid w:val="00D64906"/>
    <w:rsid w:val="00D67348"/>
    <w:rsid w:val="00D70480"/>
    <w:rsid w:val="00D7284B"/>
    <w:rsid w:val="00D73C04"/>
    <w:rsid w:val="00D74318"/>
    <w:rsid w:val="00D7559A"/>
    <w:rsid w:val="00D75922"/>
    <w:rsid w:val="00D77B8B"/>
    <w:rsid w:val="00D81DA0"/>
    <w:rsid w:val="00D85007"/>
    <w:rsid w:val="00D86843"/>
    <w:rsid w:val="00D917FF"/>
    <w:rsid w:val="00D93CA2"/>
    <w:rsid w:val="00D94ADB"/>
    <w:rsid w:val="00D95871"/>
    <w:rsid w:val="00D95FC3"/>
    <w:rsid w:val="00D972A0"/>
    <w:rsid w:val="00D976A8"/>
    <w:rsid w:val="00DA20D7"/>
    <w:rsid w:val="00DA29CC"/>
    <w:rsid w:val="00DA3662"/>
    <w:rsid w:val="00DB0E99"/>
    <w:rsid w:val="00DB1125"/>
    <w:rsid w:val="00DB1E28"/>
    <w:rsid w:val="00DB2EE3"/>
    <w:rsid w:val="00DB3309"/>
    <w:rsid w:val="00DB4DDC"/>
    <w:rsid w:val="00DB599B"/>
    <w:rsid w:val="00DB5D39"/>
    <w:rsid w:val="00DC094D"/>
    <w:rsid w:val="00DC0E1D"/>
    <w:rsid w:val="00DC180F"/>
    <w:rsid w:val="00DC1F87"/>
    <w:rsid w:val="00DC2626"/>
    <w:rsid w:val="00DC2EB6"/>
    <w:rsid w:val="00DC4014"/>
    <w:rsid w:val="00DC4BA2"/>
    <w:rsid w:val="00DC5F1D"/>
    <w:rsid w:val="00DD0630"/>
    <w:rsid w:val="00DD1DFD"/>
    <w:rsid w:val="00DD27E4"/>
    <w:rsid w:val="00DD331B"/>
    <w:rsid w:val="00DD7FBB"/>
    <w:rsid w:val="00DE3503"/>
    <w:rsid w:val="00DE53FB"/>
    <w:rsid w:val="00DE5480"/>
    <w:rsid w:val="00DF0FA2"/>
    <w:rsid w:val="00DF2226"/>
    <w:rsid w:val="00DF2325"/>
    <w:rsid w:val="00DF39E4"/>
    <w:rsid w:val="00DF3C12"/>
    <w:rsid w:val="00E00AE3"/>
    <w:rsid w:val="00E02DB0"/>
    <w:rsid w:val="00E05677"/>
    <w:rsid w:val="00E07672"/>
    <w:rsid w:val="00E07B0E"/>
    <w:rsid w:val="00E12AEF"/>
    <w:rsid w:val="00E130B3"/>
    <w:rsid w:val="00E1497A"/>
    <w:rsid w:val="00E154B8"/>
    <w:rsid w:val="00E158D8"/>
    <w:rsid w:val="00E1732D"/>
    <w:rsid w:val="00E17427"/>
    <w:rsid w:val="00E208AE"/>
    <w:rsid w:val="00E21C89"/>
    <w:rsid w:val="00E21DD7"/>
    <w:rsid w:val="00E2202D"/>
    <w:rsid w:val="00E221FD"/>
    <w:rsid w:val="00E22ED7"/>
    <w:rsid w:val="00E23091"/>
    <w:rsid w:val="00E23D27"/>
    <w:rsid w:val="00E24688"/>
    <w:rsid w:val="00E261D1"/>
    <w:rsid w:val="00E26F20"/>
    <w:rsid w:val="00E30F26"/>
    <w:rsid w:val="00E3281B"/>
    <w:rsid w:val="00E34B0E"/>
    <w:rsid w:val="00E41EEE"/>
    <w:rsid w:val="00E44D31"/>
    <w:rsid w:val="00E46568"/>
    <w:rsid w:val="00E4666B"/>
    <w:rsid w:val="00E50199"/>
    <w:rsid w:val="00E554CE"/>
    <w:rsid w:val="00E55652"/>
    <w:rsid w:val="00E57222"/>
    <w:rsid w:val="00E57917"/>
    <w:rsid w:val="00E600C6"/>
    <w:rsid w:val="00E60A82"/>
    <w:rsid w:val="00E63AA2"/>
    <w:rsid w:val="00E64D48"/>
    <w:rsid w:val="00E6501E"/>
    <w:rsid w:val="00E65DE3"/>
    <w:rsid w:val="00E65F9C"/>
    <w:rsid w:val="00E6640D"/>
    <w:rsid w:val="00E66E11"/>
    <w:rsid w:val="00E67459"/>
    <w:rsid w:val="00E677C5"/>
    <w:rsid w:val="00E704C2"/>
    <w:rsid w:val="00E70CE9"/>
    <w:rsid w:val="00E71A23"/>
    <w:rsid w:val="00E7335F"/>
    <w:rsid w:val="00E73CB7"/>
    <w:rsid w:val="00E74B5D"/>
    <w:rsid w:val="00E74E20"/>
    <w:rsid w:val="00E753FF"/>
    <w:rsid w:val="00E760A4"/>
    <w:rsid w:val="00E76A8D"/>
    <w:rsid w:val="00E80650"/>
    <w:rsid w:val="00E80DBE"/>
    <w:rsid w:val="00E81511"/>
    <w:rsid w:val="00E820DC"/>
    <w:rsid w:val="00E84660"/>
    <w:rsid w:val="00E856F4"/>
    <w:rsid w:val="00E860E5"/>
    <w:rsid w:val="00E91B1B"/>
    <w:rsid w:val="00E921F4"/>
    <w:rsid w:val="00E928E8"/>
    <w:rsid w:val="00EA007C"/>
    <w:rsid w:val="00EA0EFF"/>
    <w:rsid w:val="00EA2454"/>
    <w:rsid w:val="00EA64B2"/>
    <w:rsid w:val="00EA75B8"/>
    <w:rsid w:val="00EB3FFA"/>
    <w:rsid w:val="00EB68F0"/>
    <w:rsid w:val="00EC0BF2"/>
    <w:rsid w:val="00EC1ADE"/>
    <w:rsid w:val="00EC42D0"/>
    <w:rsid w:val="00EC4B27"/>
    <w:rsid w:val="00EC56C4"/>
    <w:rsid w:val="00EC5A2E"/>
    <w:rsid w:val="00ED2970"/>
    <w:rsid w:val="00ED2C0D"/>
    <w:rsid w:val="00ED3B17"/>
    <w:rsid w:val="00ED3F90"/>
    <w:rsid w:val="00ED532B"/>
    <w:rsid w:val="00ED7263"/>
    <w:rsid w:val="00EE0B93"/>
    <w:rsid w:val="00EE363F"/>
    <w:rsid w:val="00EE4384"/>
    <w:rsid w:val="00EE517F"/>
    <w:rsid w:val="00EE7EFA"/>
    <w:rsid w:val="00EF0268"/>
    <w:rsid w:val="00EF081D"/>
    <w:rsid w:val="00EF24A4"/>
    <w:rsid w:val="00EF2551"/>
    <w:rsid w:val="00EF2649"/>
    <w:rsid w:val="00EF26CE"/>
    <w:rsid w:val="00EF3CC8"/>
    <w:rsid w:val="00EF6BAB"/>
    <w:rsid w:val="00F03045"/>
    <w:rsid w:val="00F0419A"/>
    <w:rsid w:val="00F0424B"/>
    <w:rsid w:val="00F05FC4"/>
    <w:rsid w:val="00F07CB5"/>
    <w:rsid w:val="00F10005"/>
    <w:rsid w:val="00F109F5"/>
    <w:rsid w:val="00F12D22"/>
    <w:rsid w:val="00F14F83"/>
    <w:rsid w:val="00F160AB"/>
    <w:rsid w:val="00F2063A"/>
    <w:rsid w:val="00F21916"/>
    <w:rsid w:val="00F21B1F"/>
    <w:rsid w:val="00F21D90"/>
    <w:rsid w:val="00F23320"/>
    <w:rsid w:val="00F26F24"/>
    <w:rsid w:val="00F334CE"/>
    <w:rsid w:val="00F34020"/>
    <w:rsid w:val="00F36335"/>
    <w:rsid w:val="00F36C49"/>
    <w:rsid w:val="00F371D0"/>
    <w:rsid w:val="00F37997"/>
    <w:rsid w:val="00F4550E"/>
    <w:rsid w:val="00F50FBE"/>
    <w:rsid w:val="00F512CC"/>
    <w:rsid w:val="00F52603"/>
    <w:rsid w:val="00F536DA"/>
    <w:rsid w:val="00F5675F"/>
    <w:rsid w:val="00F60C95"/>
    <w:rsid w:val="00F65115"/>
    <w:rsid w:val="00F6753A"/>
    <w:rsid w:val="00F67EC0"/>
    <w:rsid w:val="00F727DC"/>
    <w:rsid w:val="00F7281A"/>
    <w:rsid w:val="00F72C07"/>
    <w:rsid w:val="00F74F60"/>
    <w:rsid w:val="00F7644C"/>
    <w:rsid w:val="00F77283"/>
    <w:rsid w:val="00F77647"/>
    <w:rsid w:val="00F80B72"/>
    <w:rsid w:val="00F81BB6"/>
    <w:rsid w:val="00F8242A"/>
    <w:rsid w:val="00F84F35"/>
    <w:rsid w:val="00F85972"/>
    <w:rsid w:val="00F869EE"/>
    <w:rsid w:val="00F86EDF"/>
    <w:rsid w:val="00F87B4F"/>
    <w:rsid w:val="00F87CEB"/>
    <w:rsid w:val="00F920AD"/>
    <w:rsid w:val="00F941E8"/>
    <w:rsid w:val="00F95C1C"/>
    <w:rsid w:val="00FA1943"/>
    <w:rsid w:val="00FA257C"/>
    <w:rsid w:val="00FA2A45"/>
    <w:rsid w:val="00FA46B6"/>
    <w:rsid w:val="00FA6E10"/>
    <w:rsid w:val="00FA7F29"/>
    <w:rsid w:val="00FB06D9"/>
    <w:rsid w:val="00FB0E68"/>
    <w:rsid w:val="00FB6F94"/>
    <w:rsid w:val="00FB73EE"/>
    <w:rsid w:val="00FB7E81"/>
    <w:rsid w:val="00FC0761"/>
    <w:rsid w:val="00FC0BE9"/>
    <w:rsid w:val="00FC2EA5"/>
    <w:rsid w:val="00FC40B2"/>
    <w:rsid w:val="00FC4811"/>
    <w:rsid w:val="00FC5C41"/>
    <w:rsid w:val="00FC6572"/>
    <w:rsid w:val="00FC696E"/>
    <w:rsid w:val="00FD040C"/>
    <w:rsid w:val="00FD1A0D"/>
    <w:rsid w:val="00FD7C24"/>
    <w:rsid w:val="00FE1C3C"/>
    <w:rsid w:val="00FE3724"/>
    <w:rsid w:val="00FE53AF"/>
    <w:rsid w:val="00FE7798"/>
    <w:rsid w:val="00FF236D"/>
    <w:rsid w:val="00FF2B05"/>
    <w:rsid w:val="00FF3B06"/>
    <w:rsid w:val="00FF46B3"/>
    <w:rsid w:val="00FF621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uiPriority w:val="99"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uiPriority w:val="99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uiPriority w:val="99"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uiPriority w:val="99"/>
    <w:rsid w:val="00A5484A"/>
  </w:style>
  <w:style w:type="character" w:customStyle="1" w:styleId="CaptionChar">
    <w:name w:val="Caption Char"/>
    <w:uiPriority w:val="99"/>
    <w:rsid w:val="00A5484A"/>
  </w:style>
  <w:style w:type="paragraph" w:styleId="2f4">
    <w:name w:val="toc 2"/>
    <w:basedOn w:val="a"/>
    <w:next w:val="a"/>
    <w:uiPriority w:val="39"/>
    <w:unhideWhenUsed/>
    <w:rsid w:val="00A5484A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a">
    <w:name w:val="toc 3"/>
    <w:basedOn w:val="a"/>
    <w:next w:val="a"/>
    <w:uiPriority w:val="39"/>
    <w:unhideWhenUsed/>
    <w:rsid w:val="00A5484A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3">
    <w:name w:val="toc 4"/>
    <w:basedOn w:val="a"/>
    <w:next w:val="a"/>
    <w:uiPriority w:val="39"/>
    <w:unhideWhenUsed/>
    <w:rsid w:val="00A5484A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3">
    <w:name w:val="toc 5"/>
    <w:basedOn w:val="a"/>
    <w:next w:val="a"/>
    <w:uiPriority w:val="39"/>
    <w:unhideWhenUsed/>
    <w:rsid w:val="00A5484A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4">
    <w:name w:val="toc 6"/>
    <w:basedOn w:val="a"/>
    <w:next w:val="a"/>
    <w:uiPriority w:val="39"/>
    <w:unhideWhenUsed/>
    <w:rsid w:val="00A5484A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3">
    <w:name w:val="toc 7"/>
    <w:basedOn w:val="a"/>
    <w:next w:val="a"/>
    <w:uiPriority w:val="39"/>
    <w:unhideWhenUsed/>
    <w:rsid w:val="00A5484A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3">
    <w:name w:val="toc 8"/>
    <w:basedOn w:val="a"/>
    <w:next w:val="a"/>
    <w:uiPriority w:val="39"/>
    <w:unhideWhenUsed/>
    <w:rsid w:val="00A5484A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3">
    <w:name w:val="toc 9"/>
    <w:basedOn w:val="a"/>
    <w:next w:val="a"/>
    <w:uiPriority w:val="39"/>
    <w:unhideWhenUsed/>
    <w:rsid w:val="00A5484A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fff1">
    <w:name w:val="TOC Heading"/>
    <w:uiPriority w:val="39"/>
    <w:unhideWhenUsed/>
    <w:rsid w:val="00A5484A"/>
    <w:rPr>
      <w:sz w:val="20"/>
      <w:szCs w:val="20"/>
    </w:rPr>
  </w:style>
  <w:style w:type="paragraph" w:styleId="affff2">
    <w:name w:val="table of figures"/>
    <w:basedOn w:val="a"/>
    <w:next w:val="a"/>
    <w:uiPriority w:val="99"/>
    <w:unhideWhenUsed/>
    <w:rsid w:val="00A5484A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ff4">
    <w:name w:val="Основной шрифт абзаца1"/>
    <w:rsid w:val="00A5484A"/>
  </w:style>
  <w:style w:type="character" w:customStyle="1" w:styleId="1ff5">
    <w:name w:val="Знак примечания1"/>
    <w:rsid w:val="00A5484A"/>
    <w:rPr>
      <w:sz w:val="16"/>
      <w:szCs w:val="16"/>
    </w:rPr>
  </w:style>
  <w:style w:type="character" w:customStyle="1" w:styleId="ListLabel1">
    <w:name w:val="ListLabel 1"/>
    <w:rsid w:val="00A5484A"/>
    <w:rPr>
      <w:sz w:val="24"/>
      <w:szCs w:val="24"/>
    </w:rPr>
  </w:style>
  <w:style w:type="paragraph" w:customStyle="1" w:styleId="1ff6">
    <w:name w:val="Заголовок1"/>
    <w:basedOn w:val="a"/>
    <w:next w:val="ae"/>
    <w:rsid w:val="00A5484A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fff3">
    <w:name w:val="List"/>
    <w:basedOn w:val="ae"/>
    <w:rsid w:val="00A5484A"/>
    <w:pPr>
      <w:widowControl w:val="0"/>
      <w:spacing w:after="120" w:line="100" w:lineRule="atLeast"/>
      <w:jc w:val="left"/>
    </w:pPr>
    <w:rPr>
      <w:sz w:val="20"/>
      <w:szCs w:val="20"/>
      <w:lang w:eastAsia="ar-SA"/>
    </w:rPr>
  </w:style>
  <w:style w:type="paragraph" w:customStyle="1" w:styleId="1ff7">
    <w:name w:val="Название1"/>
    <w:basedOn w:val="a"/>
    <w:rsid w:val="00A5484A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ff8">
    <w:name w:val="Текст выноски1"/>
    <w:basedOn w:val="a"/>
    <w:rsid w:val="00A5484A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1ff9">
    <w:name w:val="Текст примечания1"/>
    <w:basedOn w:val="a"/>
    <w:rsid w:val="00A5484A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ffa">
    <w:name w:val="Тема примечания1"/>
    <w:basedOn w:val="1ff9"/>
    <w:rsid w:val="00A5484A"/>
    <w:rPr>
      <w:b/>
      <w:bCs/>
    </w:rPr>
  </w:style>
  <w:style w:type="character" w:customStyle="1" w:styleId="1ffb">
    <w:name w:val="Текст примечания Знак1"/>
    <w:basedOn w:val="a0"/>
    <w:uiPriority w:val="99"/>
    <w:rsid w:val="00A5484A"/>
    <w:rPr>
      <w:lang w:eastAsia="ar-SA"/>
    </w:rPr>
  </w:style>
  <w:style w:type="character" w:customStyle="1" w:styleId="1ffc">
    <w:name w:val="Тема примечания Знак1"/>
    <w:basedOn w:val="1ffb"/>
    <w:uiPriority w:val="99"/>
    <w:rsid w:val="00A5484A"/>
    <w:rPr>
      <w:b/>
      <w:bCs/>
      <w:lang w:eastAsia="ar-SA"/>
    </w:rPr>
  </w:style>
  <w:style w:type="character" w:customStyle="1" w:styleId="275pt0">
    <w:name w:val="Основной текст (2) + 7;5 pt;Не полужирный"/>
    <w:rsid w:val="00A5484A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A5484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b">
    <w:name w:val="Основной текст (3)_"/>
    <w:link w:val="3c"/>
    <w:rsid w:val="00A5484A"/>
    <w:rPr>
      <w:b/>
      <w:bCs/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A5484A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A5484A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f4">
    <w:name w:val="Подпись к таблице_"/>
    <w:link w:val="affff5"/>
    <w:rsid w:val="00A5484A"/>
    <w:rPr>
      <w:b/>
      <w:bCs/>
      <w:sz w:val="21"/>
      <w:szCs w:val="21"/>
      <w:shd w:val="clear" w:color="auto" w:fill="FFFFFF"/>
    </w:rPr>
  </w:style>
  <w:style w:type="paragraph" w:customStyle="1" w:styleId="affff5">
    <w:name w:val="Подпись к таблице"/>
    <w:basedOn w:val="a"/>
    <w:link w:val="affff4"/>
    <w:rsid w:val="00A5484A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A5484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A5484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A548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ff6">
    <w:name w:val="Другое_"/>
    <w:basedOn w:val="a0"/>
    <w:link w:val="affff7"/>
    <w:rsid w:val="00A5484A"/>
    <w:rPr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A5484A"/>
    <w:pPr>
      <w:widowControl w:val="0"/>
      <w:shd w:val="clear" w:color="auto" w:fill="FFFFFF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uiPriority w:val="99"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uiPriority w:val="99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uiPriority w:val="99"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uiPriority w:val="99"/>
    <w:rsid w:val="00A5484A"/>
  </w:style>
  <w:style w:type="character" w:customStyle="1" w:styleId="CaptionChar">
    <w:name w:val="Caption Char"/>
    <w:uiPriority w:val="99"/>
    <w:rsid w:val="00A5484A"/>
  </w:style>
  <w:style w:type="paragraph" w:styleId="2f4">
    <w:name w:val="toc 2"/>
    <w:basedOn w:val="a"/>
    <w:next w:val="a"/>
    <w:uiPriority w:val="39"/>
    <w:unhideWhenUsed/>
    <w:rsid w:val="00A5484A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a">
    <w:name w:val="toc 3"/>
    <w:basedOn w:val="a"/>
    <w:next w:val="a"/>
    <w:uiPriority w:val="39"/>
    <w:unhideWhenUsed/>
    <w:rsid w:val="00A5484A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3">
    <w:name w:val="toc 4"/>
    <w:basedOn w:val="a"/>
    <w:next w:val="a"/>
    <w:uiPriority w:val="39"/>
    <w:unhideWhenUsed/>
    <w:rsid w:val="00A5484A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3">
    <w:name w:val="toc 5"/>
    <w:basedOn w:val="a"/>
    <w:next w:val="a"/>
    <w:uiPriority w:val="39"/>
    <w:unhideWhenUsed/>
    <w:rsid w:val="00A5484A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4">
    <w:name w:val="toc 6"/>
    <w:basedOn w:val="a"/>
    <w:next w:val="a"/>
    <w:uiPriority w:val="39"/>
    <w:unhideWhenUsed/>
    <w:rsid w:val="00A5484A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3">
    <w:name w:val="toc 7"/>
    <w:basedOn w:val="a"/>
    <w:next w:val="a"/>
    <w:uiPriority w:val="39"/>
    <w:unhideWhenUsed/>
    <w:rsid w:val="00A5484A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3">
    <w:name w:val="toc 8"/>
    <w:basedOn w:val="a"/>
    <w:next w:val="a"/>
    <w:uiPriority w:val="39"/>
    <w:unhideWhenUsed/>
    <w:rsid w:val="00A5484A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3">
    <w:name w:val="toc 9"/>
    <w:basedOn w:val="a"/>
    <w:next w:val="a"/>
    <w:uiPriority w:val="39"/>
    <w:unhideWhenUsed/>
    <w:rsid w:val="00A5484A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fff1">
    <w:name w:val="TOC Heading"/>
    <w:uiPriority w:val="39"/>
    <w:unhideWhenUsed/>
    <w:rsid w:val="00A5484A"/>
    <w:rPr>
      <w:sz w:val="20"/>
      <w:szCs w:val="20"/>
    </w:rPr>
  </w:style>
  <w:style w:type="paragraph" w:styleId="affff2">
    <w:name w:val="table of figures"/>
    <w:basedOn w:val="a"/>
    <w:next w:val="a"/>
    <w:uiPriority w:val="99"/>
    <w:unhideWhenUsed/>
    <w:rsid w:val="00A5484A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ff4">
    <w:name w:val="Основной шрифт абзаца1"/>
    <w:rsid w:val="00A5484A"/>
  </w:style>
  <w:style w:type="character" w:customStyle="1" w:styleId="1ff5">
    <w:name w:val="Знак примечания1"/>
    <w:rsid w:val="00A5484A"/>
    <w:rPr>
      <w:sz w:val="16"/>
      <w:szCs w:val="16"/>
    </w:rPr>
  </w:style>
  <w:style w:type="character" w:customStyle="1" w:styleId="ListLabel1">
    <w:name w:val="ListLabel 1"/>
    <w:rsid w:val="00A5484A"/>
    <w:rPr>
      <w:sz w:val="24"/>
      <w:szCs w:val="24"/>
    </w:rPr>
  </w:style>
  <w:style w:type="paragraph" w:customStyle="1" w:styleId="1ff6">
    <w:name w:val="Заголовок1"/>
    <w:basedOn w:val="a"/>
    <w:next w:val="ae"/>
    <w:rsid w:val="00A5484A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fff3">
    <w:name w:val="List"/>
    <w:basedOn w:val="ae"/>
    <w:rsid w:val="00A5484A"/>
    <w:pPr>
      <w:widowControl w:val="0"/>
      <w:spacing w:after="120" w:line="100" w:lineRule="atLeast"/>
      <w:jc w:val="left"/>
    </w:pPr>
    <w:rPr>
      <w:sz w:val="20"/>
      <w:szCs w:val="20"/>
      <w:lang w:eastAsia="ar-SA"/>
    </w:rPr>
  </w:style>
  <w:style w:type="paragraph" w:customStyle="1" w:styleId="1ff7">
    <w:name w:val="Название1"/>
    <w:basedOn w:val="a"/>
    <w:rsid w:val="00A5484A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ff8">
    <w:name w:val="Текст выноски1"/>
    <w:basedOn w:val="a"/>
    <w:rsid w:val="00A5484A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1ff9">
    <w:name w:val="Текст примечания1"/>
    <w:basedOn w:val="a"/>
    <w:rsid w:val="00A5484A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ffa">
    <w:name w:val="Тема примечания1"/>
    <w:basedOn w:val="1ff9"/>
    <w:rsid w:val="00A5484A"/>
    <w:rPr>
      <w:b/>
      <w:bCs/>
    </w:rPr>
  </w:style>
  <w:style w:type="character" w:customStyle="1" w:styleId="1ffb">
    <w:name w:val="Текст примечания Знак1"/>
    <w:basedOn w:val="a0"/>
    <w:uiPriority w:val="99"/>
    <w:rsid w:val="00A5484A"/>
    <w:rPr>
      <w:lang w:eastAsia="ar-SA"/>
    </w:rPr>
  </w:style>
  <w:style w:type="character" w:customStyle="1" w:styleId="1ffc">
    <w:name w:val="Тема примечания Знак1"/>
    <w:basedOn w:val="1ffb"/>
    <w:uiPriority w:val="99"/>
    <w:rsid w:val="00A5484A"/>
    <w:rPr>
      <w:b/>
      <w:bCs/>
      <w:lang w:eastAsia="ar-SA"/>
    </w:rPr>
  </w:style>
  <w:style w:type="character" w:customStyle="1" w:styleId="275pt0">
    <w:name w:val="Основной текст (2) + 7;5 pt;Не полужирный"/>
    <w:rsid w:val="00A5484A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A5484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b">
    <w:name w:val="Основной текст (3)_"/>
    <w:link w:val="3c"/>
    <w:rsid w:val="00A5484A"/>
    <w:rPr>
      <w:b/>
      <w:bCs/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A5484A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A5484A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f4">
    <w:name w:val="Подпись к таблице_"/>
    <w:link w:val="affff5"/>
    <w:rsid w:val="00A5484A"/>
    <w:rPr>
      <w:b/>
      <w:bCs/>
      <w:sz w:val="21"/>
      <w:szCs w:val="21"/>
      <w:shd w:val="clear" w:color="auto" w:fill="FFFFFF"/>
    </w:rPr>
  </w:style>
  <w:style w:type="paragraph" w:customStyle="1" w:styleId="affff5">
    <w:name w:val="Подпись к таблице"/>
    <w:basedOn w:val="a"/>
    <w:link w:val="affff4"/>
    <w:rsid w:val="00A5484A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A5484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A5484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A548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ff6">
    <w:name w:val="Другое_"/>
    <w:basedOn w:val="a0"/>
    <w:link w:val="affff7"/>
    <w:rsid w:val="00A5484A"/>
    <w:rPr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A5484A"/>
    <w:pPr>
      <w:widowControl w:val="0"/>
      <w:shd w:val="clear" w:color="auto" w:fill="FFFFFF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18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52B259551106CB17702F1507AB22CDA82063FE463DA5506A1A53D9AD1EEEAFCF1BADC3F8B390ABCE8B714BC89B12C2E8BEBA068882F274FJ1a4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1DD0-0DD0-425C-98E1-64564135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4b357e81-0cfe-4996-a704-9f4ccb55a280.dot</Template>
  <TotalTime>179</TotalTime>
  <Pages>1</Pages>
  <Words>8095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Наталья Махорина</cp:lastModifiedBy>
  <cp:revision>19</cp:revision>
  <cp:lastPrinted>2024-05-31T06:35:00Z</cp:lastPrinted>
  <dcterms:created xsi:type="dcterms:W3CDTF">2024-05-27T10:53:00Z</dcterms:created>
  <dcterms:modified xsi:type="dcterms:W3CDTF">2024-05-27T14:54:00Z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