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5760"/>
        <w:gridCol w:w="945"/>
      </w:tblGrid>
      <w:tr w:rsidR="00F040E9" w14:paraId="25ADBC80" w14:textId="77777777" w:rsidTr="00344323">
        <w:trPr>
          <w:trHeight w:hRule="exact" w:val="964"/>
        </w:trPr>
        <w:tc>
          <w:tcPr>
            <w:tcW w:w="8505" w:type="dxa"/>
            <w:gridSpan w:val="3"/>
          </w:tcPr>
          <w:p w14:paraId="00168433" w14:textId="77777777" w:rsidR="00F040E9" w:rsidRDefault="007D7F2B" w:rsidP="00053155">
            <w:pPr>
              <w:tabs>
                <w:tab w:val="left" w:pos="8415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66621E" wp14:editId="20CEBF7D">
                      <wp:simplePos x="0" y="0"/>
                      <wp:positionH relativeFrom="column">
                        <wp:posOffset>3364865</wp:posOffset>
                      </wp:positionH>
                      <wp:positionV relativeFrom="paragraph">
                        <wp:posOffset>48260</wp:posOffset>
                      </wp:positionV>
                      <wp:extent cx="1930400" cy="173355"/>
                      <wp:effectExtent l="0" t="0" r="0" b="0"/>
                      <wp:wrapNone/>
                      <wp:docPr id="3" name="AryanRegNFirstP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0" cy="17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AF645F" w14:textId="77777777" w:rsidR="00EE0AFA" w:rsidRPr="00786686" w:rsidRDefault="00EE0AFA" w:rsidP="0078668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666621E" id="AryanRegNFirstP" o:spid="_x0000_s1026" style="position:absolute;left:0;text-align:left;margin-left:264.95pt;margin-top:3.8pt;width:152pt;height:1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" filled="f" stroked="f">
                      <v:textbox inset="0,0,0,0">
                        <w:txbxContent>
                          <w:p w14:paraId="01AF645F" w14:textId="77777777" w:rsidR="00EE0AFA" w:rsidRPr="00786686" w:rsidRDefault="00EE0AFA" w:rsidP="00786686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694E6CB" wp14:editId="0966BF0F">
                  <wp:extent cx="561340" cy="588645"/>
                  <wp:effectExtent l="0" t="0" r="0" b="190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DA59A3" w14:textId="77777777" w:rsidR="00F040E9" w:rsidRDefault="00F040E9" w:rsidP="00EE2DCB"/>
        </w:tc>
      </w:tr>
      <w:tr w:rsidR="00F040E9" w14:paraId="15C5AC5A" w14:textId="77777777" w:rsidTr="00344323">
        <w:trPr>
          <w:trHeight w:hRule="exact" w:val="1381"/>
        </w:trPr>
        <w:tc>
          <w:tcPr>
            <w:tcW w:w="8505" w:type="dxa"/>
            <w:gridSpan w:val="3"/>
          </w:tcPr>
          <w:p w14:paraId="15254C8D" w14:textId="77777777" w:rsidR="0041592B" w:rsidRPr="00B643A3" w:rsidRDefault="0041592B" w:rsidP="005379F1">
            <w:pPr>
              <w:jc w:val="center"/>
              <w:rPr>
                <w:sz w:val="28"/>
                <w:szCs w:val="28"/>
              </w:rPr>
            </w:pPr>
            <w:r w:rsidRPr="00B643A3">
              <w:rPr>
                <w:sz w:val="28"/>
                <w:szCs w:val="28"/>
              </w:rPr>
              <w:t>ПРАВИТЕЛЬСТВО САНКТ-ПЕТЕРБУРГА</w:t>
            </w:r>
          </w:p>
          <w:p w14:paraId="52F66CBA" w14:textId="77777777" w:rsidR="0041592B" w:rsidRPr="00B643A3" w:rsidRDefault="0041592B" w:rsidP="005379F1">
            <w:pPr>
              <w:jc w:val="center"/>
              <w:rPr>
                <w:b/>
                <w:sz w:val="28"/>
                <w:szCs w:val="28"/>
              </w:rPr>
            </w:pPr>
            <w:r w:rsidRPr="00B643A3">
              <w:rPr>
                <w:b/>
                <w:sz w:val="28"/>
                <w:szCs w:val="28"/>
              </w:rPr>
              <w:t xml:space="preserve">АДМИНИСТРАЦИЯ </w:t>
            </w:r>
            <w:r w:rsidR="001A0576" w:rsidRPr="00B643A3">
              <w:rPr>
                <w:b/>
                <w:sz w:val="28"/>
                <w:szCs w:val="28"/>
              </w:rPr>
              <w:t>АДМИРАЛТЕЙСКОГО РАЙОНА</w:t>
            </w:r>
          </w:p>
          <w:p w14:paraId="52B5FB8D" w14:textId="77777777" w:rsidR="00F040E9" w:rsidRPr="00B643A3" w:rsidRDefault="00F040E9" w:rsidP="005379F1">
            <w:pPr>
              <w:jc w:val="center"/>
              <w:rPr>
                <w:b/>
                <w:sz w:val="28"/>
                <w:szCs w:val="28"/>
              </w:rPr>
            </w:pPr>
            <w:r w:rsidRPr="00B643A3">
              <w:rPr>
                <w:b/>
                <w:sz w:val="28"/>
                <w:szCs w:val="28"/>
              </w:rPr>
              <w:t>САНКТ-ПЕТЕРБУРГА</w:t>
            </w:r>
          </w:p>
          <w:p w14:paraId="2A804437" w14:textId="77777777" w:rsidR="00F040E9" w:rsidRPr="005379F1" w:rsidRDefault="00B643A3" w:rsidP="00B643A3">
            <w:pPr>
              <w:spacing w:before="80"/>
              <w:jc w:val="center"/>
              <w:rPr>
                <w:spacing w:val="60"/>
                <w:sz w:val="32"/>
                <w:szCs w:val="32"/>
              </w:rPr>
            </w:pPr>
            <w:r>
              <w:rPr>
                <w:b/>
                <w:spacing w:val="80"/>
                <w:sz w:val="32"/>
                <w:szCs w:val="32"/>
              </w:rPr>
              <w:t xml:space="preserve">   </w:t>
            </w:r>
            <w:r w:rsidR="00315057">
              <w:rPr>
                <w:b/>
                <w:spacing w:val="80"/>
                <w:sz w:val="32"/>
                <w:szCs w:val="32"/>
              </w:rPr>
              <w:t xml:space="preserve">  </w:t>
            </w:r>
            <w:r>
              <w:rPr>
                <w:b/>
                <w:spacing w:val="80"/>
                <w:sz w:val="32"/>
                <w:szCs w:val="32"/>
              </w:rPr>
              <w:t xml:space="preserve">       </w:t>
            </w:r>
            <w:r w:rsidR="00353537" w:rsidRPr="00B643A3">
              <w:rPr>
                <w:b/>
                <w:spacing w:val="80"/>
                <w:sz w:val="32"/>
                <w:szCs w:val="32"/>
              </w:rPr>
              <w:t>РАСПОРЯЖЕНИЕ</w:t>
            </w:r>
            <w:r w:rsidR="00353537" w:rsidRPr="00B643A3">
              <w:rPr>
                <w:b/>
                <w:spacing w:val="60"/>
                <w:sz w:val="32"/>
                <w:szCs w:val="32"/>
              </w:rPr>
              <w:t xml:space="preserve"> </w:t>
            </w:r>
            <w:r w:rsidR="00353537" w:rsidRPr="005379F1">
              <w:rPr>
                <w:b/>
                <w:spacing w:val="60"/>
                <w:sz w:val="32"/>
                <w:szCs w:val="32"/>
              </w:rPr>
              <w:t xml:space="preserve"> </w:t>
            </w:r>
            <w:r w:rsidR="00315057">
              <w:rPr>
                <w:b/>
                <w:spacing w:val="60"/>
                <w:sz w:val="32"/>
                <w:szCs w:val="32"/>
              </w:rPr>
              <w:t xml:space="preserve">    </w:t>
            </w:r>
            <w:r w:rsidR="00353537" w:rsidRPr="005379F1">
              <w:rPr>
                <w:b/>
                <w:spacing w:val="60"/>
                <w:sz w:val="32"/>
                <w:szCs w:val="32"/>
              </w:rPr>
              <w:t xml:space="preserve">    </w:t>
            </w:r>
            <w:r w:rsidR="0041592B" w:rsidRPr="005379F1">
              <w:rPr>
                <w:sz w:val="12"/>
                <w:szCs w:val="12"/>
              </w:rPr>
              <w:t>ОКУД</w:t>
            </w:r>
          </w:p>
        </w:tc>
      </w:tr>
      <w:tr w:rsidR="00F040E9" w14:paraId="2F2FDC2B" w14:textId="77777777" w:rsidTr="00344323">
        <w:trPr>
          <w:trHeight w:hRule="exact" w:val="476"/>
        </w:trPr>
        <w:tc>
          <w:tcPr>
            <w:tcW w:w="1800" w:type="dxa"/>
            <w:tcBorders>
              <w:bottom w:val="single" w:sz="4" w:space="0" w:color="auto"/>
            </w:tcBorders>
          </w:tcPr>
          <w:p w14:paraId="5B71BF47" w14:textId="77777777" w:rsidR="00F040E9" w:rsidRPr="005379F1" w:rsidRDefault="00F040E9" w:rsidP="005379F1">
            <w:pPr>
              <w:spacing w:before="100"/>
              <w:jc w:val="both"/>
              <w:rPr>
                <w:spacing w:val="60"/>
                <w:sz w:val="32"/>
                <w:szCs w:val="32"/>
              </w:rPr>
            </w:pPr>
          </w:p>
        </w:tc>
        <w:tc>
          <w:tcPr>
            <w:tcW w:w="5760" w:type="dxa"/>
            <w:vAlign w:val="bottom"/>
          </w:tcPr>
          <w:p w14:paraId="35C3E4AE" w14:textId="77777777" w:rsidR="00F040E9" w:rsidRPr="005379F1" w:rsidRDefault="00A76EB1" w:rsidP="00344323">
            <w:pPr>
              <w:spacing w:before="100"/>
              <w:jc w:val="center"/>
              <w:rPr>
                <w:spacing w:val="60"/>
              </w:rPr>
            </w:pPr>
            <w:r>
              <w:rPr>
                <w:spacing w:val="60"/>
              </w:rPr>
              <w:t xml:space="preserve">                            </w:t>
            </w:r>
            <w:r w:rsidR="00344323">
              <w:rPr>
                <w:spacing w:val="60"/>
              </w:rPr>
              <w:t xml:space="preserve">                </w:t>
            </w:r>
            <w:r>
              <w:rPr>
                <w:spacing w:val="60"/>
              </w:rPr>
              <w:t xml:space="preserve"> </w:t>
            </w:r>
            <w:r w:rsidR="00F040E9" w:rsidRPr="005379F1">
              <w:rPr>
                <w:spacing w:val="60"/>
              </w:rPr>
              <w:t>№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3728B18A" w14:textId="77777777" w:rsidR="00F040E9" w:rsidRPr="005379F1" w:rsidRDefault="00F040E9" w:rsidP="00344323">
            <w:pPr>
              <w:spacing w:before="100"/>
              <w:jc w:val="center"/>
              <w:rPr>
                <w:spacing w:val="60"/>
                <w:sz w:val="32"/>
                <w:szCs w:val="32"/>
              </w:rPr>
            </w:pPr>
          </w:p>
        </w:tc>
      </w:tr>
    </w:tbl>
    <w:p w14:paraId="5A1E19B6" w14:textId="5F45624F" w:rsidR="00F0094A" w:rsidRDefault="007D7F2B" w:rsidP="00362739">
      <w:pPr>
        <w:tabs>
          <w:tab w:val="left" w:pos="1382"/>
          <w:tab w:val="left" w:pos="4608"/>
          <w:tab w:val="left" w:pos="7001"/>
        </w:tabs>
        <w:ind w:firstLine="709"/>
        <w:jc w:val="both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BC5699" wp14:editId="6553159B">
                <wp:simplePos x="0" y="0"/>
                <wp:positionH relativeFrom="column">
                  <wp:posOffset>53340</wp:posOffset>
                </wp:positionH>
                <wp:positionV relativeFrom="paragraph">
                  <wp:posOffset>80645</wp:posOffset>
                </wp:positionV>
                <wp:extent cx="3654425" cy="789305"/>
                <wp:effectExtent l="0" t="0" r="3175" b="12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4425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55F42" w14:textId="77777777" w:rsidR="00B97895" w:rsidRDefault="00B97895" w:rsidP="00B9789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внесении изменений</w:t>
                            </w:r>
                          </w:p>
                          <w:p w14:paraId="4384453D" w14:textId="448143F4" w:rsidR="00B97895" w:rsidRPr="00A669CE" w:rsidRDefault="00B97895" w:rsidP="00B9789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распоряжение администрации</w:t>
                            </w:r>
                            <w:r w:rsidR="00A669CE" w:rsidRPr="00A669CE">
                              <w:rPr>
                                <w:b/>
                              </w:rPr>
                              <w:t xml:space="preserve"> </w:t>
                            </w:r>
                            <w:r w:rsidR="00A669CE">
                              <w:rPr>
                                <w:b/>
                              </w:rPr>
                              <w:t>Адмиралтейского района Санкт-Петербурга</w:t>
                            </w:r>
                          </w:p>
                          <w:p w14:paraId="4460FBF8" w14:textId="77777777" w:rsidR="00B97895" w:rsidRPr="00306CDF" w:rsidRDefault="00B97895" w:rsidP="00B9789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>от 03.02.2023 № 294</w:t>
                            </w:r>
                          </w:p>
                          <w:p w14:paraId="57AF2585" w14:textId="77777777" w:rsidR="0013239E" w:rsidRPr="007E5CDF" w:rsidRDefault="0013239E" w:rsidP="0013239E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753F43A4" w14:textId="77777777" w:rsidR="00EE0AFA" w:rsidRPr="009E07C4" w:rsidRDefault="00EE0A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.2pt;margin-top:6.35pt;width:287.75pt;height:6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qhGhQIAABY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" stroked="f">
                <v:textbox>
                  <w:txbxContent>
                    <w:p w14:paraId="5DE55F42" w14:textId="77777777" w:rsidR="00B97895" w:rsidRDefault="00B97895" w:rsidP="00B9789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внесении изменений</w:t>
                      </w:r>
                    </w:p>
                    <w:p w14:paraId="4384453D" w14:textId="448143F4" w:rsidR="00B97895" w:rsidRPr="00A669CE" w:rsidRDefault="00B97895" w:rsidP="00B9789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распоряжение администрации</w:t>
                      </w:r>
                      <w:r w:rsidR="00A669CE" w:rsidRPr="00A669CE">
                        <w:rPr>
                          <w:b/>
                        </w:rPr>
                        <w:t xml:space="preserve"> </w:t>
                      </w:r>
                      <w:r w:rsidR="00A669CE">
                        <w:rPr>
                          <w:b/>
                        </w:rPr>
                        <w:t>Адмиралтейского района Санкт-Петербурга</w:t>
                      </w:r>
                    </w:p>
                    <w:p w14:paraId="4460FBF8" w14:textId="77777777" w:rsidR="00B97895" w:rsidRPr="00306CDF" w:rsidRDefault="00B97895" w:rsidP="00B97895">
                      <w:pPr>
                        <w:rPr>
                          <w:szCs w:val="28"/>
                        </w:rPr>
                      </w:pPr>
                      <w:r>
                        <w:rPr>
                          <w:b/>
                        </w:rPr>
                        <w:t>от 03.02.2023 № 294</w:t>
                      </w:r>
                    </w:p>
                    <w:p w14:paraId="57AF2585" w14:textId="77777777" w:rsidR="0013239E" w:rsidRPr="007E5CDF" w:rsidRDefault="0013239E" w:rsidP="0013239E">
                      <w:pPr>
                        <w:rPr>
                          <w:szCs w:val="28"/>
                        </w:rPr>
                      </w:pPr>
                    </w:p>
                    <w:p w14:paraId="753F43A4" w14:textId="77777777" w:rsidR="00EE0AFA" w:rsidRPr="009E07C4" w:rsidRDefault="00EE0AF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FCD4EE1" w14:textId="77777777" w:rsidR="00567DE0" w:rsidRPr="00807129" w:rsidRDefault="00567DE0" w:rsidP="00362739">
      <w:pPr>
        <w:tabs>
          <w:tab w:val="left" w:pos="1382"/>
          <w:tab w:val="left" w:pos="4608"/>
          <w:tab w:val="left" w:pos="7001"/>
        </w:tabs>
        <w:ind w:firstLine="709"/>
        <w:jc w:val="both"/>
        <w:rPr>
          <w:szCs w:val="20"/>
        </w:rPr>
      </w:pPr>
    </w:p>
    <w:p w14:paraId="1257FFEF" w14:textId="1F974F7A" w:rsidR="008C5963" w:rsidRDefault="00A669CE" w:rsidP="00A669CE">
      <w:pPr>
        <w:tabs>
          <w:tab w:val="left" w:pos="993"/>
        </w:tabs>
        <w:ind w:firstLine="709"/>
        <w:jc w:val="both"/>
      </w:pPr>
      <w:r w:rsidRPr="00A669CE">
        <w:t xml:space="preserve">Во исполнение </w:t>
      </w:r>
      <w:r>
        <w:t>предложения</w:t>
      </w:r>
      <w:r w:rsidRPr="00A669CE">
        <w:t xml:space="preserve"> Прокурора Адмиралтейского района – старшего советника юстиции от </w:t>
      </w:r>
      <w:r>
        <w:t>07.05.</w:t>
      </w:r>
      <w:r w:rsidRPr="00A669CE">
        <w:t>.2024 № 03-0</w:t>
      </w:r>
      <w:r>
        <w:t>6</w:t>
      </w:r>
      <w:r w:rsidRPr="00A669CE">
        <w:t>-2024/</w:t>
      </w:r>
      <w:r>
        <w:t>28П в</w:t>
      </w:r>
      <w:r w:rsidR="00B97895" w:rsidRPr="00807129">
        <w:t>нести изменения в распоряжение администрации Адмиралтейского района     Санкт-Петербурга</w:t>
      </w:r>
      <w:r w:rsidR="00B97895">
        <w:t xml:space="preserve"> от 03.02.2023</w:t>
      </w:r>
      <w:r w:rsidR="00B97895" w:rsidRPr="00807129">
        <w:t xml:space="preserve"> № </w:t>
      </w:r>
      <w:r w:rsidR="00B97895">
        <w:t>294</w:t>
      </w:r>
      <w:r w:rsidR="00B97895" w:rsidRPr="00807129">
        <w:t xml:space="preserve"> «</w:t>
      </w:r>
      <w:r w:rsidR="00B97895">
        <w:t>О порядке определения объема и условий предоставления</w:t>
      </w:r>
      <w:r w:rsidR="00B97895" w:rsidRPr="00B12A7D">
        <w:t xml:space="preserve"> субсидий</w:t>
      </w:r>
      <w:r w:rsidR="00B97895">
        <w:t xml:space="preserve"> </w:t>
      </w:r>
      <w:r w:rsidR="00B97895" w:rsidRPr="00B12A7D">
        <w:t xml:space="preserve">на иные цели </w:t>
      </w:r>
      <w:r w:rsidR="00612173">
        <w:br/>
      </w:r>
      <w:r w:rsidR="00B97895" w:rsidRPr="00C37256">
        <w:t xml:space="preserve">из бюджета Санкт-Петербурга </w:t>
      </w:r>
      <w:r w:rsidR="00B97895" w:rsidRPr="00B12A7D">
        <w:t>государственным бюджетным учреждениям</w:t>
      </w:r>
      <w:r w:rsidR="00B97895">
        <w:t xml:space="preserve"> </w:t>
      </w:r>
      <w:r w:rsidR="00612173">
        <w:br/>
      </w:r>
      <w:r w:rsidR="00B97895" w:rsidRPr="00C37256">
        <w:t>Санкт-Петербург</w:t>
      </w:r>
      <w:r w:rsidR="00B97895">
        <w:t>а, ф</w:t>
      </w:r>
      <w:r>
        <w:t xml:space="preserve">ункции и полномочия </w:t>
      </w:r>
      <w:proofErr w:type="gramStart"/>
      <w:r>
        <w:t>учредителя</w:t>
      </w:r>
      <w:proofErr w:type="gramEnd"/>
      <w:r>
        <w:t xml:space="preserve"> </w:t>
      </w:r>
      <w:r w:rsidR="00B97895">
        <w:t>в отношении которых осуществляет админи</w:t>
      </w:r>
      <w:r>
        <w:t xml:space="preserve">страция Адмиралтейского района </w:t>
      </w:r>
      <w:r w:rsidR="00B97895">
        <w:t>Санкт-Петербурга</w:t>
      </w:r>
      <w:r w:rsidR="00B97895" w:rsidRPr="00807129">
        <w:t>» (далее – распоряжение)</w:t>
      </w:r>
      <w:r w:rsidR="008C5963">
        <w:t>:</w:t>
      </w:r>
    </w:p>
    <w:p w14:paraId="43ED6C35" w14:textId="2F11A217" w:rsidR="00945A99" w:rsidRPr="00C220BB" w:rsidRDefault="00567DE0" w:rsidP="00A669CE">
      <w:pPr>
        <w:shd w:val="clear" w:color="auto" w:fill="FFFFFF"/>
        <w:tabs>
          <w:tab w:val="left" w:pos="1134"/>
        </w:tabs>
        <w:ind w:firstLine="709"/>
        <w:jc w:val="both"/>
        <w:outlineLvl w:val="2"/>
      </w:pPr>
      <w:r w:rsidRPr="00C220BB">
        <w:t xml:space="preserve">1. </w:t>
      </w:r>
      <w:r w:rsidR="00754315">
        <w:t>Дополнить распоряжение</w:t>
      </w:r>
      <w:r w:rsidR="00B97895" w:rsidRPr="00C220BB">
        <w:t xml:space="preserve"> </w:t>
      </w:r>
      <w:r w:rsidR="00945A99" w:rsidRPr="00C220BB">
        <w:t>пункт</w:t>
      </w:r>
      <w:r w:rsidR="00754315">
        <w:t>ом</w:t>
      </w:r>
      <w:r w:rsidR="00945A99" w:rsidRPr="00C220BB">
        <w:t xml:space="preserve"> 22 в следующей редакции:</w:t>
      </w:r>
    </w:p>
    <w:p w14:paraId="279DC461" w14:textId="35B50991" w:rsidR="00945A99" w:rsidRDefault="00945A99" w:rsidP="00A669CE">
      <w:pPr>
        <w:shd w:val="clear" w:color="auto" w:fill="FFFFFF"/>
        <w:tabs>
          <w:tab w:val="left" w:pos="1134"/>
        </w:tabs>
        <w:ind w:firstLine="709"/>
        <w:jc w:val="both"/>
        <w:outlineLvl w:val="2"/>
      </w:pPr>
      <w:proofErr w:type="gramStart"/>
      <w:r w:rsidRPr="00C220BB">
        <w:t>«</w:t>
      </w:r>
      <w:r w:rsidR="00DD69AD" w:rsidRPr="00C220BB">
        <w:t>Контроль за соблюдением целей и условий  предоставления субсидий</w:t>
      </w:r>
      <w:r w:rsidR="00A15917">
        <w:t>,</w:t>
      </w:r>
      <w:r w:rsidR="00AF3EE9">
        <w:t xml:space="preserve"> предоставляемых</w:t>
      </w:r>
      <w:r w:rsidR="00D97C4A" w:rsidRPr="00C220BB">
        <w:t xml:space="preserve"> </w:t>
      </w:r>
      <w:r w:rsidR="00DD69AD" w:rsidRPr="00C220BB">
        <w:t>из федерального бюджета</w:t>
      </w:r>
      <w:r w:rsidR="003C6006" w:rsidRPr="00C220BB">
        <w:t>, а также из бюджета субъекта</w:t>
      </w:r>
      <w:r w:rsidR="00D97C4A" w:rsidRPr="00C220BB">
        <w:t xml:space="preserve"> </w:t>
      </w:r>
      <w:r w:rsidR="003C6006" w:rsidRPr="00C220BB">
        <w:t xml:space="preserve">Российской Федерации </w:t>
      </w:r>
      <w:r w:rsidR="00DD69AD" w:rsidRPr="00C220BB">
        <w:t xml:space="preserve">в рамках </w:t>
      </w:r>
      <w:proofErr w:type="spellStart"/>
      <w:r w:rsidR="00DD69AD" w:rsidRPr="00E87850">
        <w:t>софинансирования</w:t>
      </w:r>
      <w:proofErr w:type="spellEnd"/>
      <w:r w:rsidR="003C6006" w:rsidRPr="00E87850">
        <w:t xml:space="preserve"> путем предоставления межбюджетных</w:t>
      </w:r>
      <w:r w:rsidR="003C6006" w:rsidRPr="00C220BB">
        <w:t xml:space="preserve"> трансфертов</w:t>
      </w:r>
      <w:r w:rsidR="00DD69AD" w:rsidRPr="00C220BB">
        <w:t xml:space="preserve"> </w:t>
      </w:r>
      <w:r w:rsidR="002123DF" w:rsidRPr="00C220BB">
        <w:t xml:space="preserve"> и ответственности за их несоблюдение </w:t>
      </w:r>
      <w:r w:rsidR="00EE04B0" w:rsidRPr="00C220BB">
        <w:t xml:space="preserve">осуществляется в соответствии </w:t>
      </w:r>
      <w:r w:rsidR="00612173">
        <w:br/>
      </w:r>
      <w:r w:rsidR="00EE04B0" w:rsidRPr="00C220BB">
        <w:t>с Положением о проведении мониторинга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</w:t>
      </w:r>
      <w:r w:rsidR="00273D26">
        <w:t xml:space="preserve"> (далее – </w:t>
      </w:r>
      <w:r w:rsidR="00612173">
        <w:t>П</w:t>
      </w:r>
      <w:r w:rsidR="00273D26">
        <w:t>оложение)</w:t>
      </w:r>
      <w:r w:rsidR="00174773" w:rsidRPr="00C220BB">
        <w:t xml:space="preserve">, согласно </w:t>
      </w:r>
      <w:r w:rsidR="0090686C">
        <w:t>п</w:t>
      </w:r>
      <w:r w:rsidR="00174773" w:rsidRPr="00C220BB">
        <w:t>риложению</w:t>
      </w:r>
      <w:proofErr w:type="gramEnd"/>
      <w:r w:rsidR="00174773" w:rsidRPr="00C220BB">
        <w:t xml:space="preserve"> к настоящему распоряжению</w:t>
      </w:r>
      <w:proofErr w:type="gramStart"/>
      <w:r w:rsidR="00A669CE">
        <w:t>.</w:t>
      </w:r>
      <w:r w:rsidR="00925B54">
        <w:t>»</w:t>
      </w:r>
      <w:r w:rsidR="00951336">
        <w:t>.</w:t>
      </w:r>
      <w:proofErr w:type="gramEnd"/>
    </w:p>
    <w:p w14:paraId="2E8FADD1" w14:textId="0AD0B94A" w:rsidR="00A669CE" w:rsidRPr="00C220BB" w:rsidRDefault="00A669CE" w:rsidP="00A669CE">
      <w:pPr>
        <w:shd w:val="clear" w:color="auto" w:fill="FFFFFF"/>
        <w:tabs>
          <w:tab w:val="left" w:pos="1134"/>
        </w:tabs>
        <w:ind w:firstLine="709"/>
        <w:jc w:val="both"/>
        <w:outlineLvl w:val="2"/>
      </w:pPr>
      <w:r>
        <w:t xml:space="preserve">2. </w:t>
      </w:r>
      <w:r w:rsidR="0078649A">
        <w:t>Дополнить распоряжение</w:t>
      </w:r>
      <w:r w:rsidR="00612173">
        <w:t xml:space="preserve"> Приложением № 3 в редакции приложения </w:t>
      </w:r>
      <w:r w:rsidR="00612173">
        <w:br/>
        <w:t>к настоящему распоряжению.</w:t>
      </w:r>
    </w:p>
    <w:p w14:paraId="5DAE3363" w14:textId="7CF29B0A" w:rsidR="00A05C69" w:rsidRDefault="007F64AF" w:rsidP="00A669CE">
      <w:pPr>
        <w:tabs>
          <w:tab w:val="left" w:pos="993"/>
        </w:tabs>
        <w:ind w:firstLine="709"/>
        <w:jc w:val="both"/>
      </w:pPr>
      <w:r>
        <w:t>2</w:t>
      </w:r>
      <w:r w:rsidR="003753EF">
        <w:t xml:space="preserve">. </w:t>
      </w:r>
      <w:r w:rsidR="00273D26">
        <w:t>Положение применяется</w:t>
      </w:r>
      <w:r w:rsidR="00EE0246">
        <w:t xml:space="preserve"> </w:t>
      </w:r>
      <w:r w:rsidR="00273D26">
        <w:t xml:space="preserve">с </w:t>
      </w:r>
      <w:r w:rsidR="00EE0246">
        <w:t xml:space="preserve">момента </w:t>
      </w:r>
      <w:r w:rsidR="00273D26">
        <w:t>предоставления бюджетным учреждениям</w:t>
      </w:r>
      <w:r w:rsidR="00A05C69">
        <w:t xml:space="preserve"> </w:t>
      </w:r>
      <w:r w:rsidR="00273D26">
        <w:t>субсидий на иные цели в 2025 году.</w:t>
      </w:r>
    </w:p>
    <w:p w14:paraId="7EF65572" w14:textId="30736E88" w:rsidR="00F0094A" w:rsidRDefault="007F64AF" w:rsidP="00A669CE">
      <w:pPr>
        <w:tabs>
          <w:tab w:val="left" w:pos="993"/>
        </w:tabs>
        <w:ind w:firstLine="709"/>
        <w:jc w:val="both"/>
      </w:pPr>
      <w:r>
        <w:t>3</w:t>
      </w:r>
      <w:r w:rsidR="003753EF">
        <w:t xml:space="preserve">. </w:t>
      </w:r>
      <w:r w:rsidR="00F0094A" w:rsidRPr="00C62314">
        <w:t>Контроль за выполнением настоящего распоряжения остается за главой администрации.</w:t>
      </w:r>
    </w:p>
    <w:p w14:paraId="4B38F99D" w14:textId="77777777" w:rsidR="00F0094A" w:rsidRDefault="00F0094A" w:rsidP="00F0094A">
      <w:pPr>
        <w:shd w:val="clear" w:color="auto" w:fill="FFFFFF"/>
        <w:jc w:val="both"/>
        <w:outlineLvl w:val="2"/>
      </w:pPr>
    </w:p>
    <w:p w14:paraId="63CCD7F8" w14:textId="03784643" w:rsidR="007104BC" w:rsidRDefault="007104BC" w:rsidP="00F0094A">
      <w:pPr>
        <w:shd w:val="clear" w:color="auto" w:fill="FFFFFF"/>
        <w:jc w:val="both"/>
        <w:outlineLvl w:val="2"/>
      </w:pPr>
    </w:p>
    <w:p w14:paraId="382C242C" w14:textId="77777777" w:rsidR="00D91C97" w:rsidRPr="00807129" w:rsidRDefault="00D91C97" w:rsidP="00F0094A">
      <w:pPr>
        <w:shd w:val="clear" w:color="auto" w:fill="FFFFFF"/>
        <w:jc w:val="both"/>
        <w:outlineLvl w:val="2"/>
      </w:pPr>
    </w:p>
    <w:p w14:paraId="4486406D" w14:textId="77777777" w:rsidR="004A18D3" w:rsidRDefault="004A4586" w:rsidP="004A18D3">
      <w:pPr>
        <w:tabs>
          <w:tab w:val="left" w:pos="1382"/>
          <w:tab w:val="left" w:pos="4608"/>
          <w:tab w:val="left" w:pos="7001"/>
        </w:tabs>
        <w:ind w:right="-1"/>
        <w:jc w:val="both"/>
        <w:rPr>
          <w:b/>
        </w:rPr>
        <w:sectPr w:rsidR="004A18D3" w:rsidSect="007D7F2B">
          <w:pgSz w:w="11906" w:h="16838"/>
          <w:pgMar w:top="1134" w:right="851" w:bottom="851" w:left="1701" w:header="709" w:footer="709" w:gutter="0"/>
          <w:pgNumType w:start="2"/>
          <w:cols w:space="708"/>
          <w:docGrid w:linePitch="360"/>
        </w:sectPr>
      </w:pPr>
      <w:r w:rsidRPr="00807129">
        <w:rPr>
          <w:b/>
        </w:rPr>
        <w:t xml:space="preserve">Глава администрации                                                                                           </w:t>
      </w:r>
      <w:proofErr w:type="spellStart"/>
      <w:r w:rsidRPr="00807129">
        <w:rPr>
          <w:b/>
        </w:rPr>
        <w:t>С.И.Оверчук</w:t>
      </w:r>
      <w:proofErr w:type="spellEnd"/>
    </w:p>
    <w:p w14:paraId="6D626EAF" w14:textId="77777777" w:rsidR="00F5143C" w:rsidRPr="00A669CE" w:rsidRDefault="00F5143C" w:rsidP="00F5143C">
      <w:pPr>
        <w:tabs>
          <w:tab w:val="left" w:pos="1382"/>
          <w:tab w:val="left" w:pos="4608"/>
          <w:tab w:val="left" w:pos="7001"/>
        </w:tabs>
        <w:jc w:val="right"/>
      </w:pPr>
      <w:bookmarkStart w:id="0" w:name="_Hlk132357661"/>
      <w:r w:rsidRPr="00A669CE">
        <w:lastRenderedPageBreak/>
        <w:t>Приложение</w:t>
      </w:r>
    </w:p>
    <w:p w14:paraId="743D2EA6" w14:textId="77777777" w:rsidR="00F5143C" w:rsidRPr="00A669CE" w:rsidRDefault="00F5143C" w:rsidP="00F5143C">
      <w:pPr>
        <w:tabs>
          <w:tab w:val="left" w:pos="1382"/>
          <w:tab w:val="left" w:pos="4608"/>
          <w:tab w:val="left" w:pos="7001"/>
        </w:tabs>
        <w:jc w:val="right"/>
      </w:pPr>
      <w:r w:rsidRPr="00A669CE">
        <w:t>к распоряжению администрации</w:t>
      </w:r>
    </w:p>
    <w:p w14:paraId="6A3398E7" w14:textId="77777777" w:rsidR="00F5143C" w:rsidRPr="00A669CE" w:rsidRDefault="00F5143C" w:rsidP="00F5143C">
      <w:pPr>
        <w:tabs>
          <w:tab w:val="left" w:pos="1382"/>
          <w:tab w:val="left" w:pos="4608"/>
          <w:tab w:val="left" w:pos="7001"/>
        </w:tabs>
        <w:jc w:val="right"/>
      </w:pPr>
      <w:r w:rsidRPr="00A669CE">
        <w:t>Адмиралтейского района Санкт-Петербурга</w:t>
      </w:r>
    </w:p>
    <w:p w14:paraId="587DC6D5" w14:textId="77777777" w:rsidR="00F5143C" w:rsidRPr="00A669CE" w:rsidRDefault="00F5143C" w:rsidP="00F5143C">
      <w:pPr>
        <w:tabs>
          <w:tab w:val="left" w:pos="1382"/>
          <w:tab w:val="left" w:pos="4608"/>
          <w:tab w:val="left" w:pos="7001"/>
        </w:tabs>
        <w:jc w:val="right"/>
      </w:pPr>
      <w:r w:rsidRPr="00A669CE">
        <w:t>от _______________ № ________</w:t>
      </w:r>
    </w:p>
    <w:p w14:paraId="6C41CF50" w14:textId="77777777" w:rsidR="00F5143C" w:rsidRPr="00A669CE" w:rsidRDefault="00F5143C" w:rsidP="00F5143C">
      <w:pPr>
        <w:tabs>
          <w:tab w:val="left" w:pos="1382"/>
          <w:tab w:val="left" w:pos="4608"/>
          <w:tab w:val="left" w:pos="7001"/>
        </w:tabs>
        <w:jc w:val="right"/>
      </w:pPr>
    </w:p>
    <w:bookmarkEnd w:id="0"/>
    <w:p w14:paraId="33BB2C85" w14:textId="77777777" w:rsidR="00946E31" w:rsidRPr="00A669CE" w:rsidRDefault="00946E31" w:rsidP="00946E31">
      <w:pPr>
        <w:tabs>
          <w:tab w:val="left" w:pos="1382"/>
          <w:tab w:val="left" w:pos="4608"/>
          <w:tab w:val="left" w:pos="7001"/>
        </w:tabs>
        <w:jc w:val="right"/>
      </w:pPr>
    </w:p>
    <w:p w14:paraId="2EA7B8EB" w14:textId="77777777" w:rsidR="00946E31" w:rsidRPr="00A669CE" w:rsidRDefault="00946E31" w:rsidP="00946E31">
      <w:pPr>
        <w:spacing w:line="240" w:lineRule="atLeast"/>
        <w:jc w:val="center"/>
        <w:rPr>
          <w:b/>
        </w:rPr>
      </w:pPr>
    </w:p>
    <w:p w14:paraId="15333300" w14:textId="77777777" w:rsidR="00E22299" w:rsidRPr="00A669CE" w:rsidRDefault="00E22299" w:rsidP="00946E31">
      <w:pPr>
        <w:spacing w:line="240" w:lineRule="atLeast"/>
        <w:jc w:val="center"/>
        <w:rPr>
          <w:b/>
          <w:bCs/>
        </w:rPr>
      </w:pPr>
      <w:r w:rsidRPr="00A669CE">
        <w:rPr>
          <w:b/>
          <w:bCs/>
        </w:rPr>
        <w:t>Положение</w:t>
      </w:r>
    </w:p>
    <w:p w14:paraId="736DD799" w14:textId="69D081D6" w:rsidR="00946E31" w:rsidRPr="00A669CE" w:rsidRDefault="00E22299" w:rsidP="00946E31">
      <w:pPr>
        <w:spacing w:line="240" w:lineRule="atLeast"/>
        <w:jc w:val="center"/>
        <w:rPr>
          <w:b/>
          <w:bCs/>
        </w:rPr>
      </w:pPr>
      <w:r w:rsidRPr="00A669CE">
        <w:rPr>
          <w:b/>
          <w:bCs/>
        </w:rPr>
        <w:t xml:space="preserve"> о проведении </w:t>
      </w:r>
      <w:proofErr w:type="gramStart"/>
      <w:r w:rsidRPr="00A669CE">
        <w:rPr>
          <w:b/>
          <w:bCs/>
        </w:rPr>
        <w:t>мониторинга достижения значений результатов предоставления субсидии</w:t>
      </w:r>
      <w:proofErr w:type="gramEnd"/>
      <w:r w:rsidRPr="00A669CE">
        <w:rPr>
          <w:b/>
          <w:bCs/>
        </w:rPr>
        <w:t xml:space="preserve"> и событий, отражающих факт завершения соответствующего мероприятия по получению результата предоставления субсидии</w:t>
      </w:r>
    </w:p>
    <w:p w14:paraId="7F11EFB1" w14:textId="6E254A4A" w:rsidR="002A49C6" w:rsidRPr="00A669CE" w:rsidRDefault="002A49C6" w:rsidP="00946E31">
      <w:pPr>
        <w:spacing w:line="240" w:lineRule="atLeast"/>
        <w:jc w:val="center"/>
        <w:rPr>
          <w:b/>
          <w:bCs/>
        </w:rPr>
      </w:pPr>
    </w:p>
    <w:p w14:paraId="279FF5CA" w14:textId="2A7538CA" w:rsidR="002A49C6" w:rsidRPr="00A669CE" w:rsidRDefault="002A49C6" w:rsidP="002A49C6">
      <w:pPr>
        <w:spacing w:line="240" w:lineRule="atLeast"/>
        <w:jc w:val="both"/>
      </w:pPr>
    </w:p>
    <w:p w14:paraId="045F4990" w14:textId="77777777" w:rsidR="00046214" w:rsidRPr="00A669CE" w:rsidRDefault="00046214" w:rsidP="00A669CE">
      <w:pPr>
        <w:pStyle w:val="ConsPlusNormal"/>
        <w:jc w:val="both"/>
        <w:rPr>
          <w:sz w:val="24"/>
          <w:szCs w:val="24"/>
        </w:rPr>
      </w:pPr>
    </w:p>
    <w:p w14:paraId="5CF166DC" w14:textId="046107AE" w:rsidR="00046214" w:rsidRPr="00A669CE" w:rsidRDefault="00046214" w:rsidP="00A66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A669CE">
        <w:rPr>
          <w:rFonts w:ascii="Times New Roman" w:hAnsi="Times New Roman" w:cs="Times New Roman"/>
          <w:sz w:val="24"/>
          <w:szCs w:val="24"/>
        </w:rPr>
        <w:t>1. Настоящ</w:t>
      </w:r>
      <w:r w:rsidR="001A760A" w:rsidRPr="00A669CE">
        <w:rPr>
          <w:rFonts w:ascii="Times New Roman" w:hAnsi="Times New Roman" w:cs="Times New Roman"/>
          <w:sz w:val="24"/>
          <w:szCs w:val="24"/>
        </w:rPr>
        <w:t>ее</w:t>
      </w:r>
      <w:r w:rsidRPr="00A669CE">
        <w:rPr>
          <w:rFonts w:ascii="Times New Roman" w:hAnsi="Times New Roman" w:cs="Times New Roman"/>
          <w:sz w:val="24"/>
          <w:szCs w:val="24"/>
        </w:rPr>
        <w:t xml:space="preserve"> По</w:t>
      </w:r>
      <w:r w:rsidR="001A760A" w:rsidRPr="00A669CE">
        <w:rPr>
          <w:rFonts w:ascii="Times New Roman" w:hAnsi="Times New Roman" w:cs="Times New Roman"/>
          <w:sz w:val="24"/>
          <w:szCs w:val="24"/>
        </w:rPr>
        <w:t>ложение</w:t>
      </w:r>
      <w:r w:rsidRPr="00A669CE">
        <w:rPr>
          <w:rFonts w:ascii="Times New Roman" w:hAnsi="Times New Roman" w:cs="Times New Roman"/>
          <w:sz w:val="24"/>
          <w:szCs w:val="24"/>
        </w:rPr>
        <w:t xml:space="preserve"> устанавливает правила проведения </w:t>
      </w:r>
      <w:proofErr w:type="gramStart"/>
      <w:r w:rsidRPr="00A669CE">
        <w:rPr>
          <w:rFonts w:ascii="Times New Roman" w:hAnsi="Times New Roman" w:cs="Times New Roman"/>
          <w:sz w:val="24"/>
          <w:szCs w:val="24"/>
        </w:rPr>
        <w:t xml:space="preserve">мониторинга достижения </w:t>
      </w:r>
      <w:r w:rsidR="00AF3EE9" w:rsidRPr="00A669CE"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Pr="00A669CE">
        <w:rPr>
          <w:rFonts w:ascii="Times New Roman" w:hAnsi="Times New Roman" w:cs="Times New Roman"/>
          <w:sz w:val="24"/>
          <w:szCs w:val="24"/>
        </w:rPr>
        <w:t>результатов предоставления</w:t>
      </w:r>
      <w:proofErr w:type="gramEnd"/>
      <w:r w:rsidRPr="00A669CE">
        <w:rPr>
          <w:rFonts w:ascii="Times New Roman" w:hAnsi="Times New Roman" w:cs="Times New Roman"/>
          <w:sz w:val="24"/>
          <w:szCs w:val="24"/>
        </w:rPr>
        <w:t xml:space="preserve"> субсидий</w:t>
      </w:r>
      <w:r w:rsidR="00AF3EE9" w:rsidRPr="00A669CE">
        <w:rPr>
          <w:rFonts w:ascii="Times New Roman" w:hAnsi="Times New Roman" w:cs="Times New Roman"/>
          <w:sz w:val="24"/>
          <w:szCs w:val="24"/>
        </w:rPr>
        <w:t>,</w:t>
      </w:r>
      <w:r w:rsidRPr="00A669CE">
        <w:rPr>
          <w:rFonts w:ascii="Times New Roman" w:hAnsi="Times New Roman" w:cs="Times New Roman"/>
          <w:sz w:val="24"/>
          <w:szCs w:val="24"/>
        </w:rPr>
        <w:t xml:space="preserve"> предоставляемых </w:t>
      </w:r>
      <w:r w:rsidR="00612173">
        <w:rPr>
          <w:rFonts w:ascii="Times New Roman" w:hAnsi="Times New Roman" w:cs="Times New Roman"/>
          <w:sz w:val="24"/>
          <w:szCs w:val="24"/>
        </w:rPr>
        <w:br/>
      </w:r>
      <w:r w:rsidRPr="00A669CE">
        <w:rPr>
          <w:rFonts w:ascii="Times New Roman" w:hAnsi="Times New Roman" w:cs="Times New Roman"/>
          <w:sz w:val="24"/>
          <w:szCs w:val="24"/>
        </w:rPr>
        <w:t xml:space="preserve">из федерального бюджета, </w:t>
      </w:r>
      <w:r w:rsidR="00455191" w:rsidRPr="00A669CE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A669CE">
        <w:rPr>
          <w:rFonts w:ascii="Times New Roman" w:hAnsi="Times New Roman" w:cs="Times New Roman"/>
          <w:sz w:val="24"/>
          <w:szCs w:val="24"/>
        </w:rPr>
        <w:t>бюджета субъекта Российской Федерации</w:t>
      </w:r>
      <w:r w:rsidR="007D41A0" w:rsidRPr="00A669CE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="007D41A0" w:rsidRPr="00A669C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7D41A0" w:rsidRPr="00A669CE">
        <w:rPr>
          <w:rFonts w:ascii="Times New Roman" w:hAnsi="Times New Roman" w:cs="Times New Roman"/>
          <w:sz w:val="24"/>
          <w:szCs w:val="24"/>
        </w:rPr>
        <w:t xml:space="preserve"> путем предоставления межбюджетных трансфертов</w:t>
      </w:r>
      <w:r w:rsidRPr="00A669CE">
        <w:rPr>
          <w:rFonts w:ascii="Times New Roman" w:hAnsi="Times New Roman" w:cs="Times New Roman"/>
          <w:sz w:val="24"/>
          <w:szCs w:val="24"/>
        </w:rPr>
        <w:t xml:space="preserve"> и разработан</w:t>
      </w:r>
      <w:r w:rsidR="007D41A0" w:rsidRPr="00A669CE">
        <w:rPr>
          <w:rFonts w:ascii="Times New Roman" w:hAnsi="Times New Roman" w:cs="Times New Roman"/>
          <w:sz w:val="24"/>
          <w:szCs w:val="24"/>
        </w:rPr>
        <w:t>о</w:t>
      </w:r>
      <w:r w:rsidRPr="00A669CE">
        <w:rPr>
          <w:rFonts w:ascii="Times New Roman" w:hAnsi="Times New Roman" w:cs="Times New Roman"/>
          <w:sz w:val="24"/>
          <w:szCs w:val="24"/>
        </w:rPr>
        <w:t xml:space="preserve"> для:</w:t>
      </w:r>
    </w:p>
    <w:p w14:paraId="3403FC03" w14:textId="04AFE1FA" w:rsidR="00046214" w:rsidRPr="00A669CE" w:rsidRDefault="00046214" w:rsidP="00A66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9CE">
        <w:rPr>
          <w:rFonts w:ascii="Times New Roman" w:hAnsi="Times New Roman" w:cs="Times New Roman"/>
          <w:sz w:val="24"/>
          <w:szCs w:val="24"/>
        </w:rPr>
        <w:t>обеспечения достижения</w:t>
      </w:r>
      <w:r w:rsidR="00455191" w:rsidRPr="00A669CE">
        <w:rPr>
          <w:rFonts w:ascii="Times New Roman" w:hAnsi="Times New Roman" w:cs="Times New Roman"/>
          <w:sz w:val="24"/>
          <w:szCs w:val="24"/>
        </w:rPr>
        <w:t xml:space="preserve"> значений</w:t>
      </w:r>
      <w:r w:rsidRPr="00A669CE">
        <w:rPr>
          <w:rFonts w:ascii="Times New Roman" w:hAnsi="Times New Roman" w:cs="Times New Roman"/>
          <w:sz w:val="24"/>
          <w:szCs w:val="24"/>
        </w:rPr>
        <w:t xml:space="preserve"> результатов предоставления субсидии, установленных нормативными правовыми актами, регулирующими предоставление субсидий, значения (конкретные характеристики) которых определены в соглашении </w:t>
      </w:r>
      <w:r w:rsidR="00612173">
        <w:rPr>
          <w:rFonts w:ascii="Times New Roman" w:hAnsi="Times New Roman" w:cs="Times New Roman"/>
          <w:sz w:val="24"/>
          <w:szCs w:val="24"/>
        </w:rPr>
        <w:br/>
      </w:r>
      <w:r w:rsidRPr="00A669CE">
        <w:rPr>
          <w:rFonts w:ascii="Times New Roman" w:hAnsi="Times New Roman" w:cs="Times New Roman"/>
          <w:sz w:val="24"/>
          <w:szCs w:val="24"/>
        </w:rPr>
        <w:t xml:space="preserve">о предоставлении субсидии (далее - соглашение) и своевременного принятия </w:t>
      </w:r>
      <w:r w:rsidR="00612173">
        <w:rPr>
          <w:rFonts w:ascii="Times New Roman" w:hAnsi="Times New Roman" w:cs="Times New Roman"/>
          <w:sz w:val="24"/>
          <w:szCs w:val="24"/>
        </w:rPr>
        <w:br/>
      </w:r>
      <w:r w:rsidRPr="00A669CE">
        <w:rPr>
          <w:rFonts w:ascii="Times New Roman" w:hAnsi="Times New Roman" w:cs="Times New Roman"/>
          <w:sz w:val="24"/>
          <w:szCs w:val="24"/>
        </w:rPr>
        <w:t>и исполнения обязательств, необходимых для достижения значений результатов предоставления субсидии;</w:t>
      </w:r>
    </w:p>
    <w:p w14:paraId="17E7BCC2" w14:textId="77777777" w:rsidR="00046214" w:rsidRPr="00A669CE" w:rsidRDefault="00046214" w:rsidP="00A66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9CE">
        <w:rPr>
          <w:rFonts w:ascii="Times New Roman" w:hAnsi="Times New Roman" w:cs="Times New Roman"/>
          <w:sz w:val="24"/>
          <w:szCs w:val="24"/>
        </w:rPr>
        <w:t>предупреждения и недопущения случаев образования неиспользованных остатков субсидий (лимитов бюджетных обязательств), или принятия (возникновения) бюджетных обязательств, превышающих лимиты бюджетных обязательств.</w:t>
      </w:r>
    </w:p>
    <w:p w14:paraId="304124C3" w14:textId="1DFFE0E8" w:rsidR="00046214" w:rsidRPr="00A669CE" w:rsidRDefault="00046214" w:rsidP="00A66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9CE">
        <w:rPr>
          <w:rFonts w:ascii="Times New Roman" w:hAnsi="Times New Roman" w:cs="Times New Roman"/>
          <w:sz w:val="24"/>
          <w:szCs w:val="24"/>
        </w:rPr>
        <w:t xml:space="preserve">2. Мониторинг проводится </w:t>
      </w:r>
      <w:r w:rsidR="00DF6561" w:rsidRPr="00A669CE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A669CE">
        <w:rPr>
          <w:rFonts w:ascii="Times New Roman" w:hAnsi="Times New Roman" w:cs="Times New Roman"/>
          <w:sz w:val="24"/>
          <w:szCs w:val="24"/>
        </w:rPr>
        <w:t>в отношении каждого события, отражающего срок завершения мероприятия по получению результата предоставления субсидии (далее - контрольная точка), в течение всего периода, установленного для достижения конечного значения результата предоставления субсидии.</w:t>
      </w:r>
    </w:p>
    <w:p w14:paraId="31E06FD8" w14:textId="6A7CDEE7" w:rsidR="00046214" w:rsidRPr="00A669CE" w:rsidRDefault="00530A56" w:rsidP="00A66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9CE">
        <w:rPr>
          <w:rFonts w:ascii="Times New Roman" w:hAnsi="Times New Roman" w:cs="Times New Roman"/>
          <w:sz w:val="24"/>
          <w:szCs w:val="24"/>
        </w:rPr>
        <w:t>3</w:t>
      </w:r>
      <w:r w:rsidR="00046214" w:rsidRPr="00A669CE">
        <w:rPr>
          <w:rFonts w:ascii="Times New Roman" w:hAnsi="Times New Roman" w:cs="Times New Roman"/>
          <w:sz w:val="24"/>
          <w:szCs w:val="24"/>
        </w:rPr>
        <w:t xml:space="preserve">. </w:t>
      </w:r>
      <w:r w:rsidR="00264DB8" w:rsidRPr="00A669CE">
        <w:rPr>
          <w:rFonts w:ascii="Times New Roman" w:hAnsi="Times New Roman" w:cs="Times New Roman"/>
          <w:sz w:val="24"/>
          <w:szCs w:val="24"/>
        </w:rPr>
        <w:t xml:space="preserve">Мониторинг проводится в отношении </w:t>
      </w:r>
      <w:r w:rsidR="00D41D90" w:rsidRPr="00A669CE">
        <w:rPr>
          <w:rFonts w:ascii="Times New Roman" w:hAnsi="Times New Roman" w:cs="Times New Roman"/>
          <w:sz w:val="24"/>
          <w:szCs w:val="24"/>
        </w:rPr>
        <w:t xml:space="preserve">субсидий, предоставляемых </w:t>
      </w:r>
      <w:r w:rsidR="00612173">
        <w:rPr>
          <w:rFonts w:ascii="Times New Roman" w:hAnsi="Times New Roman" w:cs="Times New Roman"/>
          <w:sz w:val="24"/>
          <w:szCs w:val="24"/>
        </w:rPr>
        <w:br/>
      </w:r>
      <w:r w:rsidR="00D41D90" w:rsidRPr="00A669CE">
        <w:rPr>
          <w:rFonts w:ascii="Times New Roman" w:hAnsi="Times New Roman" w:cs="Times New Roman"/>
          <w:sz w:val="24"/>
          <w:szCs w:val="24"/>
        </w:rPr>
        <w:t xml:space="preserve">из федерального бюджета, а также бюджета субъекта Российской Федерации в рамках </w:t>
      </w:r>
      <w:proofErr w:type="spellStart"/>
      <w:r w:rsidR="00D41D90" w:rsidRPr="00A669C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D41D90" w:rsidRPr="00A669CE">
        <w:rPr>
          <w:rFonts w:ascii="Times New Roman" w:hAnsi="Times New Roman" w:cs="Times New Roman"/>
          <w:sz w:val="24"/>
          <w:szCs w:val="24"/>
        </w:rPr>
        <w:t xml:space="preserve"> путем предоставления межбюджетных трансфертов</w:t>
      </w:r>
      <w:r w:rsidR="00CA000A" w:rsidRPr="00A669CE">
        <w:rPr>
          <w:rFonts w:ascii="Times New Roman" w:hAnsi="Times New Roman" w:cs="Times New Roman"/>
          <w:sz w:val="24"/>
          <w:szCs w:val="24"/>
        </w:rPr>
        <w:t>.</w:t>
      </w:r>
    </w:p>
    <w:p w14:paraId="1C86790B" w14:textId="53802EC4" w:rsidR="00046214" w:rsidRPr="00A669CE" w:rsidRDefault="00530A56" w:rsidP="00A66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9CE">
        <w:rPr>
          <w:rFonts w:ascii="Times New Roman" w:hAnsi="Times New Roman" w:cs="Times New Roman"/>
          <w:sz w:val="24"/>
          <w:szCs w:val="24"/>
        </w:rPr>
        <w:t>4</w:t>
      </w:r>
      <w:r w:rsidR="00046214" w:rsidRPr="00A669CE">
        <w:rPr>
          <w:rFonts w:ascii="Times New Roman" w:hAnsi="Times New Roman" w:cs="Times New Roman"/>
          <w:sz w:val="24"/>
          <w:szCs w:val="24"/>
        </w:rPr>
        <w:t>. Оценка достижения получателем субсидии значений результата предоставления субсидии осуществляется на основании отчета</w:t>
      </w:r>
      <w:r w:rsidR="00360C52" w:rsidRPr="00A669CE">
        <w:rPr>
          <w:rFonts w:ascii="Times New Roman" w:hAnsi="Times New Roman" w:cs="Times New Roman"/>
          <w:sz w:val="24"/>
          <w:szCs w:val="24"/>
        </w:rPr>
        <w:t xml:space="preserve"> (далее – отчет)</w:t>
      </w:r>
      <w:r w:rsidR="00046214" w:rsidRPr="00A669CE">
        <w:rPr>
          <w:rFonts w:ascii="Times New Roman" w:hAnsi="Times New Roman" w:cs="Times New Roman"/>
          <w:sz w:val="24"/>
          <w:szCs w:val="24"/>
        </w:rPr>
        <w:t xml:space="preserve">, </w:t>
      </w:r>
      <w:r w:rsidR="00B61C0E" w:rsidRPr="00A669C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12173">
        <w:rPr>
          <w:rFonts w:ascii="Times New Roman" w:hAnsi="Times New Roman" w:cs="Times New Roman"/>
          <w:sz w:val="24"/>
          <w:szCs w:val="24"/>
        </w:rPr>
        <w:br/>
      </w:r>
      <w:r w:rsidR="00B61C0E" w:rsidRPr="00A669CE">
        <w:rPr>
          <w:rFonts w:ascii="Times New Roman" w:hAnsi="Times New Roman" w:cs="Times New Roman"/>
          <w:sz w:val="24"/>
          <w:szCs w:val="24"/>
        </w:rPr>
        <w:t xml:space="preserve">с </w:t>
      </w:r>
      <w:r w:rsidR="00FA7ED0" w:rsidRPr="00A669CE">
        <w:rPr>
          <w:rFonts w:ascii="Times New Roman" w:hAnsi="Times New Roman" w:cs="Times New Roman"/>
          <w:sz w:val="24"/>
          <w:szCs w:val="24"/>
        </w:rPr>
        <w:t xml:space="preserve"> </w:t>
      </w:r>
      <w:r w:rsidR="00902D78" w:rsidRPr="00A669CE">
        <w:rPr>
          <w:rFonts w:ascii="Times New Roman" w:hAnsi="Times New Roman" w:cs="Times New Roman"/>
          <w:sz w:val="24"/>
          <w:szCs w:val="24"/>
        </w:rPr>
        <w:t>п</w:t>
      </w:r>
      <w:r w:rsidR="00FA7ED0" w:rsidRPr="00A669CE">
        <w:rPr>
          <w:rFonts w:ascii="Times New Roman" w:hAnsi="Times New Roman" w:cs="Times New Roman"/>
          <w:sz w:val="24"/>
          <w:szCs w:val="24"/>
        </w:rPr>
        <w:t>риложением к соглашению.</w:t>
      </w:r>
      <w:r w:rsidR="00046214" w:rsidRPr="00A669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DE4939" w14:textId="77777777" w:rsidR="00046214" w:rsidRPr="00A669CE" w:rsidRDefault="00046214" w:rsidP="00A66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69CE">
        <w:rPr>
          <w:rFonts w:ascii="Times New Roman" w:hAnsi="Times New Roman" w:cs="Times New Roman"/>
          <w:sz w:val="24"/>
          <w:szCs w:val="24"/>
        </w:rPr>
        <w:t>Отчет формируется с указанием значений результатов предоставления субсидии, достигнутых на отчетную дату с начала текущего финансового года, и контрольных точек, достигнутых в отчетном периоде, в указанный в соглашении срок для предоставления отчетности о достижении значений результатов, с формированием предварительного Отчета за 3 рабочих дня до окончания отчетного периода.</w:t>
      </w:r>
      <w:proofErr w:type="gramEnd"/>
    </w:p>
    <w:p w14:paraId="6BFC0F69" w14:textId="38C74BC6" w:rsidR="00046214" w:rsidRPr="00A669CE" w:rsidRDefault="00530A56" w:rsidP="00A66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9CE">
        <w:rPr>
          <w:rFonts w:ascii="Times New Roman" w:hAnsi="Times New Roman" w:cs="Times New Roman"/>
          <w:sz w:val="24"/>
          <w:szCs w:val="24"/>
        </w:rPr>
        <w:t>5</w:t>
      </w:r>
      <w:r w:rsidR="00046214" w:rsidRPr="00A669CE">
        <w:rPr>
          <w:rFonts w:ascii="Times New Roman" w:hAnsi="Times New Roman" w:cs="Times New Roman"/>
          <w:sz w:val="24"/>
          <w:szCs w:val="24"/>
        </w:rPr>
        <w:t xml:space="preserve">. Данные, содержащиеся в </w:t>
      </w:r>
      <w:r w:rsidR="00360C52" w:rsidRPr="00A669CE">
        <w:rPr>
          <w:rFonts w:ascii="Times New Roman" w:hAnsi="Times New Roman" w:cs="Times New Roman"/>
          <w:sz w:val="24"/>
          <w:szCs w:val="24"/>
        </w:rPr>
        <w:t>о</w:t>
      </w:r>
      <w:r w:rsidR="00046214" w:rsidRPr="00A669CE">
        <w:rPr>
          <w:rFonts w:ascii="Times New Roman" w:hAnsi="Times New Roman" w:cs="Times New Roman"/>
          <w:sz w:val="24"/>
          <w:szCs w:val="24"/>
        </w:rPr>
        <w:t xml:space="preserve">тчете, используются </w:t>
      </w:r>
      <w:r w:rsidR="00740863" w:rsidRPr="00A669CE">
        <w:rPr>
          <w:rFonts w:ascii="Times New Roman" w:hAnsi="Times New Roman" w:cs="Times New Roman"/>
          <w:sz w:val="24"/>
          <w:szCs w:val="24"/>
        </w:rPr>
        <w:t>администрацией</w:t>
      </w:r>
      <w:r w:rsidR="00046214" w:rsidRPr="00A669CE">
        <w:rPr>
          <w:rFonts w:ascii="Times New Roman" w:hAnsi="Times New Roman" w:cs="Times New Roman"/>
          <w:sz w:val="24"/>
          <w:szCs w:val="24"/>
        </w:rPr>
        <w:t xml:space="preserve"> для обеспечения прослеживаемости достижения результатов предоставления субсидии.</w:t>
      </w:r>
    </w:p>
    <w:p w14:paraId="6AD77B24" w14:textId="778EEFCA" w:rsidR="00046214" w:rsidRPr="00A669CE" w:rsidRDefault="00530A56" w:rsidP="00A66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9CE">
        <w:rPr>
          <w:rFonts w:ascii="Times New Roman" w:hAnsi="Times New Roman" w:cs="Times New Roman"/>
          <w:sz w:val="24"/>
          <w:szCs w:val="24"/>
        </w:rPr>
        <w:t>6</w:t>
      </w:r>
      <w:r w:rsidR="00046214" w:rsidRPr="00A669CE">
        <w:rPr>
          <w:rFonts w:ascii="Times New Roman" w:hAnsi="Times New Roman" w:cs="Times New Roman"/>
          <w:sz w:val="24"/>
          <w:szCs w:val="24"/>
        </w:rPr>
        <w:t xml:space="preserve">. Информация </w:t>
      </w:r>
      <w:r w:rsidR="00EE56CC" w:rsidRPr="00A669CE">
        <w:rPr>
          <w:rFonts w:ascii="Times New Roman" w:hAnsi="Times New Roman" w:cs="Times New Roman"/>
          <w:sz w:val="24"/>
          <w:szCs w:val="24"/>
        </w:rPr>
        <w:t xml:space="preserve">о мониторинге достижения результатов предоставления субсидии </w:t>
      </w:r>
      <w:r w:rsidR="00046214" w:rsidRPr="00A669CE">
        <w:rPr>
          <w:rFonts w:ascii="Times New Roman" w:hAnsi="Times New Roman" w:cs="Times New Roman"/>
          <w:sz w:val="24"/>
          <w:szCs w:val="24"/>
        </w:rPr>
        <w:t xml:space="preserve">формируется с указанием значений результатов предоставления субсидии на дату формирования с начала текущего финансового года, с даты заключения соглашения, </w:t>
      </w:r>
      <w:r w:rsidR="00612173">
        <w:rPr>
          <w:rFonts w:ascii="Times New Roman" w:hAnsi="Times New Roman" w:cs="Times New Roman"/>
          <w:sz w:val="24"/>
          <w:szCs w:val="24"/>
        </w:rPr>
        <w:br/>
      </w:r>
      <w:bookmarkStart w:id="2" w:name="_GoBack"/>
      <w:bookmarkEnd w:id="2"/>
      <w:r w:rsidR="00046214" w:rsidRPr="00A669CE">
        <w:rPr>
          <w:rFonts w:ascii="Times New Roman" w:hAnsi="Times New Roman" w:cs="Times New Roman"/>
          <w:sz w:val="24"/>
          <w:szCs w:val="24"/>
        </w:rPr>
        <w:t>и контрольных точек с начала текущего финансового года.</w:t>
      </w:r>
    </w:p>
    <w:p w14:paraId="679BFF26" w14:textId="77777777" w:rsidR="00046214" w:rsidRPr="00A669CE" w:rsidRDefault="00046214" w:rsidP="000462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105A26" w14:textId="77777777" w:rsidR="00046214" w:rsidRPr="00A669CE" w:rsidRDefault="00046214" w:rsidP="002A49C6">
      <w:pPr>
        <w:spacing w:line="240" w:lineRule="atLeast"/>
        <w:jc w:val="both"/>
      </w:pPr>
    </w:p>
    <w:sectPr w:rsidR="00046214" w:rsidRPr="00A669CE" w:rsidSect="00DA20FA">
      <w:pgSz w:w="11906" w:h="16838"/>
      <w:pgMar w:top="1134" w:right="851" w:bottom="85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D1730" w14:textId="77777777" w:rsidR="00B33E87" w:rsidRDefault="00B33E87">
      <w:r>
        <w:separator/>
      </w:r>
    </w:p>
  </w:endnote>
  <w:endnote w:type="continuationSeparator" w:id="0">
    <w:p w14:paraId="49EEA186" w14:textId="77777777" w:rsidR="00B33E87" w:rsidRDefault="00B3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047B4" w14:textId="77777777" w:rsidR="00B33E87" w:rsidRDefault="00B33E87">
      <w:r>
        <w:separator/>
      </w:r>
    </w:p>
  </w:footnote>
  <w:footnote w:type="continuationSeparator" w:id="0">
    <w:p w14:paraId="4BF71054" w14:textId="77777777" w:rsidR="00B33E87" w:rsidRDefault="00B33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1B0"/>
    <w:multiLevelType w:val="multilevel"/>
    <w:tmpl w:val="AF781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3561ED6"/>
    <w:multiLevelType w:val="multilevel"/>
    <w:tmpl w:val="4F282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92713FF"/>
    <w:multiLevelType w:val="multilevel"/>
    <w:tmpl w:val="971220B8"/>
    <w:lvl w:ilvl="0">
      <w:start w:val="1"/>
      <w:numFmt w:val="decimal"/>
      <w:lvlText w:val="%1."/>
      <w:lvlJc w:val="left"/>
      <w:pPr>
        <w:ind w:left="2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5" w:hanging="1800"/>
      </w:pPr>
      <w:rPr>
        <w:rFonts w:hint="default"/>
      </w:rPr>
    </w:lvl>
  </w:abstractNum>
  <w:abstractNum w:abstractNumId="3">
    <w:nsid w:val="1AC53B84"/>
    <w:multiLevelType w:val="hybridMultilevel"/>
    <w:tmpl w:val="29006E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11E7B"/>
    <w:multiLevelType w:val="hybridMultilevel"/>
    <w:tmpl w:val="C5FCCD30"/>
    <w:lvl w:ilvl="0" w:tplc="F48412F6">
      <w:start w:val="5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5">
    <w:nsid w:val="2269472C"/>
    <w:multiLevelType w:val="multilevel"/>
    <w:tmpl w:val="F02C53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3274634"/>
    <w:multiLevelType w:val="hybridMultilevel"/>
    <w:tmpl w:val="A8E4C92E"/>
    <w:lvl w:ilvl="0" w:tplc="D1DECCE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264E3F6F"/>
    <w:multiLevelType w:val="hybridMultilevel"/>
    <w:tmpl w:val="D926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D65B1"/>
    <w:multiLevelType w:val="hybridMultilevel"/>
    <w:tmpl w:val="FCD053AA"/>
    <w:lvl w:ilvl="0" w:tplc="0234EE9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BD4ADB"/>
    <w:multiLevelType w:val="hybridMultilevel"/>
    <w:tmpl w:val="EA4E5E14"/>
    <w:lvl w:ilvl="0" w:tplc="BC5456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A0297D"/>
    <w:multiLevelType w:val="hybridMultilevel"/>
    <w:tmpl w:val="0B58A89A"/>
    <w:lvl w:ilvl="0" w:tplc="84DEB84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B234DD"/>
    <w:multiLevelType w:val="hybridMultilevel"/>
    <w:tmpl w:val="115A019A"/>
    <w:lvl w:ilvl="0" w:tplc="11EAB0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620F12"/>
    <w:multiLevelType w:val="hybridMultilevel"/>
    <w:tmpl w:val="91AA8FB8"/>
    <w:lvl w:ilvl="0" w:tplc="35E04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2E2075"/>
    <w:multiLevelType w:val="multilevel"/>
    <w:tmpl w:val="93FA7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4">
    <w:nsid w:val="40EC61C4"/>
    <w:multiLevelType w:val="hybridMultilevel"/>
    <w:tmpl w:val="8752DF96"/>
    <w:lvl w:ilvl="0" w:tplc="07DAB55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BD5728"/>
    <w:multiLevelType w:val="hybridMultilevel"/>
    <w:tmpl w:val="983CD0AA"/>
    <w:lvl w:ilvl="0" w:tplc="21DEC7D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E3157AE"/>
    <w:multiLevelType w:val="hybridMultilevel"/>
    <w:tmpl w:val="4D3E915A"/>
    <w:lvl w:ilvl="0" w:tplc="FB908380">
      <w:start w:val="3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17">
    <w:nsid w:val="602950CE"/>
    <w:multiLevelType w:val="hybridMultilevel"/>
    <w:tmpl w:val="8860435E"/>
    <w:lvl w:ilvl="0" w:tplc="64D00B1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DD33D0"/>
    <w:multiLevelType w:val="multilevel"/>
    <w:tmpl w:val="6C44EB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9">
    <w:nsid w:val="62C90FFA"/>
    <w:multiLevelType w:val="hybridMultilevel"/>
    <w:tmpl w:val="E208F5BC"/>
    <w:lvl w:ilvl="0" w:tplc="A31CD6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631E3EE1"/>
    <w:multiLevelType w:val="hybridMultilevel"/>
    <w:tmpl w:val="A0741ED8"/>
    <w:lvl w:ilvl="0" w:tplc="9490E2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E77BCC"/>
    <w:multiLevelType w:val="hybridMultilevel"/>
    <w:tmpl w:val="5BBEE668"/>
    <w:lvl w:ilvl="0" w:tplc="8AECF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5"/>
  </w:num>
  <w:num w:numId="5">
    <w:abstractNumId w:val="11"/>
  </w:num>
  <w:num w:numId="6">
    <w:abstractNumId w:val="1"/>
  </w:num>
  <w:num w:numId="7">
    <w:abstractNumId w:val="7"/>
  </w:num>
  <w:num w:numId="8">
    <w:abstractNumId w:val="20"/>
  </w:num>
  <w:num w:numId="9">
    <w:abstractNumId w:val="6"/>
  </w:num>
  <w:num w:numId="10">
    <w:abstractNumId w:val="12"/>
  </w:num>
  <w:num w:numId="11">
    <w:abstractNumId w:val="3"/>
  </w:num>
  <w:num w:numId="12">
    <w:abstractNumId w:val="21"/>
  </w:num>
  <w:num w:numId="13">
    <w:abstractNumId w:val="14"/>
  </w:num>
  <w:num w:numId="14">
    <w:abstractNumId w:val="2"/>
  </w:num>
  <w:num w:numId="15">
    <w:abstractNumId w:val="0"/>
  </w:num>
  <w:num w:numId="16">
    <w:abstractNumId w:val="13"/>
  </w:num>
  <w:num w:numId="17">
    <w:abstractNumId w:val="16"/>
  </w:num>
  <w:num w:numId="18">
    <w:abstractNumId w:val="4"/>
  </w:num>
  <w:num w:numId="19">
    <w:abstractNumId w:val="10"/>
  </w:num>
  <w:num w:numId="20">
    <w:abstractNumId w:val="8"/>
  </w:num>
  <w:num w:numId="21">
    <w:abstractNumId w:val="1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72961ef-48ee-4e26-acd1-d9c7299ffcb9"/>
  </w:docVars>
  <w:rsids>
    <w:rsidRoot w:val="00AE2C33"/>
    <w:rsid w:val="0000172A"/>
    <w:rsid w:val="00001DDA"/>
    <w:rsid w:val="00002A3C"/>
    <w:rsid w:val="00003771"/>
    <w:rsid w:val="0000400F"/>
    <w:rsid w:val="00005801"/>
    <w:rsid w:val="000067F2"/>
    <w:rsid w:val="0000770F"/>
    <w:rsid w:val="0001077B"/>
    <w:rsid w:val="00012602"/>
    <w:rsid w:val="0001290F"/>
    <w:rsid w:val="00012958"/>
    <w:rsid w:val="00013178"/>
    <w:rsid w:val="00014AC6"/>
    <w:rsid w:val="00014B01"/>
    <w:rsid w:val="00015675"/>
    <w:rsid w:val="00015BBA"/>
    <w:rsid w:val="0001605A"/>
    <w:rsid w:val="0001658D"/>
    <w:rsid w:val="000167BB"/>
    <w:rsid w:val="000202DD"/>
    <w:rsid w:val="00020DDB"/>
    <w:rsid w:val="00021F2E"/>
    <w:rsid w:val="00022543"/>
    <w:rsid w:val="00022F7B"/>
    <w:rsid w:val="00023040"/>
    <w:rsid w:val="000258A9"/>
    <w:rsid w:val="000306EE"/>
    <w:rsid w:val="00030CF6"/>
    <w:rsid w:val="00031281"/>
    <w:rsid w:val="000313D6"/>
    <w:rsid w:val="00031CE1"/>
    <w:rsid w:val="000324A7"/>
    <w:rsid w:val="000330B9"/>
    <w:rsid w:val="000346AB"/>
    <w:rsid w:val="00035047"/>
    <w:rsid w:val="00035206"/>
    <w:rsid w:val="000354CC"/>
    <w:rsid w:val="00036137"/>
    <w:rsid w:val="0004029A"/>
    <w:rsid w:val="000415A0"/>
    <w:rsid w:val="0004169C"/>
    <w:rsid w:val="00042B96"/>
    <w:rsid w:val="00042E8A"/>
    <w:rsid w:val="000431E7"/>
    <w:rsid w:val="00044868"/>
    <w:rsid w:val="00046214"/>
    <w:rsid w:val="000503A3"/>
    <w:rsid w:val="0005096F"/>
    <w:rsid w:val="00053155"/>
    <w:rsid w:val="00054BB2"/>
    <w:rsid w:val="00054BC9"/>
    <w:rsid w:val="00055C5D"/>
    <w:rsid w:val="00055EDC"/>
    <w:rsid w:val="000560CF"/>
    <w:rsid w:val="0005648F"/>
    <w:rsid w:val="0006041A"/>
    <w:rsid w:val="0006116A"/>
    <w:rsid w:val="00061EE1"/>
    <w:rsid w:val="00062A1C"/>
    <w:rsid w:val="00062BAC"/>
    <w:rsid w:val="00062CBF"/>
    <w:rsid w:val="00063E00"/>
    <w:rsid w:val="000645F2"/>
    <w:rsid w:val="00064646"/>
    <w:rsid w:val="00065D67"/>
    <w:rsid w:val="00065D91"/>
    <w:rsid w:val="00067744"/>
    <w:rsid w:val="000679D3"/>
    <w:rsid w:val="00067C72"/>
    <w:rsid w:val="00070909"/>
    <w:rsid w:val="00070C43"/>
    <w:rsid w:val="00070F3B"/>
    <w:rsid w:val="0007125D"/>
    <w:rsid w:val="00071603"/>
    <w:rsid w:val="00071D1F"/>
    <w:rsid w:val="00072EC8"/>
    <w:rsid w:val="00072FF3"/>
    <w:rsid w:val="00073430"/>
    <w:rsid w:val="00073BE2"/>
    <w:rsid w:val="00075626"/>
    <w:rsid w:val="000757E9"/>
    <w:rsid w:val="00076A46"/>
    <w:rsid w:val="00076D29"/>
    <w:rsid w:val="00080A7C"/>
    <w:rsid w:val="00081BF0"/>
    <w:rsid w:val="000827BB"/>
    <w:rsid w:val="00082E1F"/>
    <w:rsid w:val="00082F24"/>
    <w:rsid w:val="00083E2E"/>
    <w:rsid w:val="000844EA"/>
    <w:rsid w:val="000856B2"/>
    <w:rsid w:val="000864D5"/>
    <w:rsid w:val="00086B98"/>
    <w:rsid w:val="000906FF"/>
    <w:rsid w:val="00090B6F"/>
    <w:rsid w:val="00091250"/>
    <w:rsid w:val="00091531"/>
    <w:rsid w:val="00091B7E"/>
    <w:rsid w:val="00092992"/>
    <w:rsid w:val="00093867"/>
    <w:rsid w:val="00093D96"/>
    <w:rsid w:val="000940C9"/>
    <w:rsid w:val="00094D54"/>
    <w:rsid w:val="00095A4C"/>
    <w:rsid w:val="0009624D"/>
    <w:rsid w:val="000A001E"/>
    <w:rsid w:val="000A092D"/>
    <w:rsid w:val="000A1D80"/>
    <w:rsid w:val="000A2027"/>
    <w:rsid w:val="000A2521"/>
    <w:rsid w:val="000A413D"/>
    <w:rsid w:val="000A5683"/>
    <w:rsid w:val="000A78D9"/>
    <w:rsid w:val="000A7AAA"/>
    <w:rsid w:val="000B0CC4"/>
    <w:rsid w:val="000B1CE6"/>
    <w:rsid w:val="000B20D3"/>
    <w:rsid w:val="000B2879"/>
    <w:rsid w:val="000B4F7E"/>
    <w:rsid w:val="000B5450"/>
    <w:rsid w:val="000B5CCA"/>
    <w:rsid w:val="000B678B"/>
    <w:rsid w:val="000C11F4"/>
    <w:rsid w:val="000C1B7A"/>
    <w:rsid w:val="000C2328"/>
    <w:rsid w:val="000C3EDF"/>
    <w:rsid w:val="000C46A4"/>
    <w:rsid w:val="000C5B5A"/>
    <w:rsid w:val="000C70A6"/>
    <w:rsid w:val="000C73D5"/>
    <w:rsid w:val="000C74A8"/>
    <w:rsid w:val="000C753B"/>
    <w:rsid w:val="000C7EF8"/>
    <w:rsid w:val="000D0847"/>
    <w:rsid w:val="000D0BD4"/>
    <w:rsid w:val="000D1B37"/>
    <w:rsid w:val="000D2B56"/>
    <w:rsid w:val="000D2D38"/>
    <w:rsid w:val="000D2E5A"/>
    <w:rsid w:val="000D51A7"/>
    <w:rsid w:val="000D586C"/>
    <w:rsid w:val="000D6A05"/>
    <w:rsid w:val="000D6A24"/>
    <w:rsid w:val="000D6EE2"/>
    <w:rsid w:val="000D7112"/>
    <w:rsid w:val="000D7173"/>
    <w:rsid w:val="000D7749"/>
    <w:rsid w:val="000D7C96"/>
    <w:rsid w:val="000E0084"/>
    <w:rsid w:val="000E0495"/>
    <w:rsid w:val="000E094B"/>
    <w:rsid w:val="000E0FA0"/>
    <w:rsid w:val="000E17E9"/>
    <w:rsid w:val="000E1F03"/>
    <w:rsid w:val="000E2785"/>
    <w:rsid w:val="000E4ADD"/>
    <w:rsid w:val="000E7B2D"/>
    <w:rsid w:val="000F258B"/>
    <w:rsid w:val="000F4177"/>
    <w:rsid w:val="000F4FE6"/>
    <w:rsid w:val="000F5042"/>
    <w:rsid w:val="000F5A7B"/>
    <w:rsid w:val="000F5C4C"/>
    <w:rsid w:val="00100CB0"/>
    <w:rsid w:val="00101CA7"/>
    <w:rsid w:val="00102023"/>
    <w:rsid w:val="00102947"/>
    <w:rsid w:val="00102AC6"/>
    <w:rsid w:val="00102D0F"/>
    <w:rsid w:val="00102D65"/>
    <w:rsid w:val="00103172"/>
    <w:rsid w:val="0010343E"/>
    <w:rsid w:val="00103833"/>
    <w:rsid w:val="00104C9D"/>
    <w:rsid w:val="00104F9B"/>
    <w:rsid w:val="00105A5C"/>
    <w:rsid w:val="00105C12"/>
    <w:rsid w:val="0010722B"/>
    <w:rsid w:val="00107275"/>
    <w:rsid w:val="0010731A"/>
    <w:rsid w:val="001077E8"/>
    <w:rsid w:val="00110E91"/>
    <w:rsid w:val="0011133A"/>
    <w:rsid w:val="001129D6"/>
    <w:rsid w:val="00112C89"/>
    <w:rsid w:val="001136CF"/>
    <w:rsid w:val="001137B0"/>
    <w:rsid w:val="00113AF4"/>
    <w:rsid w:val="001141E8"/>
    <w:rsid w:val="00114274"/>
    <w:rsid w:val="00114A40"/>
    <w:rsid w:val="00114C02"/>
    <w:rsid w:val="0011626A"/>
    <w:rsid w:val="00116C1B"/>
    <w:rsid w:val="00116E2F"/>
    <w:rsid w:val="001174C9"/>
    <w:rsid w:val="001178A0"/>
    <w:rsid w:val="00117963"/>
    <w:rsid w:val="00117D5E"/>
    <w:rsid w:val="00120630"/>
    <w:rsid w:val="001209B0"/>
    <w:rsid w:val="001213FD"/>
    <w:rsid w:val="001224E8"/>
    <w:rsid w:val="00123E87"/>
    <w:rsid w:val="00125A85"/>
    <w:rsid w:val="00126650"/>
    <w:rsid w:val="00126A64"/>
    <w:rsid w:val="0013007F"/>
    <w:rsid w:val="00130963"/>
    <w:rsid w:val="0013107C"/>
    <w:rsid w:val="0013239E"/>
    <w:rsid w:val="00132854"/>
    <w:rsid w:val="00132A4A"/>
    <w:rsid w:val="00133879"/>
    <w:rsid w:val="0013393E"/>
    <w:rsid w:val="00133FB7"/>
    <w:rsid w:val="0013409D"/>
    <w:rsid w:val="0013431A"/>
    <w:rsid w:val="0013507D"/>
    <w:rsid w:val="00135CFD"/>
    <w:rsid w:val="00136CC9"/>
    <w:rsid w:val="00136D6C"/>
    <w:rsid w:val="001370A3"/>
    <w:rsid w:val="00137FB1"/>
    <w:rsid w:val="00141402"/>
    <w:rsid w:val="00141796"/>
    <w:rsid w:val="00142281"/>
    <w:rsid w:val="00143CE1"/>
    <w:rsid w:val="00143E8D"/>
    <w:rsid w:val="00144D50"/>
    <w:rsid w:val="0014513A"/>
    <w:rsid w:val="00146A3D"/>
    <w:rsid w:val="00146F83"/>
    <w:rsid w:val="00147116"/>
    <w:rsid w:val="00147D93"/>
    <w:rsid w:val="00147F67"/>
    <w:rsid w:val="00150B53"/>
    <w:rsid w:val="001510F3"/>
    <w:rsid w:val="00151890"/>
    <w:rsid w:val="0015216D"/>
    <w:rsid w:val="0015257B"/>
    <w:rsid w:val="0015280A"/>
    <w:rsid w:val="0015301E"/>
    <w:rsid w:val="001532E2"/>
    <w:rsid w:val="001534E4"/>
    <w:rsid w:val="00153A01"/>
    <w:rsid w:val="00153EE3"/>
    <w:rsid w:val="00154739"/>
    <w:rsid w:val="00155714"/>
    <w:rsid w:val="00156A0B"/>
    <w:rsid w:val="00156A21"/>
    <w:rsid w:val="00156AA0"/>
    <w:rsid w:val="00156E42"/>
    <w:rsid w:val="001605C9"/>
    <w:rsid w:val="0016067A"/>
    <w:rsid w:val="001608EA"/>
    <w:rsid w:val="001618DE"/>
    <w:rsid w:val="001626BA"/>
    <w:rsid w:val="001638D7"/>
    <w:rsid w:val="00164B38"/>
    <w:rsid w:val="00166195"/>
    <w:rsid w:val="00166777"/>
    <w:rsid w:val="00166C1A"/>
    <w:rsid w:val="00167FB3"/>
    <w:rsid w:val="001704F9"/>
    <w:rsid w:val="00170F3D"/>
    <w:rsid w:val="00171761"/>
    <w:rsid w:val="00171E9A"/>
    <w:rsid w:val="00172066"/>
    <w:rsid w:val="00172270"/>
    <w:rsid w:val="00173541"/>
    <w:rsid w:val="00174270"/>
    <w:rsid w:val="00174773"/>
    <w:rsid w:val="00174B72"/>
    <w:rsid w:val="00180102"/>
    <w:rsid w:val="00180539"/>
    <w:rsid w:val="0018089D"/>
    <w:rsid w:val="00181970"/>
    <w:rsid w:val="00182956"/>
    <w:rsid w:val="00182F9B"/>
    <w:rsid w:val="00184119"/>
    <w:rsid w:val="00184EEF"/>
    <w:rsid w:val="00185054"/>
    <w:rsid w:val="0018585C"/>
    <w:rsid w:val="00185EC4"/>
    <w:rsid w:val="00186541"/>
    <w:rsid w:val="00186929"/>
    <w:rsid w:val="001900E3"/>
    <w:rsid w:val="00190344"/>
    <w:rsid w:val="00191303"/>
    <w:rsid w:val="00192823"/>
    <w:rsid w:val="00192903"/>
    <w:rsid w:val="00193913"/>
    <w:rsid w:val="001941AC"/>
    <w:rsid w:val="00195634"/>
    <w:rsid w:val="00195982"/>
    <w:rsid w:val="00195B32"/>
    <w:rsid w:val="00195EB4"/>
    <w:rsid w:val="001960D0"/>
    <w:rsid w:val="001967C1"/>
    <w:rsid w:val="00196F3A"/>
    <w:rsid w:val="001972EF"/>
    <w:rsid w:val="00197871"/>
    <w:rsid w:val="00197F64"/>
    <w:rsid w:val="001A0576"/>
    <w:rsid w:val="001A0AA3"/>
    <w:rsid w:val="001A11F6"/>
    <w:rsid w:val="001A18C8"/>
    <w:rsid w:val="001A29BD"/>
    <w:rsid w:val="001A2E7C"/>
    <w:rsid w:val="001A3E31"/>
    <w:rsid w:val="001A5670"/>
    <w:rsid w:val="001A654B"/>
    <w:rsid w:val="001A760A"/>
    <w:rsid w:val="001A7775"/>
    <w:rsid w:val="001A7C56"/>
    <w:rsid w:val="001B045E"/>
    <w:rsid w:val="001B04DF"/>
    <w:rsid w:val="001B0586"/>
    <w:rsid w:val="001B11DC"/>
    <w:rsid w:val="001B289F"/>
    <w:rsid w:val="001B2ADC"/>
    <w:rsid w:val="001B2C6D"/>
    <w:rsid w:val="001B32E4"/>
    <w:rsid w:val="001B37A3"/>
    <w:rsid w:val="001B41D7"/>
    <w:rsid w:val="001B4A62"/>
    <w:rsid w:val="001B5348"/>
    <w:rsid w:val="001B717F"/>
    <w:rsid w:val="001B723F"/>
    <w:rsid w:val="001C092D"/>
    <w:rsid w:val="001C112F"/>
    <w:rsid w:val="001C24BC"/>
    <w:rsid w:val="001C2E64"/>
    <w:rsid w:val="001C3B12"/>
    <w:rsid w:val="001C3DA7"/>
    <w:rsid w:val="001C42BB"/>
    <w:rsid w:val="001C47EC"/>
    <w:rsid w:val="001C492F"/>
    <w:rsid w:val="001C5399"/>
    <w:rsid w:val="001C5BFF"/>
    <w:rsid w:val="001C695F"/>
    <w:rsid w:val="001C6998"/>
    <w:rsid w:val="001C76D6"/>
    <w:rsid w:val="001C7CF0"/>
    <w:rsid w:val="001D1B7B"/>
    <w:rsid w:val="001D2117"/>
    <w:rsid w:val="001D26DC"/>
    <w:rsid w:val="001D2842"/>
    <w:rsid w:val="001D3917"/>
    <w:rsid w:val="001D3F28"/>
    <w:rsid w:val="001D5614"/>
    <w:rsid w:val="001D7721"/>
    <w:rsid w:val="001D783A"/>
    <w:rsid w:val="001E18EA"/>
    <w:rsid w:val="001E19D9"/>
    <w:rsid w:val="001E2357"/>
    <w:rsid w:val="001E2677"/>
    <w:rsid w:val="001E274E"/>
    <w:rsid w:val="001E2B8B"/>
    <w:rsid w:val="001E3A47"/>
    <w:rsid w:val="001E3C67"/>
    <w:rsid w:val="001E4127"/>
    <w:rsid w:val="001E43AB"/>
    <w:rsid w:val="001E4FD7"/>
    <w:rsid w:val="001E5444"/>
    <w:rsid w:val="001E64B3"/>
    <w:rsid w:val="001E753C"/>
    <w:rsid w:val="001E79DC"/>
    <w:rsid w:val="001E7EC8"/>
    <w:rsid w:val="001F0182"/>
    <w:rsid w:val="001F0594"/>
    <w:rsid w:val="001F0953"/>
    <w:rsid w:val="001F126A"/>
    <w:rsid w:val="001F1827"/>
    <w:rsid w:val="001F1ABD"/>
    <w:rsid w:val="001F22F0"/>
    <w:rsid w:val="001F2C34"/>
    <w:rsid w:val="001F305D"/>
    <w:rsid w:val="001F3592"/>
    <w:rsid w:val="001F378B"/>
    <w:rsid w:val="001F431D"/>
    <w:rsid w:val="001F4466"/>
    <w:rsid w:val="001F5B02"/>
    <w:rsid w:val="001F5F17"/>
    <w:rsid w:val="001F5F5F"/>
    <w:rsid w:val="001F620F"/>
    <w:rsid w:val="001F7866"/>
    <w:rsid w:val="001F7C3A"/>
    <w:rsid w:val="0020001D"/>
    <w:rsid w:val="002001F4"/>
    <w:rsid w:val="0020308B"/>
    <w:rsid w:val="00203A38"/>
    <w:rsid w:val="00204203"/>
    <w:rsid w:val="00204CB9"/>
    <w:rsid w:val="00204E99"/>
    <w:rsid w:val="00205D86"/>
    <w:rsid w:val="00205F0F"/>
    <w:rsid w:val="00206487"/>
    <w:rsid w:val="002068DF"/>
    <w:rsid w:val="00206A2D"/>
    <w:rsid w:val="00210D70"/>
    <w:rsid w:val="002123DF"/>
    <w:rsid w:val="002128AE"/>
    <w:rsid w:val="00212DC2"/>
    <w:rsid w:val="0021355B"/>
    <w:rsid w:val="0021410D"/>
    <w:rsid w:val="00214116"/>
    <w:rsid w:val="00214747"/>
    <w:rsid w:val="00214A51"/>
    <w:rsid w:val="00214C01"/>
    <w:rsid w:val="0021520A"/>
    <w:rsid w:val="00216EE7"/>
    <w:rsid w:val="00217235"/>
    <w:rsid w:val="00222914"/>
    <w:rsid w:val="00223652"/>
    <w:rsid w:val="002239F9"/>
    <w:rsid w:val="0022430C"/>
    <w:rsid w:val="00224F2A"/>
    <w:rsid w:val="00225001"/>
    <w:rsid w:val="002253CA"/>
    <w:rsid w:val="002254FD"/>
    <w:rsid w:val="00225AB9"/>
    <w:rsid w:val="00226763"/>
    <w:rsid w:val="00227D88"/>
    <w:rsid w:val="002307B8"/>
    <w:rsid w:val="002315EE"/>
    <w:rsid w:val="00231A36"/>
    <w:rsid w:val="00231E1E"/>
    <w:rsid w:val="00232745"/>
    <w:rsid w:val="00233B6A"/>
    <w:rsid w:val="00234174"/>
    <w:rsid w:val="0023490E"/>
    <w:rsid w:val="002351BE"/>
    <w:rsid w:val="002355A6"/>
    <w:rsid w:val="002360B8"/>
    <w:rsid w:val="00237262"/>
    <w:rsid w:val="00237E56"/>
    <w:rsid w:val="00240575"/>
    <w:rsid w:val="00240602"/>
    <w:rsid w:val="00240B8A"/>
    <w:rsid w:val="002411F6"/>
    <w:rsid w:val="002417EA"/>
    <w:rsid w:val="002422C2"/>
    <w:rsid w:val="002424B4"/>
    <w:rsid w:val="00242E09"/>
    <w:rsid w:val="002433B3"/>
    <w:rsid w:val="0024426C"/>
    <w:rsid w:val="00244D5F"/>
    <w:rsid w:val="0024565D"/>
    <w:rsid w:val="00246E29"/>
    <w:rsid w:val="00247CFB"/>
    <w:rsid w:val="00247D24"/>
    <w:rsid w:val="0025015B"/>
    <w:rsid w:val="00250D41"/>
    <w:rsid w:val="00252D9E"/>
    <w:rsid w:val="00253E1B"/>
    <w:rsid w:val="00255315"/>
    <w:rsid w:val="002554BA"/>
    <w:rsid w:val="002568C7"/>
    <w:rsid w:val="002571D0"/>
    <w:rsid w:val="0025763F"/>
    <w:rsid w:val="00257645"/>
    <w:rsid w:val="00257A83"/>
    <w:rsid w:val="00260478"/>
    <w:rsid w:val="0026047A"/>
    <w:rsid w:val="002607CB"/>
    <w:rsid w:val="00260FEC"/>
    <w:rsid w:val="0026113A"/>
    <w:rsid w:val="00261649"/>
    <w:rsid w:val="002636D9"/>
    <w:rsid w:val="00263D7D"/>
    <w:rsid w:val="00264912"/>
    <w:rsid w:val="00264DB8"/>
    <w:rsid w:val="00266924"/>
    <w:rsid w:val="002674B2"/>
    <w:rsid w:val="002708B3"/>
    <w:rsid w:val="00272F47"/>
    <w:rsid w:val="00273D26"/>
    <w:rsid w:val="002743E9"/>
    <w:rsid w:val="00274B0A"/>
    <w:rsid w:val="00276B3A"/>
    <w:rsid w:val="00277773"/>
    <w:rsid w:val="00277F1B"/>
    <w:rsid w:val="00280361"/>
    <w:rsid w:val="002809A5"/>
    <w:rsid w:val="002816F6"/>
    <w:rsid w:val="00281C55"/>
    <w:rsid w:val="00283375"/>
    <w:rsid w:val="002836A8"/>
    <w:rsid w:val="00283B88"/>
    <w:rsid w:val="002841E6"/>
    <w:rsid w:val="00284A0C"/>
    <w:rsid w:val="002861C8"/>
    <w:rsid w:val="002861DE"/>
    <w:rsid w:val="00286C51"/>
    <w:rsid w:val="00290B4F"/>
    <w:rsid w:val="0029148A"/>
    <w:rsid w:val="002918A4"/>
    <w:rsid w:val="0029298A"/>
    <w:rsid w:val="00293371"/>
    <w:rsid w:val="00293798"/>
    <w:rsid w:val="00293BD8"/>
    <w:rsid w:val="00294F57"/>
    <w:rsid w:val="00295313"/>
    <w:rsid w:val="00296A5B"/>
    <w:rsid w:val="00297AB5"/>
    <w:rsid w:val="002A02C4"/>
    <w:rsid w:val="002A0BD0"/>
    <w:rsid w:val="002A0C19"/>
    <w:rsid w:val="002A0DE6"/>
    <w:rsid w:val="002A1AC2"/>
    <w:rsid w:val="002A2155"/>
    <w:rsid w:val="002A2D39"/>
    <w:rsid w:val="002A2EDB"/>
    <w:rsid w:val="002A36F3"/>
    <w:rsid w:val="002A38B1"/>
    <w:rsid w:val="002A467A"/>
    <w:rsid w:val="002A48A2"/>
    <w:rsid w:val="002A49C6"/>
    <w:rsid w:val="002A4E1E"/>
    <w:rsid w:val="002A547F"/>
    <w:rsid w:val="002A60C6"/>
    <w:rsid w:val="002A6328"/>
    <w:rsid w:val="002A65BC"/>
    <w:rsid w:val="002A66F9"/>
    <w:rsid w:val="002A7287"/>
    <w:rsid w:val="002A745D"/>
    <w:rsid w:val="002A74DF"/>
    <w:rsid w:val="002A7E25"/>
    <w:rsid w:val="002B1117"/>
    <w:rsid w:val="002B202C"/>
    <w:rsid w:val="002B2169"/>
    <w:rsid w:val="002B23BA"/>
    <w:rsid w:val="002B24F7"/>
    <w:rsid w:val="002B312E"/>
    <w:rsid w:val="002B483C"/>
    <w:rsid w:val="002B4A9B"/>
    <w:rsid w:val="002B5FFC"/>
    <w:rsid w:val="002B6B19"/>
    <w:rsid w:val="002B6C7B"/>
    <w:rsid w:val="002B7870"/>
    <w:rsid w:val="002B7A8E"/>
    <w:rsid w:val="002B7C10"/>
    <w:rsid w:val="002C004B"/>
    <w:rsid w:val="002C0B96"/>
    <w:rsid w:val="002C1124"/>
    <w:rsid w:val="002C2877"/>
    <w:rsid w:val="002C42F8"/>
    <w:rsid w:val="002C61BC"/>
    <w:rsid w:val="002C6334"/>
    <w:rsid w:val="002C6A84"/>
    <w:rsid w:val="002C77D4"/>
    <w:rsid w:val="002C79AC"/>
    <w:rsid w:val="002C7D35"/>
    <w:rsid w:val="002D0F6F"/>
    <w:rsid w:val="002D0F97"/>
    <w:rsid w:val="002D0FF7"/>
    <w:rsid w:val="002D1079"/>
    <w:rsid w:val="002D1367"/>
    <w:rsid w:val="002D2079"/>
    <w:rsid w:val="002D297A"/>
    <w:rsid w:val="002D3665"/>
    <w:rsid w:val="002D42AA"/>
    <w:rsid w:val="002D4419"/>
    <w:rsid w:val="002D463C"/>
    <w:rsid w:val="002D67D6"/>
    <w:rsid w:val="002D6BAB"/>
    <w:rsid w:val="002D6C16"/>
    <w:rsid w:val="002D7044"/>
    <w:rsid w:val="002D787F"/>
    <w:rsid w:val="002E00DA"/>
    <w:rsid w:val="002E0EE7"/>
    <w:rsid w:val="002E1FAC"/>
    <w:rsid w:val="002E47B0"/>
    <w:rsid w:val="002E5D7C"/>
    <w:rsid w:val="002E6A00"/>
    <w:rsid w:val="002E6A7C"/>
    <w:rsid w:val="002E7358"/>
    <w:rsid w:val="002E7E66"/>
    <w:rsid w:val="002F0EA9"/>
    <w:rsid w:val="002F1F71"/>
    <w:rsid w:val="002F271B"/>
    <w:rsid w:val="002F2A04"/>
    <w:rsid w:val="002F3339"/>
    <w:rsid w:val="002F3617"/>
    <w:rsid w:val="002F3B50"/>
    <w:rsid w:val="002F4CFB"/>
    <w:rsid w:val="002F5DEF"/>
    <w:rsid w:val="002F734A"/>
    <w:rsid w:val="002F745F"/>
    <w:rsid w:val="002F7C85"/>
    <w:rsid w:val="00301426"/>
    <w:rsid w:val="003016B0"/>
    <w:rsid w:val="00301FE7"/>
    <w:rsid w:val="00303180"/>
    <w:rsid w:val="003046AF"/>
    <w:rsid w:val="003053D2"/>
    <w:rsid w:val="003056EE"/>
    <w:rsid w:val="00305E07"/>
    <w:rsid w:val="00306CDF"/>
    <w:rsid w:val="003102D0"/>
    <w:rsid w:val="0031031F"/>
    <w:rsid w:val="003107DF"/>
    <w:rsid w:val="00310D22"/>
    <w:rsid w:val="00312B3B"/>
    <w:rsid w:val="00312B9D"/>
    <w:rsid w:val="00313C55"/>
    <w:rsid w:val="00313D3B"/>
    <w:rsid w:val="00313D4A"/>
    <w:rsid w:val="00315057"/>
    <w:rsid w:val="00315386"/>
    <w:rsid w:val="0031664C"/>
    <w:rsid w:val="00316FF1"/>
    <w:rsid w:val="003179F4"/>
    <w:rsid w:val="00320EBE"/>
    <w:rsid w:val="00321AFD"/>
    <w:rsid w:val="00321D32"/>
    <w:rsid w:val="0032268F"/>
    <w:rsid w:val="00322733"/>
    <w:rsid w:val="00322930"/>
    <w:rsid w:val="00323EDA"/>
    <w:rsid w:val="00323F2A"/>
    <w:rsid w:val="00324D19"/>
    <w:rsid w:val="00324E91"/>
    <w:rsid w:val="00330396"/>
    <w:rsid w:val="003315B4"/>
    <w:rsid w:val="003319D0"/>
    <w:rsid w:val="00331ABE"/>
    <w:rsid w:val="00332330"/>
    <w:rsid w:val="00332AFE"/>
    <w:rsid w:val="00332DA1"/>
    <w:rsid w:val="003330B3"/>
    <w:rsid w:val="003350B1"/>
    <w:rsid w:val="003351A0"/>
    <w:rsid w:val="00336A37"/>
    <w:rsid w:val="003377D1"/>
    <w:rsid w:val="00343719"/>
    <w:rsid w:val="00344323"/>
    <w:rsid w:val="00344448"/>
    <w:rsid w:val="0034479E"/>
    <w:rsid w:val="00345074"/>
    <w:rsid w:val="003450A3"/>
    <w:rsid w:val="003459A2"/>
    <w:rsid w:val="00346BD3"/>
    <w:rsid w:val="00347A45"/>
    <w:rsid w:val="003505E3"/>
    <w:rsid w:val="00350D06"/>
    <w:rsid w:val="00351082"/>
    <w:rsid w:val="00352A86"/>
    <w:rsid w:val="00352C30"/>
    <w:rsid w:val="00353537"/>
    <w:rsid w:val="00354A63"/>
    <w:rsid w:val="00354E5D"/>
    <w:rsid w:val="00354FED"/>
    <w:rsid w:val="00355032"/>
    <w:rsid w:val="00360C52"/>
    <w:rsid w:val="00361394"/>
    <w:rsid w:val="003616A6"/>
    <w:rsid w:val="00362739"/>
    <w:rsid w:val="00363F84"/>
    <w:rsid w:val="00364420"/>
    <w:rsid w:val="00364D1A"/>
    <w:rsid w:val="003655ED"/>
    <w:rsid w:val="00365ECB"/>
    <w:rsid w:val="00366E4C"/>
    <w:rsid w:val="003674EF"/>
    <w:rsid w:val="0037014F"/>
    <w:rsid w:val="00370249"/>
    <w:rsid w:val="003738EB"/>
    <w:rsid w:val="00373D2A"/>
    <w:rsid w:val="00375376"/>
    <w:rsid w:val="003753EF"/>
    <w:rsid w:val="00377772"/>
    <w:rsid w:val="00377E21"/>
    <w:rsid w:val="00380B88"/>
    <w:rsid w:val="0038139C"/>
    <w:rsid w:val="003833F7"/>
    <w:rsid w:val="00383D08"/>
    <w:rsid w:val="00384229"/>
    <w:rsid w:val="00384D7E"/>
    <w:rsid w:val="003861A0"/>
    <w:rsid w:val="003861B4"/>
    <w:rsid w:val="003862A0"/>
    <w:rsid w:val="0038688D"/>
    <w:rsid w:val="00386E5C"/>
    <w:rsid w:val="00386EBC"/>
    <w:rsid w:val="003907FD"/>
    <w:rsid w:val="00390CD4"/>
    <w:rsid w:val="00390E43"/>
    <w:rsid w:val="00393ACA"/>
    <w:rsid w:val="003948FE"/>
    <w:rsid w:val="00394CDC"/>
    <w:rsid w:val="00394E7B"/>
    <w:rsid w:val="003954B3"/>
    <w:rsid w:val="003954FC"/>
    <w:rsid w:val="0039555C"/>
    <w:rsid w:val="003979BC"/>
    <w:rsid w:val="003A0C84"/>
    <w:rsid w:val="003A15B7"/>
    <w:rsid w:val="003A17B3"/>
    <w:rsid w:val="003A1CD6"/>
    <w:rsid w:val="003A1F4D"/>
    <w:rsid w:val="003A3CD4"/>
    <w:rsid w:val="003A48A0"/>
    <w:rsid w:val="003A4BD9"/>
    <w:rsid w:val="003A4C11"/>
    <w:rsid w:val="003A4EBB"/>
    <w:rsid w:val="003A5DBC"/>
    <w:rsid w:val="003A7987"/>
    <w:rsid w:val="003A7DF5"/>
    <w:rsid w:val="003B0537"/>
    <w:rsid w:val="003B1A0D"/>
    <w:rsid w:val="003B2FC6"/>
    <w:rsid w:val="003B38D8"/>
    <w:rsid w:val="003B4BAC"/>
    <w:rsid w:val="003B53A7"/>
    <w:rsid w:val="003B57B8"/>
    <w:rsid w:val="003B606E"/>
    <w:rsid w:val="003B62C4"/>
    <w:rsid w:val="003B67EB"/>
    <w:rsid w:val="003C03FF"/>
    <w:rsid w:val="003C1082"/>
    <w:rsid w:val="003C18CA"/>
    <w:rsid w:val="003C1C72"/>
    <w:rsid w:val="003C4873"/>
    <w:rsid w:val="003C5103"/>
    <w:rsid w:val="003C6006"/>
    <w:rsid w:val="003C66A2"/>
    <w:rsid w:val="003C69F2"/>
    <w:rsid w:val="003D119E"/>
    <w:rsid w:val="003D1CFE"/>
    <w:rsid w:val="003D34A9"/>
    <w:rsid w:val="003D3628"/>
    <w:rsid w:val="003D3BF7"/>
    <w:rsid w:val="003D403D"/>
    <w:rsid w:val="003D50CD"/>
    <w:rsid w:val="003D5570"/>
    <w:rsid w:val="003D566C"/>
    <w:rsid w:val="003D7001"/>
    <w:rsid w:val="003D7ED8"/>
    <w:rsid w:val="003D7F8D"/>
    <w:rsid w:val="003E0459"/>
    <w:rsid w:val="003E0880"/>
    <w:rsid w:val="003E0EB9"/>
    <w:rsid w:val="003E289B"/>
    <w:rsid w:val="003E362B"/>
    <w:rsid w:val="003E3A06"/>
    <w:rsid w:val="003E476C"/>
    <w:rsid w:val="003E6003"/>
    <w:rsid w:val="003E6247"/>
    <w:rsid w:val="003E6581"/>
    <w:rsid w:val="003E65F3"/>
    <w:rsid w:val="003E67C9"/>
    <w:rsid w:val="003E6B2E"/>
    <w:rsid w:val="003F00E9"/>
    <w:rsid w:val="003F1346"/>
    <w:rsid w:val="003F1F13"/>
    <w:rsid w:val="003F2635"/>
    <w:rsid w:val="003F2DD4"/>
    <w:rsid w:val="003F32EE"/>
    <w:rsid w:val="003F3A11"/>
    <w:rsid w:val="003F3DBF"/>
    <w:rsid w:val="003F433A"/>
    <w:rsid w:val="003F538C"/>
    <w:rsid w:val="003F7F93"/>
    <w:rsid w:val="004005AE"/>
    <w:rsid w:val="00400F28"/>
    <w:rsid w:val="00401DC1"/>
    <w:rsid w:val="004030A4"/>
    <w:rsid w:val="00403336"/>
    <w:rsid w:val="00403345"/>
    <w:rsid w:val="0040379D"/>
    <w:rsid w:val="00403D40"/>
    <w:rsid w:val="00404231"/>
    <w:rsid w:val="00404767"/>
    <w:rsid w:val="004074A2"/>
    <w:rsid w:val="00407BED"/>
    <w:rsid w:val="0041127E"/>
    <w:rsid w:val="004113EA"/>
    <w:rsid w:val="00412266"/>
    <w:rsid w:val="004142DD"/>
    <w:rsid w:val="004150DD"/>
    <w:rsid w:val="0041564E"/>
    <w:rsid w:val="0041592B"/>
    <w:rsid w:val="0041706C"/>
    <w:rsid w:val="00417246"/>
    <w:rsid w:val="00417695"/>
    <w:rsid w:val="004201FD"/>
    <w:rsid w:val="00420EB8"/>
    <w:rsid w:val="00421D7A"/>
    <w:rsid w:val="00422301"/>
    <w:rsid w:val="004228BC"/>
    <w:rsid w:val="004248BB"/>
    <w:rsid w:val="00424C82"/>
    <w:rsid w:val="004273A1"/>
    <w:rsid w:val="00427E22"/>
    <w:rsid w:val="00427F58"/>
    <w:rsid w:val="00431BC3"/>
    <w:rsid w:val="00433546"/>
    <w:rsid w:val="00433CC2"/>
    <w:rsid w:val="00434ECA"/>
    <w:rsid w:val="00436139"/>
    <w:rsid w:val="004361D5"/>
    <w:rsid w:val="00436FE5"/>
    <w:rsid w:val="00437CEA"/>
    <w:rsid w:val="0044091A"/>
    <w:rsid w:val="00441860"/>
    <w:rsid w:val="00441C00"/>
    <w:rsid w:val="00442089"/>
    <w:rsid w:val="004426B8"/>
    <w:rsid w:val="00442BDF"/>
    <w:rsid w:val="00442BF9"/>
    <w:rsid w:val="004439DD"/>
    <w:rsid w:val="00443BEC"/>
    <w:rsid w:val="00443F08"/>
    <w:rsid w:val="00444030"/>
    <w:rsid w:val="00445990"/>
    <w:rsid w:val="00445A04"/>
    <w:rsid w:val="00445FB4"/>
    <w:rsid w:val="00446EA4"/>
    <w:rsid w:val="0044779D"/>
    <w:rsid w:val="00447FE7"/>
    <w:rsid w:val="00450133"/>
    <w:rsid w:val="00450C7E"/>
    <w:rsid w:val="00451973"/>
    <w:rsid w:val="0045200F"/>
    <w:rsid w:val="00453496"/>
    <w:rsid w:val="00453DED"/>
    <w:rsid w:val="00454012"/>
    <w:rsid w:val="00455191"/>
    <w:rsid w:val="004568C8"/>
    <w:rsid w:val="00460BB0"/>
    <w:rsid w:val="00460E06"/>
    <w:rsid w:val="00461613"/>
    <w:rsid w:val="00462541"/>
    <w:rsid w:val="00463055"/>
    <w:rsid w:val="00463689"/>
    <w:rsid w:val="00464FF2"/>
    <w:rsid w:val="0046548A"/>
    <w:rsid w:val="004656EF"/>
    <w:rsid w:val="00465FD4"/>
    <w:rsid w:val="004668D6"/>
    <w:rsid w:val="004668DF"/>
    <w:rsid w:val="004678BF"/>
    <w:rsid w:val="004700D3"/>
    <w:rsid w:val="00470339"/>
    <w:rsid w:val="00470A29"/>
    <w:rsid w:val="00470CFB"/>
    <w:rsid w:val="004713C2"/>
    <w:rsid w:val="0047158A"/>
    <w:rsid w:val="004739DE"/>
    <w:rsid w:val="00474274"/>
    <w:rsid w:val="00475523"/>
    <w:rsid w:val="004766DB"/>
    <w:rsid w:val="0048157E"/>
    <w:rsid w:val="00481D54"/>
    <w:rsid w:val="00482107"/>
    <w:rsid w:val="00483AED"/>
    <w:rsid w:val="00483E5F"/>
    <w:rsid w:val="0048433D"/>
    <w:rsid w:val="004845C6"/>
    <w:rsid w:val="004859CA"/>
    <w:rsid w:val="00485C44"/>
    <w:rsid w:val="00486195"/>
    <w:rsid w:val="004875DC"/>
    <w:rsid w:val="004909EA"/>
    <w:rsid w:val="004918C9"/>
    <w:rsid w:val="00492E48"/>
    <w:rsid w:val="004935F6"/>
    <w:rsid w:val="00494259"/>
    <w:rsid w:val="00494393"/>
    <w:rsid w:val="004950BF"/>
    <w:rsid w:val="00495A3F"/>
    <w:rsid w:val="00496231"/>
    <w:rsid w:val="004962F5"/>
    <w:rsid w:val="00496694"/>
    <w:rsid w:val="004A04EA"/>
    <w:rsid w:val="004A06F0"/>
    <w:rsid w:val="004A0B81"/>
    <w:rsid w:val="004A18D3"/>
    <w:rsid w:val="004A1A35"/>
    <w:rsid w:val="004A272D"/>
    <w:rsid w:val="004A2B6F"/>
    <w:rsid w:val="004A39C0"/>
    <w:rsid w:val="004A3F04"/>
    <w:rsid w:val="004A4586"/>
    <w:rsid w:val="004A5A49"/>
    <w:rsid w:val="004A751C"/>
    <w:rsid w:val="004A7DCC"/>
    <w:rsid w:val="004B2AE2"/>
    <w:rsid w:val="004B3212"/>
    <w:rsid w:val="004B34A8"/>
    <w:rsid w:val="004B3577"/>
    <w:rsid w:val="004B3C29"/>
    <w:rsid w:val="004B4693"/>
    <w:rsid w:val="004B4698"/>
    <w:rsid w:val="004B4710"/>
    <w:rsid w:val="004B67BE"/>
    <w:rsid w:val="004B749A"/>
    <w:rsid w:val="004C1A07"/>
    <w:rsid w:val="004C30FA"/>
    <w:rsid w:val="004C38DE"/>
    <w:rsid w:val="004C38F3"/>
    <w:rsid w:val="004C4844"/>
    <w:rsid w:val="004C53BE"/>
    <w:rsid w:val="004C5722"/>
    <w:rsid w:val="004C5E32"/>
    <w:rsid w:val="004C60A6"/>
    <w:rsid w:val="004C631B"/>
    <w:rsid w:val="004C757A"/>
    <w:rsid w:val="004C7DBF"/>
    <w:rsid w:val="004D0FFD"/>
    <w:rsid w:val="004D2523"/>
    <w:rsid w:val="004D2C36"/>
    <w:rsid w:val="004D30F3"/>
    <w:rsid w:val="004D33AA"/>
    <w:rsid w:val="004D774D"/>
    <w:rsid w:val="004D776F"/>
    <w:rsid w:val="004D784F"/>
    <w:rsid w:val="004D7937"/>
    <w:rsid w:val="004E1C0C"/>
    <w:rsid w:val="004E35DE"/>
    <w:rsid w:val="004E527A"/>
    <w:rsid w:val="004E5F24"/>
    <w:rsid w:val="004E6425"/>
    <w:rsid w:val="004E65EB"/>
    <w:rsid w:val="004E67B8"/>
    <w:rsid w:val="004E71C7"/>
    <w:rsid w:val="004F000D"/>
    <w:rsid w:val="004F018F"/>
    <w:rsid w:val="004F1704"/>
    <w:rsid w:val="004F5179"/>
    <w:rsid w:val="004F57B7"/>
    <w:rsid w:val="004F5A2A"/>
    <w:rsid w:val="004F67C8"/>
    <w:rsid w:val="0050050C"/>
    <w:rsid w:val="00501F29"/>
    <w:rsid w:val="00502317"/>
    <w:rsid w:val="005023E5"/>
    <w:rsid w:val="00503465"/>
    <w:rsid w:val="00503542"/>
    <w:rsid w:val="0050411B"/>
    <w:rsid w:val="00507246"/>
    <w:rsid w:val="00507F5F"/>
    <w:rsid w:val="0051032B"/>
    <w:rsid w:val="0051038C"/>
    <w:rsid w:val="005105BF"/>
    <w:rsid w:val="00511721"/>
    <w:rsid w:val="00511961"/>
    <w:rsid w:val="00511C02"/>
    <w:rsid w:val="0051203D"/>
    <w:rsid w:val="00513B13"/>
    <w:rsid w:val="00513BA3"/>
    <w:rsid w:val="00513FE0"/>
    <w:rsid w:val="00514182"/>
    <w:rsid w:val="005149DD"/>
    <w:rsid w:val="005161C1"/>
    <w:rsid w:val="005169AE"/>
    <w:rsid w:val="00516ADC"/>
    <w:rsid w:val="00516C18"/>
    <w:rsid w:val="005171EC"/>
    <w:rsid w:val="00517A1C"/>
    <w:rsid w:val="00517B59"/>
    <w:rsid w:val="0052211D"/>
    <w:rsid w:val="0052277C"/>
    <w:rsid w:val="00522E1F"/>
    <w:rsid w:val="00524BA7"/>
    <w:rsid w:val="005255A2"/>
    <w:rsid w:val="00525E1B"/>
    <w:rsid w:val="00526D0C"/>
    <w:rsid w:val="00526DB0"/>
    <w:rsid w:val="0052715C"/>
    <w:rsid w:val="00530585"/>
    <w:rsid w:val="00530A56"/>
    <w:rsid w:val="0053174C"/>
    <w:rsid w:val="00531EA6"/>
    <w:rsid w:val="00532CDC"/>
    <w:rsid w:val="00532D14"/>
    <w:rsid w:val="00533128"/>
    <w:rsid w:val="00533704"/>
    <w:rsid w:val="00533780"/>
    <w:rsid w:val="00534EBB"/>
    <w:rsid w:val="00535FAB"/>
    <w:rsid w:val="00536117"/>
    <w:rsid w:val="005365A0"/>
    <w:rsid w:val="00536866"/>
    <w:rsid w:val="00536B86"/>
    <w:rsid w:val="005379F1"/>
    <w:rsid w:val="00540939"/>
    <w:rsid w:val="00540CB9"/>
    <w:rsid w:val="0054383B"/>
    <w:rsid w:val="00543E41"/>
    <w:rsid w:val="005440C5"/>
    <w:rsid w:val="00545CEF"/>
    <w:rsid w:val="005465A2"/>
    <w:rsid w:val="005470B3"/>
    <w:rsid w:val="005500F2"/>
    <w:rsid w:val="00550451"/>
    <w:rsid w:val="005524FA"/>
    <w:rsid w:val="00552850"/>
    <w:rsid w:val="0055503F"/>
    <w:rsid w:val="005552DE"/>
    <w:rsid w:val="00557607"/>
    <w:rsid w:val="00557642"/>
    <w:rsid w:val="00557663"/>
    <w:rsid w:val="00557838"/>
    <w:rsid w:val="005620E5"/>
    <w:rsid w:val="005620ED"/>
    <w:rsid w:val="0056228C"/>
    <w:rsid w:val="0056338A"/>
    <w:rsid w:val="00564A28"/>
    <w:rsid w:val="0056639A"/>
    <w:rsid w:val="00566E5C"/>
    <w:rsid w:val="00566FFD"/>
    <w:rsid w:val="005677F1"/>
    <w:rsid w:val="00567DE0"/>
    <w:rsid w:val="00570117"/>
    <w:rsid w:val="005713E7"/>
    <w:rsid w:val="00573E5C"/>
    <w:rsid w:val="00574E20"/>
    <w:rsid w:val="00575487"/>
    <w:rsid w:val="0057608D"/>
    <w:rsid w:val="00576B93"/>
    <w:rsid w:val="00576FA6"/>
    <w:rsid w:val="00576FAB"/>
    <w:rsid w:val="00577623"/>
    <w:rsid w:val="00577DCF"/>
    <w:rsid w:val="005811F5"/>
    <w:rsid w:val="00581486"/>
    <w:rsid w:val="0058183E"/>
    <w:rsid w:val="00582E15"/>
    <w:rsid w:val="00583EE2"/>
    <w:rsid w:val="00584937"/>
    <w:rsid w:val="0058503E"/>
    <w:rsid w:val="00585547"/>
    <w:rsid w:val="00585710"/>
    <w:rsid w:val="005861DE"/>
    <w:rsid w:val="00587495"/>
    <w:rsid w:val="0059019A"/>
    <w:rsid w:val="005904D1"/>
    <w:rsid w:val="0059094E"/>
    <w:rsid w:val="0059102D"/>
    <w:rsid w:val="00592166"/>
    <w:rsid w:val="0059251B"/>
    <w:rsid w:val="00593154"/>
    <w:rsid w:val="005931BF"/>
    <w:rsid w:val="00595816"/>
    <w:rsid w:val="0059679F"/>
    <w:rsid w:val="00596C9E"/>
    <w:rsid w:val="00597775"/>
    <w:rsid w:val="005A00D5"/>
    <w:rsid w:val="005A1161"/>
    <w:rsid w:val="005A2C91"/>
    <w:rsid w:val="005A4139"/>
    <w:rsid w:val="005A5588"/>
    <w:rsid w:val="005B0CF6"/>
    <w:rsid w:val="005B3411"/>
    <w:rsid w:val="005B3FEC"/>
    <w:rsid w:val="005B41E1"/>
    <w:rsid w:val="005B4AC8"/>
    <w:rsid w:val="005B4E20"/>
    <w:rsid w:val="005B5A83"/>
    <w:rsid w:val="005B5D73"/>
    <w:rsid w:val="005B6B01"/>
    <w:rsid w:val="005B7563"/>
    <w:rsid w:val="005B76B0"/>
    <w:rsid w:val="005C0172"/>
    <w:rsid w:val="005C0220"/>
    <w:rsid w:val="005C1264"/>
    <w:rsid w:val="005C1F45"/>
    <w:rsid w:val="005C25C7"/>
    <w:rsid w:val="005C2857"/>
    <w:rsid w:val="005C316C"/>
    <w:rsid w:val="005C35AE"/>
    <w:rsid w:val="005C3CE2"/>
    <w:rsid w:val="005C4322"/>
    <w:rsid w:val="005C4A20"/>
    <w:rsid w:val="005C5E7B"/>
    <w:rsid w:val="005C71C2"/>
    <w:rsid w:val="005C7620"/>
    <w:rsid w:val="005C7EC5"/>
    <w:rsid w:val="005D03EE"/>
    <w:rsid w:val="005D1D10"/>
    <w:rsid w:val="005D309C"/>
    <w:rsid w:val="005D3546"/>
    <w:rsid w:val="005D4062"/>
    <w:rsid w:val="005D4C2E"/>
    <w:rsid w:val="005E0B30"/>
    <w:rsid w:val="005E1186"/>
    <w:rsid w:val="005E28A6"/>
    <w:rsid w:val="005E32B7"/>
    <w:rsid w:val="005E40FC"/>
    <w:rsid w:val="005E4453"/>
    <w:rsid w:val="005E5939"/>
    <w:rsid w:val="005E5B3F"/>
    <w:rsid w:val="005E7024"/>
    <w:rsid w:val="005E7608"/>
    <w:rsid w:val="005E7CC2"/>
    <w:rsid w:val="005F1764"/>
    <w:rsid w:val="005F27B8"/>
    <w:rsid w:val="005F2D7C"/>
    <w:rsid w:val="005F410E"/>
    <w:rsid w:val="005F47A0"/>
    <w:rsid w:val="005F48C9"/>
    <w:rsid w:val="005F5A66"/>
    <w:rsid w:val="00601493"/>
    <w:rsid w:val="00601C30"/>
    <w:rsid w:val="006042D8"/>
    <w:rsid w:val="00604694"/>
    <w:rsid w:val="00605E22"/>
    <w:rsid w:val="0060664B"/>
    <w:rsid w:val="00606A10"/>
    <w:rsid w:val="00607816"/>
    <w:rsid w:val="00610091"/>
    <w:rsid w:val="00610235"/>
    <w:rsid w:val="006108E1"/>
    <w:rsid w:val="00610C50"/>
    <w:rsid w:val="00610D8D"/>
    <w:rsid w:val="00612173"/>
    <w:rsid w:val="00614B18"/>
    <w:rsid w:val="006153ED"/>
    <w:rsid w:val="006158EB"/>
    <w:rsid w:val="00620603"/>
    <w:rsid w:val="0062070E"/>
    <w:rsid w:val="00620C1F"/>
    <w:rsid w:val="006210FD"/>
    <w:rsid w:val="00622A62"/>
    <w:rsid w:val="006237B5"/>
    <w:rsid w:val="00623EA5"/>
    <w:rsid w:val="0062457B"/>
    <w:rsid w:val="00624862"/>
    <w:rsid w:val="006254A2"/>
    <w:rsid w:val="00625C05"/>
    <w:rsid w:val="00627778"/>
    <w:rsid w:val="00627B80"/>
    <w:rsid w:val="006322D6"/>
    <w:rsid w:val="006323B0"/>
    <w:rsid w:val="00632857"/>
    <w:rsid w:val="0063377B"/>
    <w:rsid w:val="006338E9"/>
    <w:rsid w:val="00634800"/>
    <w:rsid w:val="00634A62"/>
    <w:rsid w:val="00635063"/>
    <w:rsid w:val="00636A8D"/>
    <w:rsid w:val="00636E7C"/>
    <w:rsid w:val="00636FCB"/>
    <w:rsid w:val="00640DC4"/>
    <w:rsid w:val="0064182E"/>
    <w:rsid w:val="006419C1"/>
    <w:rsid w:val="006426AB"/>
    <w:rsid w:val="006427CA"/>
    <w:rsid w:val="00643961"/>
    <w:rsid w:val="0064438D"/>
    <w:rsid w:val="00645313"/>
    <w:rsid w:val="006454EB"/>
    <w:rsid w:val="00645987"/>
    <w:rsid w:val="006465AD"/>
    <w:rsid w:val="006469DA"/>
    <w:rsid w:val="00646E92"/>
    <w:rsid w:val="00647F1D"/>
    <w:rsid w:val="00650508"/>
    <w:rsid w:val="00651056"/>
    <w:rsid w:val="00652067"/>
    <w:rsid w:val="0065288D"/>
    <w:rsid w:val="006549F9"/>
    <w:rsid w:val="00654C52"/>
    <w:rsid w:val="00655D28"/>
    <w:rsid w:val="00656DDE"/>
    <w:rsid w:val="00656E13"/>
    <w:rsid w:val="006575F1"/>
    <w:rsid w:val="006577FE"/>
    <w:rsid w:val="006600A3"/>
    <w:rsid w:val="0066081A"/>
    <w:rsid w:val="00660AF8"/>
    <w:rsid w:val="006615E2"/>
    <w:rsid w:val="00661E96"/>
    <w:rsid w:val="00663FBF"/>
    <w:rsid w:val="0066478C"/>
    <w:rsid w:val="0066622B"/>
    <w:rsid w:val="006662F8"/>
    <w:rsid w:val="00667128"/>
    <w:rsid w:val="00670641"/>
    <w:rsid w:val="006708DF"/>
    <w:rsid w:val="00670C26"/>
    <w:rsid w:val="00671548"/>
    <w:rsid w:val="006718B9"/>
    <w:rsid w:val="00671B13"/>
    <w:rsid w:val="00674193"/>
    <w:rsid w:val="00674C2F"/>
    <w:rsid w:val="00674E21"/>
    <w:rsid w:val="006753E5"/>
    <w:rsid w:val="00675596"/>
    <w:rsid w:val="006756CB"/>
    <w:rsid w:val="00675939"/>
    <w:rsid w:val="006762EE"/>
    <w:rsid w:val="006766EA"/>
    <w:rsid w:val="00677375"/>
    <w:rsid w:val="0068079E"/>
    <w:rsid w:val="00680F8A"/>
    <w:rsid w:val="006811A2"/>
    <w:rsid w:val="00681348"/>
    <w:rsid w:val="00681B19"/>
    <w:rsid w:val="006855EE"/>
    <w:rsid w:val="00685F22"/>
    <w:rsid w:val="00687CDC"/>
    <w:rsid w:val="006909D6"/>
    <w:rsid w:val="0069183F"/>
    <w:rsid w:val="00692A66"/>
    <w:rsid w:val="006930A0"/>
    <w:rsid w:val="00693CD3"/>
    <w:rsid w:val="00695666"/>
    <w:rsid w:val="00696272"/>
    <w:rsid w:val="00696B57"/>
    <w:rsid w:val="00696BDD"/>
    <w:rsid w:val="006972D9"/>
    <w:rsid w:val="006977B3"/>
    <w:rsid w:val="006A1D08"/>
    <w:rsid w:val="006A1E00"/>
    <w:rsid w:val="006A28D6"/>
    <w:rsid w:val="006A2E63"/>
    <w:rsid w:val="006A3059"/>
    <w:rsid w:val="006A479D"/>
    <w:rsid w:val="006A6013"/>
    <w:rsid w:val="006A631A"/>
    <w:rsid w:val="006A68AC"/>
    <w:rsid w:val="006A7014"/>
    <w:rsid w:val="006A7490"/>
    <w:rsid w:val="006A7F78"/>
    <w:rsid w:val="006B065A"/>
    <w:rsid w:val="006B0A42"/>
    <w:rsid w:val="006B0B83"/>
    <w:rsid w:val="006B0F75"/>
    <w:rsid w:val="006B23A4"/>
    <w:rsid w:val="006B2703"/>
    <w:rsid w:val="006B3877"/>
    <w:rsid w:val="006B4608"/>
    <w:rsid w:val="006B487F"/>
    <w:rsid w:val="006B4A9E"/>
    <w:rsid w:val="006B4D1A"/>
    <w:rsid w:val="006B5114"/>
    <w:rsid w:val="006B5745"/>
    <w:rsid w:val="006B5C62"/>
    <w:rsid w:val="006B6407"/>
    <w:rsid w:val="006B65DA"/>
    <w:rsid w:val="006B78E3"/>
    <w:rsid w:val="006B7FAE"/>
    <w:rsid w:val="006C053C"/>
    <w:rsid w:val="006C09E9"/>
    <w:rsid w:val="006C22E0"/>
    <w:rsid w:val="006C2344"/>
    <w:rsid w:val="006C2EA4"/>
    <w:rsid w:val="006C3C20"/>
    <w:rsid w:val="006C40A7"/>
    <w:rsid w:val="006C40D8"/>
    <w:rsid w:val="006C4384"/>
    <w:rsid w:val="006C4749"/>
    <w:rsid w:val="006C544C"/>
    <w:rsid w:val="006C7DA7"/>
    <w:rsid w:val="006D1A3E"/>
    <w:rsid w:val="006D2065"/>
    <w:rsid w:val="006D213B"/>
    <w:rsid w:val="006D2450"/>
    <w:rsid w:val="006D2795"/>
    <w:rsid w:val="006D2958"/>
    <w:rsid w:val="006D2DDE"/>
    <w:rsid w:val="006D3C47"/>
    <w:rsid w:val="006D3C60"/>
    <w:rsid w:val="006D3F18"/>
    <w:rsid w:val="006D4DEA"/>
    <w:rsid w:val="006D606E"/>
    <w:rsid w:val="006D619A"/>
    <w:rsid w:val="006D6B49"/>
    <w:rsid w:val="006E09B2"/>
    <w:rsid w:val="006E3654"/>
    <w:rsid w:val="006E3EE6"/>
    <w:rsid w:val="006E4E4D"/>
    <w:rsid w:val="006E4E83"/>
    <w:rsid w:val="006E50B3"/>
    <w:rsid w:val="006E5709"/>
    <w:rsid w:val="006E7EC5"/>
    <w:rsid w:val="006F01B5"/>
    <w:rsid w:val="006F0817"/>
    <w:rsid w:val="006F0D57"/>
    <w:rsid w:val="006F30FF"/>
    <w:rsid w:val="006F3219"/>
    <w:rsid w:val="006F3E17"/>
    <w:rsid w:val="006F522F"/>
    <w:rsid w:val="006F6114"/>
    <w:rsid w:val="006F65C4"/>
    <w:rsid w:val="006F76B5"/>
    <w:rsid w:val="0070007C"/>
    <w:rsid w:val="0070025F"/>
    <w:rsid w:val="00700AF8"/>
    <w:rsid w:val="0070296A"/>
    <w:rsid w:val="007035C2"/>
    <w:rsid w:val="00703613"/>
    <w:rsid w:val="00704576"/>
    <w:rsid w:val="007047B9"/>
    <w:rsid w:val="00704A25"/>
    <w:rsid w:val="00705C05"/>
    <w:rsid w:val="00705D50"/>
    <w:rsid w:val="007079F1"/>
    <w:rsid w:val="00707AC6"/>
    <w:rsid w:val="00707B46"/>
    <w:rsid w:val="007101AE"/>
    <w:rsid w:val="007104BC"/>
    <w:rsid w:val="00710E78"/>
    <w:rsid w:val="00711E2D"/>
    <w:rsid w:val="00712C4D"/>
    <w:rsid w:val="00713A72"/>
    <w:rsid w:val="00713AA9"/>
    <w:rsid w:val="00713AE8"/>
    <w:rsid w:val="00714048"/>
    <w:rsid w:val="00714B54"/>
    <w:rsid w:val="00714BEF"/>
    <w:rsid w:val="00716D0D"/>
    <w:rsid w:val="00717491"/>
    <w:rsid w:val="007211F7"/>
    <w:rsid w:val="00722038"/>
    <w:rsid w:val="007220CC"/>
    <w:rsid w:val="00724778"/>
    <w:rsid w:val="00724781"/>
    <w:rsid w:val="00724B4B"/>
    <w:rsid w:val="00724E80"/>
    <w:rsid w:val="00725421"/>
    <w:rsid w:val="007256A6"/>
    <w:rsid w:val="00726C6A"/>
    <w:rsid w:val="007278E6"/>
    <w:rsid w:val="0073066F"/>
    <w:rsid w:val="00731351"/>
    <w:rsid w:val="007313AB"/>
    <w:rsid w:val="007319CD"/>
    <w:rsid w:val="00731E99"/>
    <w:rsid w:val="00732587"/>
    <w:rsid w:val="00734043"/>
    <w:rsid w:val="00735911"/>
    <w:rsid w:val="007400D4"/>
    <w:rsid w:val="007407C7"/>
    <w:rsid w:val="00740863"/>
    <w:rsid w:val="00740FE9"/>
    <w:rsid w:val="00741010"/>
    <w:rsid w:val="00741A7F"/>
    <w:rsid w:val="00741E4C"/>
    <w:rsid w:val="00743DDB"/>
    <w:rsid w:val="00746AE8"/>
    <w:rsid w:val="007471EB"/>
    <w:rsid w:val="0074737F"/>
    <w:rsid w:val="00747990"/>
    <w:rsid w:val="007502BB"/>
    <w:rsid w:val="00750773"/>
    <w:rsid w:val="00750DFE"/>
    <w:rsid w:val="007512EA"/>
    <w:rsid w:val="0075218A"/>
    <w:rsid w:val="00753D65"/>
    <w:rsid w:val="00754315"/>
    <w:rsid w:val="00755F28"/>
    <w:rsid w:val="007560B8"/>
    <w:rsid w:val="0075645A"/>
    <w:rsid w:val="0075654F"/>
    <w:rsid w:val="007571A1"/>
    <w:rsid w:val="00757C3F"/>
    <w:rsid w:val="00757D0B"/>
    <w:rsid w:val="00757D63"/>
    <w:rsid w:val="007601B2"/>
    <w:rsid w:val="007605FD"/>
    <w:rsid w:val="00760DE6"/>
    <w:rsid w:val="00761EB4"/>
    <w:rsid w:val="007624DE"/>
    <w:rsid w:val="007633D1"/>
    <w:rsid w:val="00764494"/>
    <w:rsid w:val="00764D56"/>
    <w:rsid w:val="00764DD3"/>
    <w:rsid w:val="00765177"/>
    <w:rsid w:val="00765F31"/>
    <w:rsid w:val="007667EF"/>
    <w:rsid w:val="00766836"/>
    <w:rsid w:val="00766FFA"/>
    <w:rsid w:val="00767B5B"/>
    <w:rsid w:val="00771297"/>
    <w:rsid w:val="00771769"/>
    <w:rsid w:val="00773297"/>
    <w:rsid w:val="00773F4D"/>
    <w:rsid w:val="00774D02"/>
    <w:rsid w:val="00774DA5"/>
    <w:rsid w:val="00775A1C"/>
    <w:rsid w:val="00777266"/>
    <w:rsid w:val="00777653"/>
    <w:rsid w:val="007802F9"/>
    <w:rsid w:val="00780396"/>
    <w:rsid w:val="00781390"/>
    <w:rsid w:val="00782391"/>
    <w:rsid w:val="00782399"/>
    <w:rsid w:val="0078317B"/>
    <w:rsid w:val="00783495"/>
    <w:rsid w:val="007834DD"/>
    <w:rsid w:val="00783B35"/>
    <w:rsid w:val="00785549"/>
    <w:rsid w:val="007858D5"/>
    <w:rsid w:val="0078649A"/>
    <w:rsid w:val="00786686"/>
    <w:rsid w:val="00787C75"/>
    <w:rsid w:val="00790237"/>
    <w:rsid w:val="0079050F"/>
    <w:rsid w:val="007905B2"/>
    <w:rsid w:val="00790A97"/>
    <w:rsid w:val="007944AA"/>
    <w:rsid w:val="0079552F"/>
    <w:rsid w:val="00797356"/>
    <w:rsid w:val="00797E3B"/>
    <w:rsid w:val="007A0A87"/>
    <w:rsid w:val="007A1528"/>
    <w:rsid w:val="007A1EEF"/>
    <w:rsid w:val="007A24F9"/>
    <w:rsid w:val="007A280C"/>
    <w:rsid w:val="007A4F57"/>
    <w:rsid w:val="007A54FE"/>
    <w:rsid w:val="007A75CF"/>
    <w:rsid w:val="007B0593"/>
    <w:rsid w:val="007B06DF"/>
    <w:rsid w:val="007B0DD5"/>
    <w:rsid w:val="007B0F2C"/>
    <w:rsid w:val="007B2507"/>
    <w:rsid w:val="007B3D2B"/>
    <w:rsid w:val="007B3E31"/>
    <w:rsid w:val="007B4DAD"/>
    <w:rsid w:val="007B6945"/>
    <w:rsid w:val="007B6A91"/>
    <w:rsid w:val="007B7D25"/>
    <w:rsid w:val="007C04A2"/>
    <w:rsid w:val="007C2400"/>
    <w:rsid w:val="007C2FB0"/>
    <w:rsid w:val="007C4BD4"/>
    <w:rsid w:val="007C5131"/>
    <w:rsid w:val="007C53B9"/>
    <w:rsid w:val="007C592D"/>
    <w:rsid w:val="007D02E7"/>
    <w:rsid w:val="007D1006"/>
    <w:rsid w:val="007D17E3"/>
    <w:rsid w:val="007D1AF3"/>
    <w:rsid w:val="007D1F24"/>
    <w:rsid w:val="007D3F21"/>
    <w:rsid w:val="007D41A0"/>
    <w:rsid w:val="007D4B10"/>
    <w:rsid w:val="007D5177"/>
    <w:rsid w:val="007D547A"/>
    <w:rsid w:val="007D5EC3"/>
    <w:rsid w:val="007D7161"/>
    <w:rsid w:val="007D7F2B"/>
    <w:rsid w:val="007E0812"/>
    <w:rsid w:val="007E09E7"/>
    <w:rsid w:val="007E0F02"/>
    <w:rsid w:val="007E2198"/>
    <w:rsid w:val="007E2A28"/>
    <w:rsid w:val="007E5654"/>
    <w:rsid w:val="007E5694"/>
    <w:rsid w:val="007E5CDF"/>
    <w:rsid w:val="007F01F9"/>
    <w:rsid w:val="007F1392"/>
    <w:rsid w:val="007F1E0A"/>
    <w:rsid w:val="007F2C07"/>
    <w:rsid w:val="007F2EE9"/>
    <w:rsid w:val="007F2FE4"/>
    <w:rsid w:val="007F33A3"/>
    <w:rsid w:val="007F3703"/>
    <w:rsid w:val="007F39B5"/>
    <w:rsid w:val="007F41B3"/>
    <w:rsid w:val="007F4EB5"/>
    <w:rsid w:val="007F5204"/>
    <w:rsid w:val="007F64AF"/>
    <w:rsid w:val="007F77F6"/>
    <w:rsid w:val="008016DE"/>
    <w:rsid w:val="00802AD2"/>
    <w:rsid w:val="0080559A"/>
    <w:rsid w:val="00806146"/>
    <w:rsid w:val="00806D01"/>
    <w:rsid w:val="00806DAC"/>
    <w:rsid w:val="00807129"/>
    <w:rsid w:val="00807427"/>
    <w:rsid w:val="00807AE6"/>
    <w:rsid w:val="00810483"/>
    <w:rsid w:val="00811236"/>
    <w:rsid w:val="0081154B"/>
    <w:rsid w:val="00812C10"/>
    <w:rsid w:val="00812C25"/>
    <w:rsid w:val="00813641"/>
    <w:rsid w:val="0081393C"/>
    <w:rsid w:val="00815591"/>
    <w:rsid w:val="00816039"/>
    <w:rsid w:val="008167AB"/>
    <w:rsid w:val="00817C19"/>
    <w:rsid w:val="00820FFF"/>
    <w:rsid w:val="00821666"/>
    <w:rsid w:val="00823103"/>
    <w:rsid w:val="008245F9"/>
    <w:rsid w:val="00825EC5"/>
    <w:rsid w:val="00826D4B"/>
    <w:rsid w:val="0083169C"/>
    <w:rsid w:val="00831DEA"/>
    <w:rsid w:val="0083245C"/>
    <w:rsid w:val="00832FAC"/>
    <w:rsid w:val="008331E2"/>
    <w:rsid w:val="00833C6B"/>
    <w:rsid w:val="00834C14"/>
    <w:rsid w:val="008353FB"/>
    <w:rsid w:val="00836007"/>
    <w:rsid w:val="00836C93"/>
    <w:rsid w:val="00837813"/>
    <w:rsid w:val="00837FCE"/>
    <w:rsid w:val="008403A6"/>
    <w:rsid w:val="00840C18"/>
    <w:rsid w:val="00841947"/>
    <w:rsid w:val="00842365"/>
    <w:rsid w:val="008429EB"/>
    <w:rsid w:val="00842A0B"/>
    <w:rsid w:val="00844E13"/>
    <w:rsid w:val="00845294"/>
    <w:rsid w:val="00845FAC"/>
    <w:rsid w:val="008460D8"/>
    <w:rsid w:val="00846917"/>
    <w:rsid w:val="00847844"/>
    <w:rsid w:val="00847C52"/>
    <w:rsid w:val="008512A5"/>
    <w:rsid w:val="0085161F"/>
    <w:rsid w:val="008516F2"/>
    <w:rsid w:val="00851747"/>
    <w:rsid w:val="00851930"/>
    <w:rsid w:val="0085265E"/>
    <w:rsid w:val="0085397F"/>
    <w:rsid w:val="00853E95"/>
    <w:rsid w:val="008545AA"/>
    <w:rsid w:val="00855F66"/>
    <w:rsid w:val="008601D1"/>
    <w:rsid w:val="00860D09"/>
    <w:rsid w:val="00861151"/>
    <w:rsid w:val="00861A45"/>
    <w:rsid w:val="00861A56"/>
    <w:rsid w:val="00861A94"/>
    <w:rsid w:val="00861D41"/>
    <w:rsid w:val="0086219F"/>
    <w:rsid w:val="00865580"/>
    <w:rsid w:val="00865D53"/>
    <w:rsid w:val="008663CE"/>
    <w:rsid w:val="00867094"/>
    <w:rsid w:val="008670E7"/>
    <w:rsid w:val="00867283"/>
    <w:rsid w:val="008675CE"/>
    <w:rsid w:val="00874553"/>
    <w:rsid w:val="00874A81"/>
    <w:rsid w:val="00876226"/>
    <w:rsid w:val="0087763F"/>
    <w:rsid w:val="00881A6E"/>
    <w:rsid w:val="00882047"/>
    <w:rsid w:val="00882080"/>
    <w:rsid w:val="00882584"/>
    <w:rsid w:val="0088272C"/>
    <w:rsid w:val="00882826"/>
    <w:rsid w:val="0088370C"/>
    <w:rsid w:val="00883801"/>
    <w:rsid w:val="00883CF7"/>
    <w:rsid w:val="00883EBF"/>
    <w:rsid w:val="00884E73"/>
    <w:rsid w:val="008850D2"/>
    <w:rsid w:val="008852DA"/>
    <w:rsid w:val="008852F7"/>
    <w:rsid w:val="00885A4C"/>
    <w:rsid w:val="00887794"/>
    <w:rsid w:val="008904F5"/>
    <w:rsid w:val="00891259"/>
    <w:rsid w:val="008924D3"/>
    <w:rsid w:val="00892529"/>
    <w:rsid w:val="0089252B"/>
    <w:rsid w:val="00892828"/>
    <w:rsid w:val="00892A30"/>
    <w:rsid w:val="00894C52"/>
    <w:rsid w:val="00895397"/>
    <w:rsid w:val="00896205"/>
    <w:rsid w:val="0089696B"/>
    <w:rsid w:val="00897269"/>
    <w:rsid w:val="008973D4"/>
    <w:rsid w:val="008A06B8"/>
    <w:rsid w:val="008A17E8"/>
    <w:rsid w:val="008A19B4"/>
    <w:rsid w:val="008A1AA3"/>
    <w:rsid w:val="008A1BCE"/>
    <w:rsid w:val="008A29B7"/>
    <w:rsid w:val="008A30F7"/>
    <w:rsid w:val="008A534D"/>
    <w:rsid w:val="008A66AE"/>
    <w:rsid w:val="008A75D8"/>
    <w:rsid w:val="008A7D27"/>
    <w:rsid w:val="008B204A"/>
    <w:rsid w:val="008B2EB2"/>
    <w:rsid w:val="008B3169"/>
    <w:rsid w:val="008B31D4"/>
    <w:rsid w:val="008B34A6"/>
    <w:rsid w:val="008B60CE"/>
    <w:rsid w:val="008C1641"/>
    <w:rsid w:val="008C2F65"/>
    <w:rsid w:val="008C38F2"/>
    <w:rsid w:val="008C4205"/>
    <w:rsid w:val="008C4302"/>
    <w:rsid w:val="008C5412"/>
    <w:rsid w:val="008C5963"/>
    <w:rsid w:val="008C7BB9"/>
    <w:rsid w:val="008C7F2E"/>
    <w:rsid w:val="008D0266"/>
    <w:rsid w:val="008D1497"/>
    <w:rsid w:val="008D14DD"/>
    <w:rsid w:val="008D23B8"/>
    <w:rsid w:val="008D2DA5"/>
    <w:rsid w:val="008D2E1E"/>
    <w:rsid w:val="008D5FC5"/>
    <w:rsid w:val="008D60A1"/>
    <w:rsid w:val="008D61DB"/>
    <w:rsid w:val="008D6E31"/>
    <w:rsid w:val="008D786F"/>
    <w:rsid w:val="008E1CFD"/>
    <w:rsid w:val="008E1E96"/>
    <w:rsid w:val="008E247E"/>
    <w:rsid w:val="008E340B"/>
    <w:rsid w:val="008E3D34"/>
    <w:rsid w:val="008E3DF7"/>
    <w:rsid w:val="008E3F87"/>
    <w:rsid w:val="008E454D"/>
    <w:rsid w:val="008E50E3"/>
    <w:rsid w:val="008E6522"/>
    <w:rsid w:val="008E6DFD"/>
    <w:rsid w:val="008E7F95"/>
    <w:rsid w:val="008F138F"/>
    <w:rsid w:val="008F2908"/>
    <w:rsid w:val="008F3561"/>
    <w:rsid w:val="008F3AE7"/>
    <w:rsid w:val="008F5C02"/>
    <w:rsid w:val="008F6EBE"/>
    <w:rsid w:val="008F7673"/>
    <w:rsid w:val="008F7AFF"/>
    <w:rsid w:val="008F7F11"/>
    <w:rsid w:val="00900884"/>
    <w:rsid w:val="00900A27"/>
    <w:rsid w:val="00900F66"/>
    <w:rsid w:val="00901731"/>
    <w:rsid w:val="00901E7B"/>
    <w:rsid w:val="00902445"/>
    <w:rsid w:val="00902784"/>
    <w:rsid w:val="009027EB"/>
    <w:rsid w:val="00902D78"/>
    <w:rsid w:val="00902FA4"/>
    <w:rsid w:val="00903CFC"/>
    <w:rsid w:val="00905275"/>
    <w:rsid w:val="0090686C"/>
    <w:rsid w:val="00907594"/>
    <w:rsid w:val="00907F03"/>
    <w:rsid w:val="009106AB"/>
    <w:rsid w:val="00911DBA"/>
    <w:rsid w:val="00912961"/>
    <w:rsid w:val="00913B0E"/>
    <w:rsid w:val="00914C2E"/>
    <w:rsid w:val="00914F8A"/>
    <w:rsid w:val="009155CA"/>
    <w:rsid w:val="009175CE"/>
    <w:rsid w:val="00921439"/>
    <w:rsid w:val="00921774"/>
    <w:rsid w:val="009218F6"/>
    <w:rsid w:val="009233A9"/>
    <w:rsid w:val="009236EA"/>
    <w:rsid w:val="009239B7"/>
    <w:rsid w:val="00923D75"/>
    <w:rsid w:val="00923DB4"/>
    <w:rsid w:val="00923EF3"/>
    <w:rsid w:val="009258A6"/>
    <w:rsid w:val="00925B54"/>
    <w:rsid w:val="00926AC0"/>
    <w:rsid w:val="0092763C"/>
    <w:rsid w:val="00927B17"/>
    <w:rsid w:val="00930CDB"/>
    <w:rsid w:val="00931844"/>
    <w:rsid w:val="00934026"/>
    <w:rsid w:val="00934A38"/>
    <w:rsid w:val="00935C7D"/>
    <w:rsid w:val="009360B1"/>
    <w:rsid w:val="009362DD"/>
    <w:rsid w:val="0093634E"/>
    <w:rsid w:val="00936E6B"/>
    <w:rsid w:val="00936FA6"/>
    <w:rsid w:val="00937198"/>
    <w:rsid w:val="00937674"/>
    <w:rsid w:val="009405A3"/>
    <w:rsid w:val="0094108B"/>
    <w:rsid w:val="009419FF"/>
    <w:rsid w:val="00941EF1"/>
    <w:rsid w:val="009421CD"/>
    <w:rsid w:val="00942495"/>
    <w:rsid w:val="00942C5E"/>
    <w:rsid w:val="009430E7"/>
    <w:rsid w:val="009435E0"/>
    <w:rsid w:val="009457E8"/>
    <w:rsid w:val="00945A99"/>
    <w:rsid w:val="0094648C"/>
    <w:rsid w:val="00946E31"/>
    <w:rsid w:val="0094707F"/>
    <w:rsid w:val="00947530"/>
    <w:rsid w:val="00950BBF"/>
    <w:rsid w:val="00951336"/>
    <w:rsid w:val="009525C6"/>
    <w:rsid w:val="00953927"/>
    <w:rsid w:val="009546F0"/>
    <w:rsid w:val="00954E59"/>
    <w:rsid w:val="0095520B"/>
    <w:rsid w:val="009556A5"/>
    <w:rsid w:val="00956D54"/>
    <w:rsid w:val="0095724D"/>
    <w:rsid w:val="009574A3"/>
    <w:rsid w:val="009607EC"/>
    <w:rsid w:val="009608AF"/>
    <w:rsid w:val="00963E3E"/>
    <w:rsid w:val="009641B1"/>
    <w:rsid w:val="00964F20"/>
    <w:rsid w:val="009652B6"/>
    <w:rsid w:val="00965993"/>
    <w:rsid w:val="00966B10"/>
    <w:rsid w:val="00966F5E"/>
    <w:rsid w:val="00967014"/>
    <w:rsid w:val="00967C53"/>
    <w:rsid w:val="00967E61"/>
    <w:rsid w:val="00967FF6"/>
    <w:rsid w:val="0097125E"/>
    <w:rsid w:val="0097175E"/>
    <w:rsid w:val="00973B77"/>
    <w:rsid w:val="009740FB"/>
    <w:rsid w:val="00974A79"/>
    <w:rsid w:val="00975BD2"/>
    <w:rsid w:val="00980A78"/>
    <w:rsid w:val="00980EAD"/>
    <w:rsid w:val="00981063"/>
    <w:rsid w:val="009813D8"/>
    <w:rsid w:val="00981C11"/>
    <w:rsid w:val="009834BF"/>
    <w:rsid w:val="00984E1E"/>
    <w:rsid w:val="00984F3A"/>
    <w:rsid w:val="009850F6"/>
    <w:rsid w:val="00985CDE"/>
    <w:rsid w:val="00985DDA"/>
    <w:rsid w:val="009865B9"/>
    <w:rsid w:val="00986DFB"/>
    <w:rsid w:val="00986E31"/>
    <w:rsid w:val="009871B8"/>
    <w:rsid w:val="00990E19"/>
    <w:rsid w:val="009924EC"/>
    <w:rsid w:val="00992CB5"/>
    <w:rsid w:val="00993289"/>
    <w:rsid w:val="00993806"/>
    <w:rsid w:val="00994681"/>
    <w:rsid w:val="00994EA7"/>
    <w:rsid w:val="0099517C"/>
    <w:rsid w:val="009951DB"/>
    <w:rsid w:val="00996CD7"/>
    <w:rsid w:val="009A01CF"/>
    <w:rsid w:val="009A0379"/>
    <w:rsid w:val="009A0615"/>
    <w:rsid w:val="009A2EBC"/>
    <w:rsid w:val="009A2FF6"/>
    <w:rsid w:val="009A33F3"/>
    <w:rsid w:val="009A4F38"/>
    <w:rsid w:val="009A5FB8"/>
    <w:rsid w:val="009A6354"/>
    <w:rsid w:val="009A689D"/>
    <w:rsid w:val="009A68F8"/>
    <w:rsid w:val="009A6C9D"/>
    <w:rsid w:val="009A6D69"/>
    <w:rsid w:val="009A7AF2"/>
    <w:rsid w:val="009B06B3"/>
    <w:rsid w:val="009B0AD1"/>
    <w:rsid w:val="009B1355"/>
    <w:rsid w:val="009B1619"/>
    <w:rsid w:val="009B1A2B"/>
    <w:rsid w:val="009B4003"/>
    <w:rsid w:val="009B4607"/>
    <w:rsid w:val="009B49CA"/>
    <w:rsid w:val="009B4D19"/>
    <w:rsid w:val="009B5D89"/>
    <w:rsid w:val="009B7025"/>
    <w:rsid w:val="009B70FE"/>
    <w:rsid w:val="009C0A0C"/>
    <w:rsid w:val="009C406B"/>
    <w:rsid w:val="009C4F1E"/>
    <w:rsid w:val="009C57FC"/>
    <w:rsid w:val="009C58CB"/>
    <w:rsid w:val="009C64C4"/>
    <w:rsid w:val="009C68F6"/>
    <w:rsid w:val="009C75AF"/>
    <w:rsid w:val="009C78AE"/>
    <w:rsid w:val="009D0419"/>
    <w:rsid w:val="009D1386"/>
    <w:rsid w:val="009D1E99"/>
    <w:rsid w:val="009D21D8"/>
    <w:rsid w:val="009D24DD"/>
    <w:rsid w:val="009D2BE8"/>
    <w:rsid w:val="009D3294"/>
    <w:rsid w:val="009D34EF"/>
    <w:rsid w:val="009D3826"/>
    <w:rsid w:val="009D3ABE"/>
    <w:rsid w:val="009D3F3B"/>
    <w:rsid w:val="009D3FC7"/>
    <w:rsid w:val="009D40D7"/>
    <w:rsid w:val="009D4775"/>
    <w:rsid w:val="009D6522"/>
    <w:rsid w:val="009E07C4"/>
    <w:rsid w:val="009E0AF3"/>
    <w:rsid w:val="009E1321"/>
    <w:rsid w:val="009E1E58"/>
    <w:rsid w:val="009E3749"/>
    <w:rsid w:val="009E483B"/>
    <w:rsid w:val="009E54E3"/>
    <w:rsid w:val="009E5934"/>
    <w:rsid w:val="009E6424"/>
    <w:rsid w:val="009E644E"/>
    <w:rsid w:val="009E655D"/>
    <w:rsid w:val="009E6AB5"/>
    <w:rsid w:val="009E7C83"/>
    <w:rsid w:val="009E7FD0"/>
    <w:rsid w:val="009E7FEF"/>
    <w:rsid w:val="009F00DB"/>
    <w:rsid w:val="009F05FD"/>
    <w:rsid w:val="009F07CF"/>
    <w:rsid w:val="009F24E0"/>
    <w:rsid w:val="009F2A93"/>
    <w:rsid w:val="009F2BBC"/>
    <w:rsid w:val="009F2E91"/>
    <w:rsid w:val="009F30FF"/>
    <w:rsid w:val="009F59CF"/>
    <w:rsid w:val="009F61BC"/>
    <w:rsid w:val="009F7E75"/>
    <w:rsid w:val="00A0031D"/>
    <w:rsid w:val="00A00D25"/>
    <w:rsid w:val="00A01950"/>
    <w:rsid w:val="00A03570"/>
    <w:rsid w:val="00A04016"/>
    <w:rsid w:val="00A048BC"/>
    <w:rsid w:val="00A049C0"/>
    <w:rsid w:val="00A051E8"/>
    <w:rsid w:val="00A05BD3"/>
    <w:rsid w:val="00A05C69"/>
    <w:rsid w:val="00A117C4"/>
    <w:rsid w:val="00A11C4B"/>
    <w:rsid w:val="00A128F9"/>
    <w:rsid w:val="00A12F11"/>
    <w:rsid w:val="00A13838"/>
    <w:rsid w:val="00A1390E"/>
    <w:rsid w:val="00A1459A"/>
    <w:rsid w:val="00A15917"/>
    <w:rsid w:val="00A20394"/>
    <w:rsid w:val="00A247F3"/>
    <w:rsid w:val="00A249C2"/>
    <w:rsid w:val="00A24F36"/>
    <w:rsid w:val="00A25539"/>
    <w:rsid w:val="00A25752"/>
    <w:rsid w:val="00A26A97"/>
    <w:rsid w:val="00A304B0"/>
    <w:rsid w:val="00A30907"/>
    <w:rsid w:val="00A30EE7"/>
    <w:rsid w:val="00A31EF0"/>
    <w:rsid w:val="00A347ED"/>
    <w:rsid w:val="00A363D9"/>
    <w:rsid w:val="00A36595"/>
    <w:rsid w:val="00A36F75"/>
    <w:rsid w:val="00A37F8F"/>
    <w:rsid w:val="00A40B72"/>
    <w:rsid w:val="00A41925"/>
    <w:rsid w:val="00A41E04"/>
    <w:rsid w:val="00A4201B"/>
    <w:rsid w:val="00A42F9F"/>
    <w:rsid w:val="00A4361A"/>
    <w:rsid w:val="00A43894"/>
    <w:rsid w:val="00A43E59"/>
    <w:rsid w:val="00A443EC"/>
    <w:rsid w:val="00A44CA8"/>
    <w:rsid w:val="00A453EF"/>
    <w:rsid w:val="00A46802"/>
    <w:rsid w:val="00A4682C"/>
    <w:rsid w:val="00A4786A"/>
    <w:rsid w:val="00A47B3C"/>
    <w:rsid w:val="00A509EF"/>
    <w:rsid w:val="00A50FCC"/>
    <w:rsid w:val="00A51958"/>
    <w:rsid w:val="00A51C37"/>
    <w:rsid w:val="00A51D52"/>
    <w:rsid w:val="00A52B9D"/>
    <w:rsid w:val="00A53D32"/>
    <w:rsid w:val="00A54182"/>
    <w:rsid w:val="00A55AAB"/>
    <w:rsid w:val="00A56203"/>
    <w:rsid w:val="00A564A1"/>
    <w:rsid w:val="00A574B7"/>
    <w:rsid w:val="00A5775D"/>
    <w:rsid w:val="00A604D5"/>
    <w:rsid w:val="00A60A20"/>
    <w:rsid w:val="00A60A9A"/>
    <w:rsid w:val="00A6160A"/>
    <w:rsid w:val="00A61CE0"/>
    <w:rsid w:val="00A61EC9"/>
    <w:rsid w:val="00A62524"/>
    <w:rsid w:val="00A653DF"/>
    <w:rsid w:val="00A666C8"/>
    <w:rsid w:val="00A669CE"/>
    <w:rsid w:val="00A66D2A"/>
    <w:rsid w:val="00A7012A"/>
    <w:rsid w:val="00A704D0"/>
    <w:rsid w:val="00A71EC8"/>
    <w:rsid w:val="00A737CE"/>
    <w:rsid w:val="00A747A0"/>
    <w:rsid w:val="00A74A98"/>
    <w:rsid w:val="00A75BB2"/>
    <w:rsid w:val="00A764C0"/>
    <w:rsid w:val="00A765D4"/>
    <w:rsid w:val="00A765EE"/>
    <w:rsid w:val="00A76C8B"/>
    <w:rsid w:val="00A76EB1"/>
    <w:rsid w:val="00A77E31"/>
    <w:rsid w:val="00A82758"/>
    <w:rsid w:val="00A8303F"/>
    <w:rsid w:val="00A8416C"/>
    <w:rsid w:val="00A84895"/>
    <w:rsid w:val="00A84988"/>
    <w:rsid w:val="00A879AC"/>
    <w:rsid w:val="00A90063"/>
    <w:rsid w:val="00A90F82"/>
    <w:rsid w:val="00A90FBC"/>
    <w:rsid w:val="00A9155A"/>
    <w:rsid w:val="00A93CFF"/>
    <w:rsid w:val="00A9666C"/>
    <w:rsid w:val="00A9670D"/>
    <w:rsid w:val="00A9739A"/>
    <w:rsid w:val="00A976F7"/>
    <w:rsid w:val="00A97B7D"/>
    <w:rsid w:val="00A97D61"/>
    <w:rsid w:val="00AA003E"/>
    <w:rsid w:val="00AA0C02"/>
    <w:rsid w:val="00AA16FA"/>
    <w:rsid w:val="00AA2366"/>
    <w:rsid w:val="00AA2AF1"/>
    <w:rsid w:val="00AA3472"/>
    <w:rsid w:val="00AA3534"/>
    <w:rsid w:val="00AA5389"/>
    <w:rsid w:val="00AA6098"/>
    <w:rsid w:val="00AB000B"/>
    <w:rsid w:val="00AB0FD7"/>
    <w:rsid w:val="00AB1602"/>
    <w:rsid w:val="00AB245D"/>
    <w:rsid w:val="00AB29FC"/>
    <w:rsid w:val="00AB2F0B"/>
    <w:rsid w:val="00AB3080"/>
    <w:rsid w:val="00AB3FE9"/>
    <w:rsid w:val="00AB42EB"/>
    <w:rsid w:val="00AB46E8"/>
    <w:rsid w:val="00AB5CB7"/>
    <w:rsid w:val="00AB63CD"/>
    <w:rsid w:val="00AB6970"/>
    <w:rsid w:val="00AC1A32"/>
    <w:rsid w:val="00AC1FDE"/>
    <w:rsid w:val="00AC2C71"/>
    <w:rsid w:val="00AC34BF"/>
    <w:rsid w:val="00AC35D7"/>
    <w:rsid w:val="00AC44E0"/>
    <w:rsid w:val="00AC4ED3"/>
    <w:rsid w:val="00AC5AF9"/>
    <w:rsid w:val="00AC703E"/>
    <w:rsid w:val="00AC7C64"/>
    <w:rsid w:val="00AC7E7A"/>
    <w:rsid w:val="00AD15DF"/>
    <w:rsid w:val="00AD1674"/>
    <w:rsid w:val="00AD17B1"/>
    <w:rsid w:val="00AD32A6"/>
    <w:rsid w:val="00AD34AF"/>
    <w:rsid w:val="00AD3E7A"/>
    <w:rsid w:val="00AD3F30"/>
    <w:rsid w:val="00AD43EB"/>
    <w:rsid w:val="00AD4714"/>
    <w:rsid w:val="00AD4FBE"/>
    <w:rsid w:val="00AD7992"/>
    <w:rsid w:val="00AE0AE0"/>
    <w:rsid w:val="00AE129C"/>
    <w:rsid w:val="00AE2C33"/>
    <w:rsid w:val="00AE5BBA"/>
    <w:rsid w:val="00AE6114"/>
    <w:rsid w:val="00AE63A3"/>
    <w:rsid w:val="00AE63AF"/>
    <w:rsid w:val="00AE6B7E"/>
    <w:rsid w:val="00AE78D0"/>
    <w:rsid w:val="00AF0616"/>
    <w:rsid w:val="00AF0768"/>
    <w:rsid w:val="00AF13BD"/>
    <w:rsid w:val="00AF15FE"/>
    <w:rsid w:val="00AF171A"/>
    <w:rsid w:val="00AF3817"/>
    <w:rsid w:val="00AF39E9"/>
    <w:rsid w:val="00AF3EE9"/>
    <w:rsid w:val="00AF4D17"/>
    <w:rsid w:val="00AF53FF"/>
    <w:rsid w:val="00AF59A2"/>
    <w:rsid w:val="00AF5B1F"/>
    <w:rsid w:val="00AF64D7"/>
    <w:rsid w:val="00AF6CF1"/>
    <w:rsid w:val="00B003CC"/>
    <w:rsid w:val="00B01C51"/>
    <w:rsid w:val="00B02BF8"/>
    <w:rsid w:val="00B02F25"/>
    <w:rsid w:val="00B03683"/>
    <w:rsid w:val="00B037BA"/>
    <w:rsid w:val="00B041B7"/>
    <w:rsid w:val="00B04765"/>
    <w:rsid w:val="00B0514C"/>
    <w:rsid w:val="00B06B56"/>
    <w:rsid w:val="00B077AD"/>
    <w:rsid w:val="00B07BF5"/>
    <w:rsid w:val="00B10507"/>
    <w:rsid w:val="00B114F8"/>
    <w:rsid w:val="00B12A7D"/>
    <w:rsid w:val="00B12DD2"/>
    <w:rsid w:val="00B12F2D"/>
    <w:rsid w:val="00B13D33"/>
    <w:rsid w:val="00B15CA9"/>
    <w:rsid w:val="00B20E92"/>
    <w:rsid w:val="00B21CEE"/>
    <w:rsid w:val="00B224FA"/>
    <w:rsid w:val="00B2288A"/>
    <w:rsid w:val="00B24697"/>
    <w:rsid w:val="00B24A43"/>
    <w:rsid w:val="00B25998"/>
    <w:rsid w:val="00B25CAD"/>
    <w:rsid w:val="00B307C6"/>
    <w:rsid w:val="00B30A7E"/>
    <w:rsid w:val="00B3313F"/>
    <w:rsid w:val="00B33E87"/>
    <w:rsid w:val="00B3452E"/>
    <w:rsid w:val="00B3487D"/>
    <w:rsid w:val="00B34D80"/>
    <w:rsid w:val="00B34F83"/>
    <w:rsid w:val="00B34F88"/>
    <w:rsid w:val="00B35D49"/>
    <w:rsid w:val="00B35D82"/>
    <w:rsid w:val="00B36A0E"/>
    <w:rsid w:val="00B36BF2"/>
    <w:rsid w:val="00B36D1B"/>
    <w:rsid w:val="00B37D5A"/>
    <w:rsid w:val="00B40B1F"/>
    <w:rsid w:val="00B414DE"/>
    <w:rsid w:val="00B420C2"/>
    <w:rsid w:val="00B425F6"/>
    <w:rsid w:val="00B44F00"/>
    <w:rsid w:val="00B46356"/>
    <w:rsid w:val="00B46E74"/>
    <w:rsid w:val="00B476DE"/>
    <w:rsid w:val="00B47DCB"/>
    <w:rsid w:val="00B5071C"/>
    <w:rsid w:val="00B51FF4"/>
    <w:rsid w:val="00B52851"/>
    <w:rsid w:val="00B52F44"/>
    <w:rsid w:val="00B52FC9"/>
    <w:rsid w:val="00B5307D"/>
    <w:rsid w:val="00B5353F"/>
    <w:rsid w:val="00B5361C"/>
    <w:rsid w:val="00B5363A"/>
    <w:rsid w:val="00B54755"/>
    <w:rsid w:val="00B555F2"/>
    <w:rsid w:val="00B55DB9"/>
    <w:rsid w:val="00B55EB9"/>
    <w:rsid w:val="00B5706F"/>
    <w:rsid w:val="00B571CE"/>
    <w:rsid w:val="00B57364"/>
    <w:rsid w:val="00B57722"/>
    <w:rsid w:val="00B60786"/>
    <w:rsid w:val="00B614C1"/>
    <w:rsid w:val="00B61792"/>
    <w:rsid w:val="00B61C0E"/>
    <w:rsid w:val="00B63E02"/>
    <w:rsid w:val="00B643A3"/>
    <w:rsid w:val="00B64DB1"/>
    <w:rsid w:val="00B6501E"/>
    <w:rsid w:val="00B666C5"/>
    <w:rsid w:val="00B669EE"/>
    <w:rsid w:val="00B66CB9"/>
    <w:rsid w:val="00B66FC8"/>
    <w:rsid w:val="00B670E7"/>
    <w:rsid w:val="00B678B7"/>
    <w:rsid w:val="00B7010E"/>
    <w:rsid w:val="00B70141"/>
    <w:rsid w:val="00B70E22"/>
    <w:rsid w:val="00B710E5"/>
    <w:rsid w:val="00B721FD"/>
    <w:rsid w:val="00B74DAE"/>
    <w:rsid w:val="00B755A5"/>
    <w:rsid w:val="00B76BE4"/>
    <w:rsid w:val="00B773E0"/>
    <w:rsid w:val="00B77FCE"/>
    <w:rsid w:val="00B80163"/>
    <w:rsid w:val="00B80D8B"/>
    <w:rsid w:val="00B8121A"/>
    <w:rsid w:val="00B8151C"/>
    <w:rsid w:val="00B8156B"/>
    <w:rsid w:val="00B8173A"/>
    <w:rsid w:val="00B81A43"/>
    <w:rsid w:val="00B81C52"/>
    <w:rsid w:val="00B831EB"/>
    <w:rsid w:val="00B833BB"/>
    <w:rsid w:val="00B84710"/>
    <w:rsid w:val="00B84ED8"/>
    <w:rsid w:val="00B86094"/>
    <w:rsid w:val="00B86775"/>
    <w:rsid w:val="00B86CFB"/>
    <w:rsid w:val="00B91634"/>
    <w:rsid w:val="00B9191F"/>
    <w:rsid w:val="00B93055"/>
    <w:rsid w:val="00B93340"/>
    <w:rsid w:val="00B93B35"/>
    <w:rsid w:val="00B945F4"/>
    <w:rsid w:val="00B94BAF"/>
    <w:rsid w:val="00B94BCC"/>
    <w:rsid w:val="00B962A2"/>
    <w:rsid w:val="00B96625"/>
    <w:rsid w:val="00B96822"/>
    <w:rsid w:val="00B9683E"/>
    <w:rsid w:val="00B97895"/>
    <w:rsid w:val="00B97E20"/>
    <w:rsid w:val="00BA0366"/>
    <w:rsid w:val="00BA168C"/>
    <w:rsid w:val="00BA1A89"/>
    <w:rsid w:val="00BA2DFA"/>
    <w:rsid w:val="00BA494F"/>
    <w:rsid w:val="00BA536B"/>
    <w:rsid w:val="00BA61F6"/>
    <w:rsid w:val="00BA67C2"/>
    <w:rsid w:val="00BA6CEC"/>
    <w:rsid w:val="00BB0EB4"/>
    <w:rsid w:val="00BB0FC3"/>
    <w:rsid w:val="00BB22F3"/>
    <w:rsid w:val="00BB292B"/>
    <w:rsid w:val="00BB31DA"/>
    <w:rsid w:val="00BB38CC"/>
    <w:rsid w:val="00BB3F57"/>
    <w:rsid w:val="00BB43ED"/>
    <w:rsid w:val="00BB5862"/>
    <w:rsid w:val="00BB6326"/>
    <w:rsid w:val="00BB71E5"/>
    <w:rsid w:val="00BB7C37"/>
    <w:rsid w:val="00BC1003"/>
    <w:rsid w:val="00BC238A"/>
    <w:rsid w:val="00BC2723"/>
    <w:rsid w:val="00BC50DE"/>
    <w:rsid w:val="00BC5858"/>
    <w:rsid w:val="00BC5E07"/>
    <w:rsid w:val="00BC6E5D"/>
    <w:rsid w:val="00BD0BE1"/>
    <w:rsid w:val="00BD14A2"/>
    <w:rsid w:val="00BD18E1"/>
    <w:rsid w:val="00BD28C1"/>
    <w:rsid w:val="00BD4562"/>
    <w:rsid w:val="00BD50D7"/>
    <w:rsid w:val="00BD628A"/>
    <w:rsid w:val="00BD7510"/>
    <w:rsid w:val="00BD754E"/>
    <w:rsid w:val="00BD7E3E"/>
    <w:rsid w:val="00BE01F1"/>
    <w:rsid w:val="00BE0420"/>
    <w:rsid w:val="00BE1ECB"/>
    <w:rsid w:val="00BE2554"/>
    <w:rsid w:val="00BE271F"/>
    <w:rsid w:val="00BE2FED"/>
    <w:rsid w:val="00BE3BB8"/>
    <w:rsid w:val="00BE4395"/>
    <w:rsid w:val="00BE4C0B"/>
    <w:rsid w:val="00BE4C48"/>
    <w:rsid w:val="00BE4CA1"/>
    <w:rsid w:val="00BE4E82"/>
    <w:rsid w:val="00BE50D6"/>
    <w:rsid w:val="00BE5E38"/>
    <w:rsid w:val="00BE5E9C"/>
    <w:rsid w:val="00BE6B99"/>
    <w:rsid w:val="00BE6C9A"/>
    <w:rsid w:val="00BE7567"/>
    <w:rsid w:val="00BF06B1"/>
    <w:rsid w:val="00BF09C1"/>
    <w:rsid w:val="00BF1209"/>
    <w:rsid w:val="00BF130E"/>
    <w:rsid w:val="00BF318E"/>
    <w:rsid w:val="00BF3B58"/>
    <w:rsid w:val="00BF3F98"/>
    <w:rsid w:val="00BF47EF"/>
    <w:rsid w:val="00BF4D3E"/>
    <w:rsid w:val="00BF54AE"/>
    <w:rsid w:val="00BF5908"/>
    <w:rsid w:val="00BF5DB8"/>
    <w:rsid w:val="00BF5E72"/>
    <w:rsid w:val="00BF778E"/>
    <w:rsid w:val="00BF7DF4"/>
    <w:rsid w:val="00BF7E87"/>
    <w:rsid w:val="00C00A0C"/>
    <w:rsid w:val="00C016D5"/>
    <w:rsid w:val="00C01D6E"/>
    <w:rsid w:val="00C03ADC"/>
    <w:rsid w:val="00C04D80"/>
    <w:rsid w:val="00C04DED"/>
    <w:rsid w:val="00C05698"/>
    <w:rsid w:val="00C061A2"/>
    <w:rsid w:val="00C06421"/>
    <w:rsid w:val="00C06667"/>
    <w:rsid w:val="00C07853"/>
    <w:rsid w:val="00C07D42"/>
    <w:rsid w:val="00C1068E"/>
    <w:rsid w:val="00C1153B"/>
    <w:rsid w:val="00C11A70"/>
    <w:rsid w:val="00C139A9"/>
    <w:rsid w:val="00C14749"/>
    <w:rsid w:val="00C149C7"/>
    <w:rsid w:val="00C14C56"/>
    <w:rsid w:val="00C1526B"/>
    <w:rsid w:val="00C155B1"/>
    <w:rsid w:val="00C16320"/>
    <w:rsid w:val="00C169FF"/>
    <w:rsid w:val="00C17ECF"/>
    <w:rsid w:val="00C2040F"/>
    <w:rsid w:val="00C20C9C"/>
    <w:rsid w:val="00C20CBD"/>
    <w:rsid w:val="00C21F20"/>
    <w:rsid w:val="00C220BB"/>
    <w:rsid w:val="00C24DC6"/>
    <w:rsid w:val="00C268B6"/>
    <w:rsid w:val="00C26FA9"/>
    <w:rsid w:val="00C31449"/>
    <w:rsid w:val="00C32802"/>
    <w:rsid w:val="00C33599"/>
    <w:rsid w:val="00C33614"/>
    <w:rsid w:val="00C34DBF"/>
    <w:rsid w:val="00C35CC2"/>
    <w:rsid w:val="00C3691E"/>
    <w:rsid w:val="00C36FF4"/>
    <w:rsid w:val="00C370C2"/>
    <w:rsid w:val="00C374B5"/>
    <w:rsid w:val="00C379F5"/>
    <w:rsid w:val="00C407A0"/>
    <w:rsid w:val="00C40FA4"/>
    <w:rsid w:val="00C42ABF"/>
    <w:rsid w:val="00C43F98"/>
    <w:rsid w:val="00C4432A"/>
    <w:rsid w:val="00C44758"/>
    <w:rsid w:val="00C44D38"/>
    <w:rsid w:val="00C4561C"/>
    <w:rsid w:val="00C456B2"/>
    <w:rsid w:val="00C4613E"/>
    <w:rsid w:val="00C46ECB"/>
    <w:rsid w:val="00C46F12"/>
    <w:rsid w:val="00C5001D"/>
    <w:rsid w:val="00C50D1F"/>
    <w:rsid w:val="00C51CA4"/>
    <w:rsid w:val="00C52232"/>
    <w:rsid w:val="00C5319C"/>
    <w:rsid w:val="00C54740"/>
    <w:rsid w:val="00C56451"/>
    <w:rsid w:val="00C57433"/>
    <w:rsid w:val="00C5788D"/>
    <w:rsid w:val="00C60BC7"/>
    <w:rsid w:val="00C62DD4"/>
    <w:rsid w:val="00C637D8"/>
    <w:rsid w:val="00C63B4F"/>
    <w:rsid w:val="00C64C39"/>
    <w:rsid w:val="00C64D67"/>
    <w:rsid w:val="00C65D43"/>
    <w:rsid w:val="00C666D9"/>
    <w:rsid w:val="00C66DD6"/>
    <w:rsid w:val="00C67E10"/>
    <w:rsid w:val="00C75049"/>
    <w:rsid w:val="00C75355"/>
    <w:rsid w:val="00C754CF"/>
    <w:rsid w:val="00C76056"/>
    <w:rsid w:val="00C76615"/>
    <w:rsid w:val="00C76955"/>
    <w:rsid w:val="00C80D85"/>
    <w:rsid w:val="00C815EA"/>
    <w:rsid w:val="00C81748"/>
    <w:rsid w:val="00C81A62"/>
    <w:rsid w:val="00C8225C"/>
    <w:rsid w:val="00C82599"/>
    <w:rsid w:val="00C825EB"/>
    <w:rsid w:val="00C83F26"/>
    <w:rsid w:val="00C84AA3"/>
    <w:rsid w:val="00C854A4"/>
    <w:rsid w:val="00C8630D"/>
    <w:rsid w:val="00C86B1F"/>
    <w:rsid w:val="00C8719A"/>
    <w:rsid w:val="00C87AD6"/>
    <w:rsid w:val="00C87FA9"/>
    <w:rsid w:val="00C901A1"/>
    <w:rsid w:val="00C90621"/>
    <w:rsid w:val="00C90C2C"/>
    <w:rsid w:val="00C92225"/>
    <w:rsid w:val="00C92961"/>
    <w:rsid w:val="00C92E60"/>
    <w:rsid w:val="00C948B3"/>
    <w:rsid w:val="00C94D6A"/>
    <w:rsid w:val="00C956E9"/>
    <w:rsid w:val="00C95E26"/>
    <w:rsid w:val="00C96BA1"/>
    <w:rsid w:val="00C97393"/>
    <w:rsid w:val="00CA000A"/>
    <w:rsid w:val="00CA0543"/>
    <w:rsid w:val="00CA1445"/>
    <w:rsid w:val="00CA19BF"/>
    <w:rsid w:val="00CA2BB6"/>
    <w:rsid w:val="00CA3C4A"/>
    <w:rsid w:val="00CA4123"/>
    <w:rsid w:val="00CA4A56"/>
    <w:rsid w:val="00CA4C37"/>
    <w:rsid w:val="00CA5AFA"/>
    <w:rsid w:val="00CA5D07"/>
    <w:rsid w:val="00CA6655"/>
    <w:rsid w:val="00CA7372"/>
    <w:rsid w:val="00CA7E5F"/>
    <w:rsid w:val="00CB16DD"/>
    <w:rsid w:val="00CB1833"/>
    <w:rsid w:val="00CB21A0"/>
    <w:rsid w:val="00CB2B10"/>
    <w:rsid w:val="00CB2CE3"/>
    <w:rsid w:val="00CB4600"/>
    <w:rsid w:val="00CB4D45"/>
    <w:rsid w:val="00CB5B94"/>
    <w:rsid w:val="00CB5C62"/>
    <w:rsid w:val="00CB6924"/>
    <w:rsid w:val="00CB6DA3"/>
    <w:rsid w:val="00CB6DCE"/>
    <w:rsid w:val="00CB6F33"/>
    <w:rsid w:val="00CB712B"/>
    <w:rsid w:val="00CB7A57"/>
    <w:rsid w:val="00CC0A2B"/>
    <w:rsid w:val="00CC2649"/>
    <w:rsid w:val="00CC2BB6"/>
    <w:rsid w:val="00CC3028"/>
    <w:rsid w:val="00CC3CBC"/>
    <w:rsid w:val="00CC52DE"/>
    <w:rsid w:val="00CC68D9"/>
    <w:rsid w:val="00CC7462"/>
    <w:rsid w:val="00CC792D"/>
    <w:rsid w:val="00CC7F25"/>
    <w:rsid w:val="00CD0122"/>
    <w:rsid w:val="00CD14E6"/>
    <w:rsid w:val="00CD1512"/>
    <w:rsid w:val="00CD1799"/>
    <w:rsid w:val="00CD1D6B"/>
    <w:rsid w:val="00CD2F3D"/>
    <w:rsid w:val="00CD31E1"/>
    <w:rsid w:val="00CD3699"/>
    <w:rsid w:val="00CD49C9"/>
    <w:rsid w:val="00CD4DAC"/>
    <w:rsid w:val="00CD561C"/>
    <w:rsid w:val="00CD59C1"/>
    <w:rsid w:val="00CD6A18"/>
    <w:rsid w:val="00CD729B"/>
    <w:rsid w:val="00CD7790"/>
    <w:rsid w:val="00CD7C78"/>
    <w:rsid w:val="00CE10DD"/>
    <w:rsid w:val="00CE1A8B"/>
    <w:rsid w:val="00CE2184"/>
    <w:rsid w:val="00CE3CDE"/>
    <w:rsid w:val="00CE42E5"/>
    <w:rsid w:val="00CE4516"/>
    <w:rsid w:val="00CE48D6"/>
    <w:rsid w:val="00CE4CDF"/>
    <w:rsid w:val="00CE51A3"/>
    <w:rsid w:val="00CE524E"/>
    <w:rsid w:val="00CE5A46"/>
    <w:rsid w:val="00CE5D2F"/>
    <w:rsid w:val="00CE6038"/>
    <w:rsid w:val="00CE6702"/>
    <w:rsid w:val="00CE7170"/>
    <w:rsid w:val="00CE76DB"/>
    <w:rsid w:val="00CE7A80"/>
    <w:rsid w:val="00CF0B76"/>
    <w:rsid w:val="00CF0D66"/>
    <w:rsid w:val="00CF272A"/>
    <w:rsid w:val="00CF3DAA"/>
    <w:rsid w:val="00CF4AF4"/>
    <w:rsid w:val="00CF4C91"/>
    <w:rsid w:val="00CF567D"/>
    <w:rsid w:val="00CF614C"/>
    <w:rsid w:val="00CF7819"/>
    <w:rsid w:val="00CF7D33"/>
    <w:rsid w:val="00D016AE"/>
    <w:rsid w:val="00D03354"/>
    <w:rsid w:val="00D03739"/>
    <w:rsid w:val="00D03EDC"/>
    <w:rsid w:val="00D04E32"/>
    <w:rsid w:val="00D06721"/>
    <w:rsid w:val="00D072E6"/>
    <w:rsid w:val="00D073AA"/>
    <w:rsid w:val="00D11EB6"/>
    <w:rsid w:val="00D13506"/>
    <w:rsid w:val="00D13890"/>
    <w:rsid w:val="00D138B7"/>
    <w:rsid w:val="00D14770"/>
    <w:rsid w:val="00D14D26"/>
    <w:rsid w:val="00D16493"/>
    <w:rsid w:val="00D16525"/>
    <w:rsid w:val="00D16829"/>
    <w:rsid w:val="00D173DE"/>
    <w:rsid w:val="00D17F7B"/>
    <w:rsid w:val="00D21180"/>
    <w:rsid w:val="00D22FB0"/>
    <w:rsid w:val="00D235DD"/>
    <w:rsid w:val="00D24ADE"/>
    <w:rsid w:val="00D25186"/>
    <w:rsid w:val="00D252B0"/>
    <w:rsid w:val="00D25616"/>
    <w:rsid w:val="00D26374"/>
    <w:rsid w:val="00D265CF"/>
    <w:rsid w:val="00D273C6"/>
    <w:rsid w:val="00D3082F"/>
    <w:rsid w:val="00D3087A"/>
    <w:rsid w:val="00D30FF7"/>
    <w:rsid w:val="00D31023"/>
    <w:rsid w:val="00D31321"/>
    <w:rsid w:val="00D31A19"/>
    <w:rsid w:val="00D3296F"/>
    <w:rsid w:val="00D33173"/>
    <w:rsid w:val="00D35218"/>
    <w:rsid w:val="00D3682B"/>
    <w:rsid w:val="00D36C82"/>
    <w:rsid w:val="00D36D46"/>
    <w:rsid w:val="00D36FCD"/>
    <w:rsid w:val="00D3781F"/>
    <w:rsid w:val="00D40173"/>
    <w:rsid w:val="00D4077C"/>
    <w:rsid w:val="00D40912"/>
    <w:rsid w:val="00D41049"/>
    <w:rsid w:val="00D4123A"/>
    <w:rsid w:val="00D4124E"/>
    <w:rsid w:val="00D41864"/>
    <w:rsid w:val="00D41D90"/>
    <w:rsid w:val="00D41EEE"/>
    <w:rsid w:val="00D42FE9"/>
    <w:rsid w:val="00D43512"/>
    <w:rsid w:val="00D43F20"/>
    <w:rsid w:val="00D43F34"/>
    <w:rsid w:val="00D46017"/>
    <w:rsid w:val="00D46DB3"/>
    <w:rsid w:val="00D46F5D"/>
    <w:rsid w:val="00D479CF"/>
    <w:rsid w:val="00D47CD6"/>
    <w:rsid w:val="00D501DC"/>
    <w:rsid w:val="00D506CE"/>
    <w:rsid w:val="00D50FFF"/>
    <w:rsid w:val="00D5110B"/>
    <w:rsid w:val="00D51118"/>
    <w:rsid w:val="00D5134D"/>
    <w:rsid w:val="00D51776"/>
    <w:rsid w:val="00D51F3B"/>
    <w:rsid w:val="00D52BB9"/>
    <w:rsid w:val="00D55943"/>
    <w:rsid w:val="00D563DB"/>
    <w:rsid w:val="00D56760"/>
    <w:rsid w:val="00D6127E"/>
    <w:rsid w:val="00D614F0"/>
    <w:rsid w:val="00D63931"/>
    <w:rsid w:val="00D640AF"/>
    <w:rsid w:val="00D64A9F"/>
    <w:rsid w:val="00D6574A"/>
    <w:rsid w:val="00D6637F"/>
    <w:rsid w:val="00D6794F"/>
    <w:rsid w:val="00D67D1A"/>
    <w:rsid w:val="00D70705"/>
    <w:rsid w:val="00D70BDD"/>
    <w:rsid w:val="00D71001"/>
    <w:rsid w:val="00D71EA1"/>
    <w:rsid w:val="00D72238"/>
    <w:rsid w:val="00D72AEC"/>
    <w:rsid w:val="00D734D6"/>
    <w:rsid w:val="00D73878"/>
    <w:rsid w:val="00D748D8"/>
    <w:rsid w:val="00D75972"/>
    <w:rsid w:val="00D75EF7"/>
    <w:rsid w:val="00D75F7E"/>
    <w:rsid w:val="00D776FF"/>
    <w:rsid w:val="00D77AC3"/>
    <w:rsid w:val="00D80070"/>
    <w:rsid w:val="00D80142"/>
    <w:rsid w:val="00D80386"/>
    <w:rsid w:val="00D80BA9"/>
    <w:rsid w:val="00D8160E"/>
    <w:rsid w:val="00D8190B"/>
    <w:rsid w:val="00D82662"/>
    <w:rsid w:val="00D82B39"/>
    <w:rsid w:val="00D82CF2"/>
    <w:rsid w:val="00D84F51"/>
    <w:rsid w:val="00D866F2"/>
    <w:rsid w:val="00D904C0"/>
    <w:rsid w:val="00D90ABD"/>
    <w:rsid w:val="00D91007"/>
    <w:rsid w:val="00D910A5"/>
    <w:rsid w:val="00D913CF"/>
    <w:rsid w:val="00D91C97"/>
    <w:rsid w:val="00D927F5"/>
    <w:rsid w:val="00D9374A"/>
    <w:rsid w:val="00D94AF1"/>
    <w:rsid w:val="00D95A46"/>
    <w:rsid w:val="00D963E8"/>
    <w:rsid w:val="00D967AF"/>
    <w:rsid w:val="00D96823"/>
    <w:rsid w:val="00D969DE"/>
    <w:rsid w:val="00D96EEE"/>
    <w:rsid w:val="00D9714F"/>
    <w:rsid w:val="00D97C4A"/>
    <w:rsid w:val="00D97CDA"/>
    <w:rsid w:val="00DA07CC"/>
    <w:rsid w:val="00DA09B4"/>
    <w:rsid w:val="00DA20FA"/>
    <w:rsid w:val="00DA294F"/>
    <w:rsid w:val="00DA2D0F"/>
    <w:rsid w:val="00DA33B1"/>
    <w:rsid w:val="00DA34BC"/>
    <w:rsid w:val="00DA3DCF"/>
    <w:rsid w:val="00DA3F6B"/>
    <w:rsid w:val="00DA506B"/>
    <w:rsid w:val="00DA6011"/>
    <w:rsid w:val="00DA718F"/>
    <w:rsid w:val="00DB00AC"/>
    <w:rsid w:val="00DB0B8B"/>
    <w:rsid w:val="00DB0C63"/>
    <w:rsid w:val="00DB1338"/>
    <w:rsid w:val="00DB31FD"/>
    <w:rsid w:val="00DB58AF"/>
    <w:rsid w:val="00DB5D72"/>
    <w:rsid w:val="00DB64A4"/>
    <w:rsid w:val="00DB7693"/>
    <w:rsid w:val="00DB7CA3"/>
    <w:rsid w:val="00DC0FC6"/>
    <w:rsid w:val="00DC15FD"/>
    <w:rsid w:val="00DC1DF9"/>
    <w:rsid w:val="00DC5744"/>
    <w:rsid w:val="00DC64F5"/>
    <w:rsid w:val="00DC6A6B"/>
    <w:rsid w:val="00DC7819"/>
    <w:rsid w:val="00DD0B73"/>
    <w:rsid w:val="00DD228E"/>
    <w:rsid w:val="00DD236F"/>
    <w:rsid w:val="00DD2828"/>
    <w:rsid w:val="00DD2DB8"/>
    <w:rsid w:val="00DD31CE"/>
    <w:rsid w:val="00DD3496"/>
    <w:rsid w:val="00DD34B0"/>
    <w:rsid w:val="00DD3969"/>
    <w:rsid w:val="00DD3BC2"/>
    <w:rsid w:val="00DD4259"/>
    <w:rsid w:val="00DD4319"/>
    <w:rsid w:val="00DD5AE2"/>
    <w:rsid w:val="00DD69AD"/>
    <w:rsid w:val="00DD7C1E"/>
    <w:rsid w:val="00DE05DE"/>
    <w:rsid w:val="00DE0CFD"/>
    <w:rsid w:val="00DE16EA"/>
    <w:rsid w:val="00DE4E74"/>
    <w:rsid w:val="00DE5542"/>
    <w:rsid w:val="00DE6183"/>
    <w:rsid w:val="00DE6A12"/>
    <w:rsid w:val="00DE6F48"/>
    <w:rsid w:val="00DF0289"/>
    <w:rsid w:val="00DF09B6"/>
    <w:rsid w:val="00DF09D4"/>
    <w:rsid w:val="00DF0AC9"/>
    <w:rsid w:val="00DF204D"/>
    <w:rsid w:val="00DF2DC1"/>
    <w:rsid w:val="00DF2DD3"/>
    <w:rsid w:val="00DF3AD9"/>
    <w:rsid w:val="00DF3D60"/>
    <w:rsid w:val="00DF4378"/>
    <w:rsid w:val="00DF5EA0"/>
    <w:rsid w:val="00DF6095"/>
    <w:rsid w:val="00DF64D3"/>
    <w:rsid w:val="00DF6561"/>
    <w:rsid w:val="00DF7021"/>
    <w:rsid w:val="00DF73BA"/>
    <w:rsid w:val="00DF771D"/>
    <w:rsid w:val="00DF7DB0"/>
    <w:rsid w:val="00E0070E"/>
    <w:rsid w:val="00E00F94"/>
    <w:rsid w:val="00E01D66"/>
    <w:rsid w:val="00E02708"/>
    <w:rsid w:val="00E029C0"/>
    <w:rsid w:val="00E041BE"/>
    <w:rsid w:val="00E05883"/>
    <w:rsid w:val="00E05BB0"/>
    <w:rsid w:val="00E05C19"/>
    <w:rsid w:val="00E073E2"/>
    <w:rsid w:val="00E10060"/>
    <w:rsid w:val="00E10207"/>
    <w:rsid w:val="00E1192B"/>
    <w:rsid w:val="00E11C2E"/>
    <w:rsid w:val="00E11D81"/>
    <w:rsid w:val="00E13101"/>
    <w:rsid w:val="00E14143"/>
    <w:rsid w:val="00E1423E"/>
    <w:rsid w:val="00E149D7"/>
    <w:rsid w:val="00E14EE9"/>
    <w:rsid w:val="00E1538B"/>
    <w:rsid w:val="00E16892"/>
    <w:rsid w:val="00E178ED"/>
    <w:rsid w:val="00E2022D"/>
    <w:rsid w:val="00E20D0A"/>
    <w:rsid w:val="00E20F3E"/>
    <w:rsid w:val="00E22299"/>
    <w:rsid w:val="00E2286B"/>
    <w:rsid w:val="00E22D3C"/>
    <w:rsid w:val="00E23FAF"/>
    <w:rsid w:val="00E26A54"/>
    <w:rsid w:val="00E26D13"/>
    <w:rsid w:val="00E30D4F"/>
    <w:rsid w:val="00E328B3"/>
    <w:rsid w:val="00E330D5"/>
    <w:rsid w:val="00E33B56"/>
    <w:rsid w:val="00E33CEA"/>
    <w:rsid w:val="00E33D63"/>
    <w:rsid w:val="00E36274"/>
    <w:rsid w:val="00E3643F"/>
    <w:rsid w:val="00E36530"/>
    <w:rsid w:val="00E371E5"/>
    <w:rsid w:val="00E375E1"/>
    <w:rsid w:val="00E407E6"/>
    <w:rsid w:val="00E40B4E"/>
    <w:rsid w:val="00E43F14"/>
    <w:rsid w:val="00E4458A"/>
    <w:rsid w:val="00E448DC"/>
    <w:rsid w:val="00E46991"/>
    <w:rsid w:val="00E46E36"/>
    <w:rsid w:val="00E5023B"/>
    <w:rsid w:val="00E50374"/>
    <w:rsid w:val="00E53CE3"/>
    <w:rsid w:val="00E54AA8"/>
    <w:rsid w:val="00E54D74"/>
    <w:rsid w:val="00E55440"/>
    <w:rsid w:val="00E5568D"/>
    <w:rsid w:val="00E55D8E"/>
    <w:rsid w:val="00E571FC"/>
    <w:rsid w:val="00E57E98"/>
    <w:rsid w:val="00E604F8"/>
    <w:rsid w:val="00E62359"/>
    <w:rsid w:val="00E6360A"/>
    <w:rsid w:val="00E64BBC"/>
    <w:rsid w:val="00E654AE"/>
    <w:rsid w:val="00E66EFB"/>
    <w:rsid w:val="00E72A7A"/>
    <w:rsid w:val="00E743E3"/>
    <w:rsid w:val="00E747E8"/>
    <w:rsid w:val="00E74C8D"/>
    <w:rsid w:val="00E7552F"/>
    <w:rsid w:val="00E7555C"/>
    <w:rsid w:val="00E76039"/>
    <w:rsid w:val="00E7610F"/>
    <w:rsid w:val="00E764BB"/>
    <w:rsid w:val="00E772F0"/>
    <w:rsid w:val="00E77A01"/>
    <w:rsid w:val="00E77B9F"/>
    <w:rsid w:val="00E77E55"/>
    <w:rsid w:val="00E80155"/>
    <w:rsid w:val="00E80C07"/>
    <w:rsid w:val="00E80C34"/>
    <w:rsid w:val="00E8100C"/>
    <w:rsid w:val="00E8188D"/>
    <w:rsid w:val="00E82F8A"/>
    <w:rsid w:val="00E83D69"/>
    <w:rsid w:val="00E84A92"/>
    <w:rsid w:val="00E858E8"/>
    <w:rsid w:val="00E86B9D"/>
    <w:rsid w:val="00E86CF4"/>
    <w:rsid w:val="00E87095"/>
    <w:rsid w:val="00E87493"/>
    <w:rsid w:val="00E87850"/>
    <w:rsid w:val="00E9089B"/>
    <w:rsid w:val="00E90C9F"/>
    <w:rsid w:val="00E910B8"/>
    <w:rsid w:val="00E91DE7"/>
    <w:rsid w:val="00E92D82"/>
    <w:rsid w:val="00E95A21"/>
    <w:rsid w:val="00E967AF"/>
    <w:rsid w:val="00E97065"/>
    <w:rsid w:val="00E97116"/>
    <w:rsid w:val="00E9782D"/>
    <w:rsid w:val="00E97A05"/>
    <w:rsid w:val="00EA18F0"/>
    <w:rsid w:val="00EA3D7D"/>
    <w:rsid w:val="00EA4609"/>
    <w:rsid w:val="00EA47C5"/>
    <w:rsid w:val="00EA4CA5"/>
    <w:rsid w:val="00EA51C9"/>
    <w:rsid w:val="00EA64B2"/>
    <w:rsid w:val="00EA65C1"/>
    <w:rsid w:val="00EA6CF6"/>
    <w:rsid w:val="00EA757A"/>
    <w:rsid w:val="00EA7F58"/>
    <w:rsid w:val="00EB0E4E"/>
    <w:rsid w:val="00EB1972"/>
    <w:rsid w:val="00EB3461"/>
    <w:rsid w:val="00EB3C53"/>
    <w:rsid w:val="00EB3CB0"/>
    <w:rsid w:val="00EB3E8E"/>
    <w:rsid w:val="00EB4626"/>
    <w:rsid w:val="00EB559B"/>
    <w:rsid w:val="00EB60D0"/>
    <w:rsid w:val="00EC0088"/>
    <w:rsid w:val="00EC257F"/>
    <w:rsid w:val="00EC2CE1"/>
    <w:rsid w:val="00EC2EAA"/>
    <w:rsid w:val="00EC38BC"/>
    <w:rsid w:val="00EC3E77"/>
    <w:rsid w:val="00EC4C2B"/>
    <w:rsid w:val="00EC54AA"/>
    <w:rsid w:val="00EC58F8"/>
    <w:rsid w:val="00EC6442"/>
    <w:rsid w:val="00EC6DD4"/>
    <w:rsid w:val="00EC78CD"/>
    <w:rsid w:val="00EC7D2B"/>
    <w:rsid w:val="00ED04E4"/>
    <w:rsid w:val="00ED0B6B"/>
    <w:rsid w:val="00ED22FC"/>
    <w:rsid w:val="00ED3F3D"/>
    <w:rsid w:val="00ED4F7B"/>
    <w:rsid w:val="00ED5CD7"/>
    <w:rsid w:val="00ED6133"/>
    <w:rsid w:val="00ED6B8D"/>
    <w:rsid w:val="00ED6FA1"/>
    <w:rsid w:val="00ED7434"/>
    <w:rsid w:val="00ED7638"/>
    <w:rsid w:val="00ED7FDE"/>
    <w:rsid w:val="00EE0246"/>
    <w:rsid w:val="00EE02EB"/>
    <w:rsid w:val="00EE04B0"/>
    <w:rsid w:val="00EE0AFA"/>
    <w:rsid w:val="00EE1210"/>
    <w:rsid w:val="00EE1E20"/>
    <w:rsid w:val="00EE2602"/>
    <w:rsid w:val="00EE2B61"/>
    <w:rsid w:val="00EE2DCB"/>
    <w:rsid w:val="00EE31B8"/>
    <w:rsid w:val="00EE377B"/>
    <w:rsid w:val="00EE4119"/>
    <w:rsid w:val="00EE43C2"/>
    <w:rsid w:val="00EE48B9"/>
    <w:rsid w:val="00EE4DE2"/>
    <w:rsid w:val="00EE4E36"/>
    <w:rsid w:val="00EE56CC"/>
    <w:rsid w:val="00EE5A4B"/>
    <w:rsid w:val="00EE7674"/>
    <w:rsid w:val="00EF0579"/>
    <w:rsid w:val="00EF069E"/>
    <w:rsid w:val="00EF164A"/>
    <w:rsid w:val="00EF1F70"/>
    <w:rsid w:val="00EF2848"/>
    <w:rsid w:val="00EF2DBC"/>
    <w:rsid w:val="00EF3058"/>
    <w:rsid w:val="00EF34D1"/>
    <w:rsid w:val="00EF3CF8"/>
    <w:rsid w:val="00EF4F07"/>
    <w:rsid w:val="00EF52B6"/>
    <w:rsid w:val="00EF596A"/>
    <w:rsid w:val="00EF63A0"/>
    <w:rsid w:val="00EF68E4"/>
    <w:rsid w:val="00EF6F4C"/>
    <w:rsid w:val="00F008F8"/>
    <w:rsid w:val="00F0094A"/>
    <w:rsid w:val="00F023ED"/>
    <w:rsid w:val="00F02625"/>
    <w:rsid w:val="00F0275F"/>
    <w:rsid w:val="00F02B29"/>
    <w:rsid w:val="00F03498"/>
    <w:rsid w:val="00F0396F"/>
    <w:rsid w:val="00F0397E"/>
    <w:rsid w:val="00F03E0F"/>
    <w:rsid w:val="00F040E9"/>
    <w:rsid w:val="00F05AB7"/>
    <w:rsid w:val="00F06F85"/>
    <w:rsid w:val="00F07E2D"/>
    <w:rsid w:val="00F10C4D"/>
    <w:rsid w:val="00F10F6F"/>
    <w:rsid w:val="00F11514"/>
    <w:rsid w:val="00F13030"/>
    <w:rsid w:val="00F132A4"/>
    <w:rsid w:val="00F13C6C"/>
    <w:rsid w:val="00F14971"/>
    <w:rsid w:val="00F15223"/>
    <w:rsid w:val="00F15520"/>
    <w:rsid w:val="00F161DC"/>
    <w:rsid w:val="00F16D5B"/>
    <w:rsid w:val="00F16E10"/>
    <w:rsid w:val="00F178EC"/>
    <w:rsid w:val="00F20CE6"/>
    <w:rsid w:val="00F20D1F"/>
    <w:rsid w:val="00F2129E"/>
    <w:rsid w:val="00F2136E"/>
    <w:rsid w:val="00F21DAE"/>
    <w:rsid w:val="00F228F6"/>
    <w:rsid w:val="00F22F26"/>
    <w:rsid w:val="00F23025"/>
    <w:rsid w:val="00F23085"/>
    <w:rsid w:val="00F23A1E"/>
    <w:rsid w:val="00F2483A"/>
    <w:rsid w:val="00F248B6"/>
    <w:rsid w:val="00F24E4A"/>
    <w:rsid w:val="00F24F5C"/>
    <w:rsid w:val="00F24F7D"/>
    <w:rsid w:val="00F278BD"/>
    <w:rsid w:val="00F279E1"/>
    <w:rsid w:val="00F31442"/>
    <w:rsid w:val="00F32022"/>
    <w:rsid w:val="00F320DB"/>
    <w:rsid w:val="00F326F4"/>
    <w:rsid w:val="00F32BC4"/>
    <w:rsid w:val="00F33A37"/>
    <w:rsid w:val="00F340C4"/>
    <w:rsid w:val="00F34528"/>
    <w:rsid w:val="00F356B9"/>
    <w:rsid w:val="00F35979"/>
    <w:rsid w:val="00F36B34"/>
    <w:rsid w:val="00F373EE"/>
    <w:rsid w:val="00F3772E"/>
    <w:rsid w:val="00F37D16"/>
    <w:rsid w:val="00F435C9"/>
    <w:rsid w:val="00F442F0"/>
    <w:rsid w:val="00F44A9A"/>
    <w:rsid w:val="00F44D80"/>
    <w:rsid w:val="00F45020"/>
    <w:rsid w:val="00F466AE"/>
    <w:rsid w:val="00F46D6D"/>
    <w:rsid w:val="00F5005B"/>
    <w:rsid w:val="00F50A6D"/>
    <w:rsid w:val="00F5143C"/>
    <w:rsid w:val="00F523E1"/>
    <w:rsid w:val="00F533B2"/>
    <w:rsid w:val="00F538FD"/>
    <w:rsid w:val="00F55C11"/>
    <w:rsid w:val="00F55DC0"/>
    <w:rsid w:val="00F5648C"/>
    <w:rsid w:val="00F56511"/>
    <w:rsid w:val="00F6092C"/>
    <w:rsid w:val="00F60B29"/>
    <w:rsid w:val="00F62BA4"/>
    <w:rsid w:val="00F63116"/>
    <w:rsid w:val="00F6320D"/>
    <w:rsid w:val="00F642BA"/>
    <w:rsid w:val="00F649A5"/>
    <w:rsid w:val="00F65312"/>
    <w:rsid w:val="00F653CA"/>
    <w:rsid w:val="00F6568B"/>
    <w:rsid w:val="00F65FC8"/>
    <w:rsid w:val="00F66153"/>
    <w:rsid w:val="00F6695A"/>
    <w:rsid w:val="00F66A0E"/>
    <w:rsid w:val="00F67647"/>
    <w:rsid w:val="00F679B0"/>
    <w:rsid w:val="00F67E3A"/>
    <w:rsid w:val="00F7049C"/>
    <w:rsid w:val="00F70C87"/>
    <w:rsid w:val="00F7119E"/>
    <w:rsid w:val="00F71555"/>
    <w:rsid w:val="00F7278D"/>
    <w:rsid w:val="00F7325F"/>
    <w:rsid w:val="00F73AA9"/>
    <w:rsid w:val="00F73AE1"/>
    <w:rsid w:val="00F7431C"/>
    <w:rsid w:val="00F75034"/>
    <w:rsid w:val="00F778AB"/>
    <w:rsid w:val="00F77B05"/>
    <w:rsid w:val="00F80CD3"/>
    <w:rsid w:val="00F80DB5"/>
    <w:rsid w:val="00F82957"/>
    <w:rsid w:val="00F82BDD"/>
    <w:rsid w:val="00F8427E"/>
    <w:rsid w:val="00F84617"/>
    <w:rsid w:val="00F84B09"/>
    <w:rsid w:val="00F8535F"/>
    <w:rsid w:val="00F860EB"/>
    <w:rsid w:val="00F86857"/>
    <w:rsid w:val="00F86C2D"/>
    <w:rsid w:val="00F86C3E"/>
    <w:rsid w:val="00F90ED5"/>
    <w:rsid w:val="00F91307"/>
    <w:rsid w:val="00F9190C"/>
    <w:rsid w:val="00F932F3"/>
    <w:rsid w:val="00F93962"/>
    <w:rsid w:val="00F93A8A"/>
    <w:rsid w:val="00F93AD8"/>
    <w:rsid w:val="00F94AB5"/>
    <w:rsid w:val="00F94AF0"/>
    <w:rsid w:val="00F94BDD"/>
    <w:rsid w:val="00F94E2A"/>
    <w:rsid w:val="00F951AE"/>
    <w:rsid w:val="00F96211"/>
    <w:rsid w:val="00FA0504"/>
    <w:rsid w:val="00FA08F2"/>
    <w:rsid w:val="00FA1DEA"/>
    <w:rsid w:val="00FA2130"/>
    <w:rsid w:val="00FA3A91"/>
    <w:rsid w:val="00FA4390"/>
    <w:rsid w:val="00FA4B87"/>
    <w:rsid w:val="00FA5012"/>
    <w:rsid w:val="00FA55DE"/>
    <w:rsid w:val="00FA7938"/>
    <w:rsid w:val="00FA7DC4"/>
    <w:rsid w:val="00FA7ED0"/>
    <w:rsid w:val="00FB061E"/>
    <w:rsid w:val="00FB0BA5"/>
    <w:rsid w:val="00FB0E4C"/>
    <w:rsid w:val="00FB1BA3"/>
    <w:rsid w:val="00FB1BB7"/>
    <w:rsid w:val="00FB228D"/>
    <w:rsid w:val="00FB22FA"/>
    <w:rsid w:val="00FB242D"/>
    <w:rsid w:val="00FB3F37"/>
    <w:rsid w:val="00FB45A8"/>
    <w:rsid w:val="00FB4D30"/>
    <w:rsid w:val="00FB4EE7"/>
    <w:rsid w:val="00FB601C"/>
    <w:rsid w:val="00FC017F"/>
    <w:rsid w:val="00FC08A9"/>
    <w:rsid w:val="00FC1600"/>
    <w:rsid w:val="00FC20C4"/>
    <w:rsid w:val="00FC2290"/>
    <w:rsid w:val="00FC23DC"/>
    <w:rsid w:val="00FC2706"/>
    <w:rsid w:val="00FC29B8"/>
    <w:rsid w:val="00FC3B15"/>
    <w:rsid w:val="00FC415D"/>
    <w:rsid w:val="00FC4859"/>
    <w:rsid w:val="00FC6EC8"/>
    <w:rsid w:val="00FC6FCD"/>
    <w:rsid w:val="00FC70B9"/>
    <w:rsid w:val="00FC7425"/>
    <w:rsid w:val="00FD03D2"/>
    <w:rsid w:val="00FD0903"/>
    <w:rsid w:val="00FD1983"/>
    <w:rsid w:val="00FD1D35"/>
    <w:rsid w:val="00FD1F55"/>
    <w:rsid w:val="00FD3AB8"/>
    <w:rsid w:val="00FD4157"/>
    <w:rsid w:val="00FD497E"/>
    <w:rsid w:val="00FD5CCC"/>
    <w:rsid w:val="00FD6B44"/>
    <w:rsid w:val="00FD7482"/>
    <w:rsid w:val="00FD74B4"/>
    <w:rsid w:val="00FD75E7"/>
    <w:rsid w:val="00FE08AC"/>
    <w:rsid w:val="00FE2FFA"/>
    <w:rsid w:val="00FE399A"/>
    <w:rsid w:val="00FE39AE"/>
    <w:rsid w:val="00FE45D9"/>
    <w:rsid w:val="00FE4604"/>
    <w:rsid w:val="00FE4D5B"/>
    <w:rsid w:val="00FE4D8B"/>
    <w:rsid w:val="00FE606B"/>
    <w:rsid w:val="00FE662F"/>
    <w:rsid w:val="00FE6731"/>
    <w:rsid w:val="00FF0313"/>
    <w:rsid w:val="00FF087B"/>
    <w:rsid w:val="00FF3215"/>
    <w:rsid w:val="00FF3AEB"/>
    <w:rsid w:val="00FF3EFD"/>
    <w:rsid w:val="00FF423B"/>
    <w:rsid w:val="00FF4519"/>
    <w:rsid w:val="00FF4DEE"/>
    <w:rsid w:val="00FF4F8A"/>
    <w:rsid w:val="00FF550C"/>
    <w:rsid w:val="00FF6B93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73A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70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679B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F0275F"/>
    <w:rPr>
      <w:rFonts w:ascii="Tahoma" w:hAnsi="Tahoma"/>
      <w:sz w:val="16"/>
      <w:szCs w:val="16"/>
      <w:lang w:val="x-none" w:eastAsia="x-none"/>
    </w:rPr>
  </w:style>
  <w:style w:type="paragraph" w:styleId="a7">
    <w:name w:val="header"/>
    <w:basedOn w:val="a"/>
    <w:link w:val="a8"/>
    <w:uiPriority w:val="99"/>
    <w:rsid w:val="001B04DF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footer"/>
    <w:basedOn w:val="a"/>
    <w:link w:val="aa"/>
    <w:uiPriority w:val="99"/>
    <w:rsid w:val="001B04D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ab">
    <w:name w:val="Знак Знак Знак Знак"/>
    <w:basedOn w:val="a"/>
    <w:rsid w:val="00A52B9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a">
    <w:name w:val="Нижний колонтитул Знак"/>
    <w:link w:val="a9"/>
    <w:uiPriority w:val="99"/>
    <w:rsid w:val="000313D6"/>
    <w:rPr>
      <w:sz w:val="24"/>
      <w:szCs w:val="24"/>
    </w:rPr>
  </w:style>
  <w:style w:type="paragraph" w:customStyle="1" w:styleId="headertext">
    <w:name w:val="headertext"/>
    <w:basedOn w:val="a"/>
    <w:rsid w:val="00517A1C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F07E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755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d">
    <w:name w:val="Основной текст_"/>
    <w:link w:val="2"/>
    <w:rsid w:val="00014B01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014B01"/>
    <w:pPr>
      <w:shd w:val="clear" w:color="auto" w:fill="FFFFFF"/>
      <w:spacing w:before="600" w:line="264" w:lineRule="exact"/>
      <w:ind w:hanging="1600"/>
      <w:jc w:val="right"/>
    </w:pPr>
    <w:rPr>
      <w:sz w:val="20"/>
      <w:szCs w:val="20"/>
      <w:lang w:val="x-none" w:eastAsia="x-none"/>
    </w:rPr>
  </w:style>
  <w:style w:type="paragraph" w:customStyle="1" w:styleId="FORMATTEXT">
    <w:name w:val=".FORMATTEXT"/>
    <w:uiPriority w:val="99"/>
    <w:rsid w:val="00014B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2"/>
    <w:basedOn w:val="a"/>
    <w:link w:val="21"/>
    <w:uiPriority w:val="99"/>
    <w:unhideWhenUsed/>
    <w:rsid w:val="00BD14A2"/>
    <w:pPr>
      <w:autoSpaceDE w:val="0"/>
      <w:autoSpaceDN w:val="0"/>
    </w:pPr>
    <w:rPr>
      <w:b/>
      <w:bCs/>
      <w:sz w:val="28"/>
      <w:szCs w:val="28"/>
      <w:lang w:val="x-none" w:eastAsia="x-none"/>
    </w:rPr>
  </w:style>
  <w:style w:type="character" w:customStyle="1" w:styleId="21">
    <w:name w:val="Основной текст 2 Знак"/>
    <w:link w:val="20"/>
    <w:uiPriority w:val="99"/>
    <w:rsid w:val="00BD14A2"/>
    <w:rPr>
      <w:b/>
      <w:bCs/>
      <w:sz w:val="28"/>
      <w:szCs w:val="28"/>
    </w:rPr>
  </w:style>
  <w:style w:type="character" w:customStyle="1" w:styleId="a6">
    <w:name w:val="Текст выноски Знак"/>
    <w:link w:val="a5"/>
    <w:uiPriority w:val="99"/>
    <w:semiHidden/>
    <w:rsid w:val="00BD14A2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BD14A2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BD14A2"/>
    <w:rPr>
      <w:sz w:val="24"/>
      <w:szCs w:val="24"/>
    </w:rPr>
  </w:style>
  <w:style w:type="paragraph" w:styleId="af">
    <w:name w:val="Normal (Web)"/>
    <w:basedOn w:val="a"/>
    <w:uiPriority w:val="99"/>
    <w:unhideWhenUsed/>
    <w:rsid w:val="006972D9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137FB1"/>
    <w:pPr>
      <w:spacing w:before="100" w:beforeAutospacing="1" w:after="100" w:afterAutospacing="1"/>
    </w:pPr>
  </w:style>
  <w:style w:type="character" w:customStyle="1" w:styleId="layout">
    <w:name w:val="layout"/>
    <w:basedOn w:val="a0"/>
    <w:rsid w:val="000067F2"/>
  </w:style>
  <w:style w:type="paragraph" w:customStyle="1" w:styleId="Default">
    <w:name w:val="Default"/>
    <w:rsid w:val="00BB3F5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msonormalmrcssattrmrcssattr">
    <w:name w:val="msonormal_mr_css_attr_mr_css_attr"/>
    <w:basedOn w:val="a"/>
    <w:rsid w:val="004D2523"/>
    <w:pPr>
      <w:spacing w:before="100" w:beforeAutospacing="1" w:after="100" w:afterAutospacing="1"/>
    </w:pPr>
  </w:style>
  <w:style w:type="paragraph" w:customStyle="1" w:styleId="ConsPlusTitle">
    <w:name w:val="ConsPlusTitle"/>
    <w:rsid w:val="00046214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70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679B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F0275F"/>
    <w:rPr>
      <w:rFonts w:ascii="Tahoma" w:hAnsi="Tahoma"/>
      <w:sz w:val="16"/>
      <w:szCs w:val="16"/>
      <w:lang w:val="x-none" w:eastAsia="x-none"/>
    </w:rPr>
  </w:style>
  <w:style w:type="paragraph" w:styleId="a7">
    <w:name w:val="header"/>
    <w:basedOn w:val="a"/>
    <w:link w:val="a8"/>
    <w:uiPriority w:val="99"/>
    <w:rsid w:val="001B04DF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footer"/>
    <w:basedOn w:val="a"/>
    <w:link w:val="aa"/>
    <w:uiPriority w:val="99"/>
    <w:rsid w:val="001B04D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ab">
    <w:name w:val="Знак Знак Знак Знак"/>
    <w:basedOn w:val="a"/>
    <w:rsid w:val="00A52B9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a">
    <w:name w:val="Нижний колонтитул Знак"/>
    <w:link w:val="a9"/>
    <w:uiPriority w:val="99"/>
    <w:rsid w:val="000313D6"/>
    <w:rPr>
      <w:sz w:val="24"/>
      <w:szCs w:val="24"/>
    </w:rPr>
  </w:style>
  <w:style w:type="paragraph" w:customStyle="1" w:styleId="headertext">
    <w:name w:val="headertext"/>
    <w:basedOn w:val="a"/>
    <w:rsid w:val="00517A1C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F07E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755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d">
    <w:name w:val="Основной текст_"/>
    <w:link w:val="2"/>
    <w:rsid w:val="00014B01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014B01"/>
    <w:pPr>
      <w:shd w:val="clear" w:color="auto" w:fill="FFFFFF"/>
      <w:spacing w:before="600" w:line="264" w:lineRule="exact"/>
      <w:ind w:hanging="1600"/>
      <w:jc w:val="right"/>
    </w:pPr>
    <w:rPr>
      <w:sz w:val="20"/>
      <w:szCs w:val="20"/>
      <w:lang w:val="x-none" w:eastAsia="x-none"/>
    </w:rPr>
  </w:style>
  <w:style w:type="paragraph" w:customStyle="1" w:styleId="FORMATTEXT">
    <w:name w:val=".FORMATTEXT"/>
    <w:uiPriority w:val="99"/>
    <w:rsid w:val="00014B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2"/>
    <w:basedOn w:val="a"/>
    <w:link w:val="21"/>
    <w:uiPriority w:val="99"/>
    <w:unhideWhenUsed/>
    <w:rsid w:val="00BD14A2"/>
    <w:pPr>
      <w:autoSpaceDE w:val="0"/>
      <w:autoSpaceDN w:val="0"/>
    </w:pPr>
    <w:rPr>
      <w:b/>
      <w:bCs/>
      <w:sz w:val="28"/>
      <w:szCs w:val="28"/>
      <w:lang w:val="x-none" w:eastAsia="x-none"/>
    </w:rPr>
  </w:style>
  <w:style w:type="character" w:customStyle="1" w:styleId="21">
    <w:name w:val="Основной текст 2 Знак"/>
    <w:link w:val="20"/>
    <w:uiPriority w:val="99"/>
    <w:rsid w:val="00BD14A2"/>
    <w:rPr>
      <w:b/>
      <w:bCs/>
      <w:sz w:val="28"/>
      <w:szCs w:val="28"/>
    </w:rPr>
  </w:style>
  <w:style w:type="character" w:customStyle="1" w:styleId="a6">
    <w:name w:val="Текст выноски Знак"/>
    <w:link w:val="a5"/>
    <w:uiPriority w:val="99"/>
    <w:semiHidden/>
    <w:rsid w:val="00BD14A2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BD14A2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BD14A2"/>
    <w:rPr>
      <w:sz w:val="24"/>
      <w:szCs w:val="24"/>
    </w:rPr>
  </w:style>
  <w:style w:type="paragraph" w:styleId="af">
    <w:name w:val="Normal (Web)"/>
    <w:basedOn w:val="a"/>
    <w:uiPriority w:val="99"/>
    <w:unhideWhenUsed/>
    <w:rsid w:val="006972D9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137FB1"/>
    <w:pPr>
      <w:spacing w:before="100" w:beforeAutospacing="1" w:after="100" w:afterAutospacing="1"/>
    </w:pPr>
  </w:style>
  <w:style w:type="character" w:customStyle="1" w:styleId="layout">
    <w:name w:val="layout"/>
    <w:basedOn w:val="a0"/>
    <w:rsid w:val="000067F2"/>
  </w:style>
  <w:style w:type="paragraph" w:customStyle="1" w:styleId="Default">
    <w:name w:val="Default"/>
    <w:rsid w:val="00BB3F5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msonormalmrcssattrmrcssattr">
    <w:name w:val="msonormal_mr_css_attr_mr_css_attr"/>
    <w:basedOn w:val="a"/>
    <w:rsid w:val="004D2523"/>
    <w:pPr>
      <w:spacing w:before="100" w:beforeAutospacing="1" w:after="100" w:afterAutospacing="1"/>
    </w:pPr>
  </w:style>
  <w:style w:type="paragraph" w:customStyle="1" w:styleId="ConsPlusTitle">
    <w:name w:val="ConsPlusTitle"/>
    <w:rsid w:val="00046214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4082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233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626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2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2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829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8646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9914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2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8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b\Local%20Settings\Temp\bdttmp\a4cb5166-58fd-4b50-b6c9-bddc45a0abe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D0966-7F18-404A-8C68-1B52741A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a4cb5166-58fd-4b50-b6c9-bddc45a0abe1</Template>
  <TotalTime>3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Адмиралтейского района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Сумарокова</dc:creator>
  <cp:lastModifiedBy>Карпухина Наталья Васильевна</cp:lastModifiedBy>
  <cp:revision>2</cp:revision>
  <cp:lastPrinted>2024-06-04T13:03:00Z</cp:lastPrinted>
  <dcterms:created xsi:type="dcterms:W3CDTF">2024-06-05T12:31:00Z</dcterms:created>
  <dcterms:modified xsi:type="dcterms:W3CDTF">2024-06-05T12:31:00Z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872961ef-48ee-4e26-acd1-d9c7299ffcb9</vt:lpwstr>
  </property>
</Properties>
</file>