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F5D33" w:rsidRPr="00BF5D33" w:rsidRDefault="00BF5D33" w:rsidP="00BF5D33">
      <w:pPr>
        <w:widowControl w:val="0"/>
        <w:jc w:val="center"/>
        <w:rPr>
          <w:sz w:val="28"/>
          <w:szCs w:val="28"/>
          <w:lang w:val="en-US"/>
        </w:rPr>
      </w:pPr>
      <w:r w:rsidRPr="00BF5D33">
        <w:rPr>
          <w:sz w:val="28"/>
          <w:szCs w:val="28"/>
          <w:lang w:val="en-US"/>
        </w:rPr>
        <w:object w:dxaOrig="2640" w:dyaOrig="2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9.5pt" o:ole="">
            <v:imagedata r:id="rId6" o:title=""/>
          </v:shape>
          <o:OLEObject Type="Embed" ProgID="PBrush" ShapeID="_x0000_i1025" DrawAspect="Content" ObjectID="_1781076328" r:id="rId7"/>
        </w:object>
      </w:r>
    </w:p>
    <w:p w:rsidR="00BF5D33" w:rsidRPr="00BF5D33" w:rsidRDefault="00BF5D33" w:rsidP="00BF5D33">
      <w:pPr>
        <w:pBdr>
          <w:right w:val="single" w:sz="6" w:space="8" w:color="auto"/>
        </w:pBdr>
        <w:ind w:right="-675"/>
        <w:jc w:val="center"/>
        <w:rPr>
          <w:b/>
          <w:smallCaps/>
        </w:rPr>
      </w:pPr>
    </w:p>
    <w:p w:rsidR="00BF5D33" w:rsidRPr="00BF5D33" w:rsidRDefault="00BF5D33" w:rsidP="00BF5D33">
      <w:pPr>
        <w:pBdr>
          <w:right w:val="single" w:sz="6" w:space="8" w:color="auto"/>
        </w:pBdr>
        <w:ind w:right="-675"/>
        <w:jc w:val="center"/>
        <w:rPr>
          <w:b/>
        </w:rPr>
      </w:pPr>
      <w:r w:rsidRPr="00BF5D33">
        <w:rPr>
          <w:b/>
          <w:smallCaps/>
        </w:rPr>
        <w:t>ПРАВИТЕЛЬСТВО САНКТ-ПЕТЕРБУРГА</w:t>
      </w:r>
    </w:p>
    <w:p w:rsidR="00BF5D33" w:rsidRPr="00BF5D33" w:rsidRDefault="00BF5D33" w:rsidP="00BF5D33">
      <w:pPr>
        <w:pBdr>
          <w:right w:val="single" w:sz="6" w:space="8" w:color="auto"/>
        </w:pBdr>
        <w:ind w:right="-675"/>
        <w:jc w:val="center"/>
        <w:rPr>
          <w:b/>
          <w:smallCaps/>
        </w:rPr>
      </w:pPr>
    </w:p>
    <w:p w:rsidR="00BF5D33" w:rsidRPr="00BF5D33" w:rsidRDefault="00BF5D33" w:rsidP="00BF5D33">
      <w:pPr>
        <w:keepNext/>
        <w:pBdr>
          <w:right w:val="single" w:sz="6" w:space="8" w:color="auto"/>
        </w:pBdr>
        <w:ind w:right="-675"/>
        <w:jc w:val="center"/>
        <w:outlineLvl w:val="0"/>
        <w:rPr>
          <w:rFonts w:ascii="TimesDL" w:hAnsi="TimesDL"/>
          <w:b/>
        </w:rPr>
      </w:pPr>
      <w:r w:rsidRPr="00BF5D33">
        <w:rPr>
          <w:b/>
        </w:rPr>
        <w:t>П</w:t>
      </w:r>
      <w:r>
        <w:rPr>
          <w:b/>
        </w:rPr>
        <w:t xml:space="preserve"> </w:t>
      </w:r>
      <w:r w:rsidRPr="00BF5D33">
        <w:rPr>
          <w:b/>
        </w:rPr>
        <w:t>О</w:t>
      </w:r>
      <w:r>
        <w:rPr>
          <w:b/>
        </w:rPr>
        <w:t xml:space="preserve"> </w:t>
      </w:r>
      <w:r w:rsidRPr="00BF5D33">
        <w:rPr>
          <w:b/>
        </w:rPr>
        <w:t>С</w:t>
      </w:r>
      <w:r>
        <w:rPr>
          <w:b/>
        </w:rPr>
        <w:t xml:space="preserve"> </w:t>
      </w:r>
      <w:r w:rsidRPr="00BF5D33">
        <w:rPr>
          <w:b/>
        </w:rPr>
        <w:t>Т</w:t>
      </w:r>
      <w:r>
        <w:rPr>
          <w:b/>
        </w:rPr>
        <w:t xml:space="preserve"> </w:t>
      </w:r>
      <w:r w:rsidRPr="00BF5D33">
        <w:rPr>
          <w:b/>
        </w:rPr>
        <w:t>А</w:t>
      </w:r>
      <w:r>
        <w:rPr>
          <w:b/>
        </w:rPr>
        <w:t xml:space="preserve"> </w:t>
      </w:r>
      <w:r w:rsidRPr="00BF5D33">
        <w:rPr>
          <w:b/>
        </w:rPr>
        <w:t>Н</w:t>
      </w:r>
      <w:r>
        <w:rPr>
          <w:b/>
        </w:rPr>
        <w:t xml:space="preserve"> </w:t>
      </w:r>
      <w:r w:rsidRPr="00BF5D33">
        <w:rPr>
          <w:b/>
        </w:rPr>
        <w:t>О</w:t>
      </w:r>
      <w:r>
        <w:rPr>
          <w:b/>
        </w:rPr>
        <w:t xml:space="preserve"> </w:t>
      </w:r>
      <w:r w:rsidRPr="00BF5D33">
        <w:rPr>
          <w:b/>
        </w:rPr>
        <w:t>В</w:t>
      </w:r>
      <w:r>
        <w:rPr>
          <w:b/>
        </w:rPr>
        <w:t xml:space="preserve"> </w:t>
      </w:r>
      <w:r w:rsidRPr="00BF5D33">
        <w:rPr>
          <w:b/>
        </w:rPr>
        <w:t>Л</w:t>
      </w:r>
      <w:r>
        <w:rPr>
          <w:b/>
        </w:rPr>
        <w:t xml:space="preserve"> </w:t>
      </w:r>
      <w:r w:rsidRPr="00BF5D33">
        <w:rPr>
          <w:b/>
        </w:rPr>
        <w:t>Е</w:t>
      </w:r>
      <w:r>
        <w:rPr>
          <w:b/>
        </w:rPr>
        <w:t xml:space="preserve"> </w:t>
      </w:r>
      <w:r w:rsidRPr="00BF5D33">
        <w:rPr>
          <w:b/>
        </w:rPr>
        <w:t>Н</w:t>
      </w:r>
      <w:r>
        <w:rPr>
          <w:b/>
        </w:rPr>
        <w:t xml:space="preserve"> </w:t>
      </w:r>
      <w:r w:rsidRPr="00BF5D33">
        <w:rPr>
          <w:b/>
        </w:rPr>
        <w:t>И</w:t>
      </w:r>
      <w:r>
        <w:rPr>
          <w:b/>
        </w:rPr>
        <w:t xml:space="preserve"> </w:t>
      </w:r>
      <w:r w:rsidRPr="00BF5D33">
        <w:rPr>
          <w:b/>
        </w:rPr>
        <w:t>Е</w:t>
      </w:r>
    </w:p>
    <w:p w:rsidR="00BF5D33" w:rsidRPr="00BF5D33" w:rsidRDefault="00BF5D33" w:rsidP="00BF5D33">
      <w:pPr>
        <w:ind w:left="-567"/>
        <w:rPr>
          <w:rFonts w:ascii="Arial" w:hAnsi="Arial"/>
        </w:rPr>
      </w:pPr>
    </w:p>
    <w:p w:rsidR="00BF5D33" w:rsidRPr="00BF5D33" w:rsidRDefault="00BF5D33" w:rsidP="00BF5D33">
      <w:pPr>
        <w:ind w:left="-567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31E5A4D1" wp14:editId="51F0AF5B">
                <wp:simplePos x="0" y="0"/>
                <wp:positionH relativeFrom="column">
                  <wp:posOffset>213995</wp:posOffset>
                </wp:positionH>
                <wp:positionV relativeFrom="paragraph">
                  <wp:posOffset>351155</wp:posOffset>
                </wp:positionV>
                <wp:extent cx="3609340" cy="1089025"/>
                <wp:effectExtent l="0" t="0" r="10160" b="15875"/>
                <wp:wrapTopAndBottom/>
                <wp:docPr id="4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340" cy="108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D33" w:rsidRDefault="00BF5D33" w:rsidP="00165E2A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:rsidR="00165E2A" w:rsidRPr="00BF5D33" w:rsidRDefault="001240A2" w:rsidP="00165E2A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  <w:rPr>
                                <w:b/>
                                <w:bCs/>
                              </w:rPr>
                            </w:pPr>
                            <w:r w:rsidRPr="00BF5D33">
                              <w:rPr>
                                <w:b/>
                                <w:bCs/>
                              </w:rPr>
                              <w:t>О</w:t>
                            </w:r>
                            <w:r w:rsidR="00DF2394" w:rsidRPr="00BF5D33">
                              <w:rPr>
                                <w:b/>
                                <w:bCs/>
                              </w:rPr>
                              <w:t xml:space="preserve"> присвоении наименовани</w:t>
                            </w:r>
                            <w:r w:rsidR="00B56548">
                              <w:rPr>
                                <w:b/>
                                <w:bCs/>
                              </w:rPr>
                              <w:t>й</w:t>
                            </w:r>
                          </w:p>
                          <w:p w:rsidR="00CE7458" w:rsidRPr="00BF5D33" w:rsidRDefault="00B56548" w:rsidP="0099297E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</w:pPr>
                            <w:r>
                              <w:rPr>
                                <w:b/>
                              </w:rPr>
                              <w:t>безымянн</w:t>
                            </w:r>
                            <w:r w:rsidR="00191EB4">
                              <w:rPr>
                                <w:b/>
                              </w:rPr>
                              <w:t>ым</w:t>
                            </w:r>
                            <w:r>
                              <w:rPr>
                                <w:b/>
                              </w:rPr>
                              <w:t xml:space="preserve"> проезд</w:t>
                            </w:r>
                            <w:r w:rsidR="00191EB4">
                              <w:rPr>
                                <w:b/>
                              </w:rPr>
                              <w:t>ам</w:t>
                            </w:r>
                          </w:p>
                          <w:p w:rsidR="0099297E" w:rsidRDefault="00F72363" w:rsidP="001240A2">
                            <w:pPr>
                              <w:pStyle w:val="1"/>
                            </w:pPr>
                            <w:r>
                              <w:t xml:space="preserve">в </w:t>
                            </w:r>
                            <w:r w:rsidR="00191EB4">
                              <w:t>Московс</w:t>
                            </w:r>
                            <w:r>
                              <w:t xml:space="preserve">ком районе </w:t>
                            </w:r>
                          </w:p>
                          <w:p w:rsidR="005712D2" w:rsidRDefault="001240A2" w:rsidP="001240A2">
                            <w:pPr>
                              <w:pStyle w:val="1"/>
                            </w:pPr>
                            <w:r w:rsidRPr="00BF5D33">
                              <w:t>Санкт-Петербурга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5A4D1" id="doc_name" o:spid="_x0000_s1026" style="position:absolute;left:0;text-align:left;margin-left:16.85pt;margin-top:27.65pt;width:284.2pt;height:85.7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" o:allowincell="f" filled="f" stroked="f">
                <v:textbox inset="0,0,0,0">
                  <w:txbxContent>
                    <w:p w:rsidR="00BF5D33" w:rsidRDefault="00BF5D33" w:rsidP="00165E2A">
                      <w:pPr>
                        <w:keepNext/>
                        <w:ind w:left="-567" w:firstLine="567"/>
                        <w:jc w:val="both"/>
                        <w:outlineLvl w:val="1"/>
                        <w:rPr>
                          <w:b/>
                          <w:bCs/>
                          <w:highlight w:val="yellow"/>
                        </w:rPr>
                      </w:pPr>
                    </w:p>
                    <w:p w:rsidR="00165E2A" w:rsidRPr="00BF5D33" w:rsidRDefault="001240A2" w:rsidP="00165E2A">
                      <w:pPr>
                        <w:keepNext/>
                        <w:ind w:left="-567" w:firstLine="567"/>
                        <w:jc w:val="both"/>
                        <w:outlineLvl w:val="1"/>
                        <w:rPr>
                          <w:b/>
                          <w:bCs/>
                        </w:rPr>
                      </w:pPr>
                      <w:r w:rsidRPr="00BF5D33">
                        <w:rPr>
                          <w:b/>
                          <w:bCs/>
                        </w:rPr>
                        <w:t>О</w:t>
                      </w:r>
                      <w:r w:rsidR="00DF2394" w:rsidRPr="00BF5D33">
                        <w:rPr>
                          <w:b/>
                          <w:bCs/>
                        </w:rPr>
                        <w:t xml:space="preserve"> присвоении наименовани</w:t>
                      </w:r>
                      <w:r w:rsidR="00B56548">
                        <w:rPr>
                          <w:b/>
                          <w:bCs/>
                        </w:rPr>
                        <w:t>й</w:t>
                      </w:r>
                    </w:p>
                    <w:p w:rsidR="00CE7458" w:rsidRPr="00BF5D33" w:rsidRDefault="00B56548" w:rsidP="0099297E">
                      <w:pPr>
                        <w:keepNext/>
                        <w:ind w:left="-567" w:firstLine="567"/>
                        <w:jc w:val="both"/>
                        <w:outlineLvl w:val="1"/>
                      </w:pPr>
                      <w:r>
                        <w:rPr>
                          <w:b/>
                        </w:rPr>
                        <w:t>безымянн</w:t>
                      </w:r>
                      <w:r w:rsidR="00191EB4">
                        <w:rPr>
                          <w:b/>
                        </w:rPr>
                        <w:t>ым</w:t>
                      </w:r>
                      <w:r>
                        <w:rPr>
                          <w:b/>
                        </w:rPr>
                        <w:t xml:space="preserve"> проезд</w:t>
                      </w:r>
                      <w:r w:rsidR="00191EB4">
                        <w:rPr>
                          <w:b/>
                        </w:rPr>
                        <w:t>ам</w:t>
                      </w:r>
                    </w:p>
                    <w:p w:rsidR="0099297E" w:rsidRDefault="00F72363" w:rsidP="001240A2">
                      <w:pPr>
                        <w:pStyle w:val="1"/>
                      </w:pPr>
                      <w:r>
                        <w:t xml:space="preserve">в </w:t>
                      </w:r>
                      <w:r w:rsidR="00191EB4">
                        <w:t>Московс</w:t>
                      </w:r>
                      <w:r>
                        <w:t xml:space="preserve">ком районе </w:t>
                      </w:r>
                    </w:p>
                    <w:p w:rsidR="005712D2" w:rsidRDefault="001240A2" w:rsidP="001240A2">
                      <w:pPr>
                        <w:pStyle w:val="1"/>
                      </w:pPr>
                      <w:r w:rsidRPr="00BF5D33">
                        <w:t>Санкт-Петербурга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BF5D33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    _______________</w:t>
      </w:r>
      <w:r w:rsidRPr="00BF5D33">
        <w:rPr>
          <w:rFonts w:ascii="Arial" w:hAnsi="Arial"/>
        </w:rPr>
        <w:t xml:space="preserve">                                         </w:t>
      </w:r>
      <w:r w:rsidRPr="00BF5D33">
        <w:rPr>
          <w:rFonts w:ascii="Arial" w:hAnsi="Arial"/>
        </w:rPr>
        <w:tab/>
        <w:t xml:space="preserve">             </w:t>
      </w:r>
      <w:r>
        <w:rPr>
          <w:rFonts w:ascii="Arial" w:hAnsi="Arial"/>
        </w:rPr>
        <w:tab/>
        <w:t xml:space="preserve">     </w:t>
      </w:r>
      <w:r w:rsidRPr="00BF5D33">
        <w:t>№ _______</w:t>
      </w:r>
      <w:r>
        <w:t>____</w:t>
      </w:r>
    </w:p>
    <w:p w:rsidR="00E26F20" w:rsidRPr="0045324D" w:rsidRDefault="00753912" w:rsidP="0045324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2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2D2" w:rsidRDefault="005712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es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w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Lt0t6y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5712D2" w:rsidRDefault="005712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40A2" w:rsidRPr="009351E2" w:rsidRDefault="001240A2" w:rsidP="00B86770">
      <w:pPr>
        <w:ind w:firstLine="567"/>
        <w:jc w:val="both"/>
      </w:pPr>
      <w:r w:rsidRPr="0045324D">
        <w:t xml:space="preserve">С учетом </w:t>
      </w:r>
      <w:r w:rsidR="00165E2A" w:rsidRPr="00010027">
        <w:t>решен</w:t>
      </w:r>
      <w:r w:rsidR="00165E2A">
        <w:t>и</w:t>
      </w:r>
      <w:r w:rsidR="003C5F6B">
        <w:t>я</w:t>
      </w:r>
      <w:r w:rsidR="00165E2A">
        <w:t xml:space="preserve"> </w:t>
      </w:r>
      <w:r w:rsidR="00165E2A" w:rsidRPr="00010027">
        <w:t>Санкт-</w:t>
      </w:r>
      <w:r w:rsidR="00165E2A" w:rsidRPr="00F15DD9">
        <w:t>Петербургской межведомственной комиссии по наименовани</w:t>
      </w:r>
      <w:r w:rsidR="00F72363">
        <w:t xml:space="preserve">ям (Топонимической комиссии) </w:t>
      </w:r>
      <w:r w:rsidR="00B86770">
        <w:t xml:space="preserve">от </w:t>
      </w:r>
      <w:r w:rsidR="0027481A">
        <w:t>28</w:t>
      </w:r>
      <w:r w:rsidR="00C527BC" w:rsidRPr="009351E2">
        <w:t>.</w:t>
      </w:r>
      <w:r w:rsidR="0027481A">
        <w:t>03</w:t>
      </w:r>
      <w:r w:rsidR="00C527BC" w:rsidRPr="009351E2">
        <w:t>.202</w:t>
      </w:r>
      <w:r w:rsidR="0027481A">
        <w:t>4</w:t>
      </w:r>
      <w:r w:rsidR="00C527BC" w:rsidRPr="009351E2">
        <w:t xml:space="preserve"> (протокол № </w:t>
      </w:r>
      <w:r w:rsidR="0027481A">
        <w:t>1</w:t>
      </w:r>
      <w:r w:rsidR="00C527BC" w:rsidRPr="009351E2">
        <w:t xml:space="preserve">) </w:t>
      </w:r>
      <w:r w:rsidRPr="009351E2">
        <w:t>Правительство Санкт</w:t>
      </w:r>
      <w:r w:rsidRPr="009351E2">
        <w:noBreakHyphen/>
        <w:t>Петербурга</w:t>
      </w:r>
    </w:p>
    <w:p w:rsidR="001240A2" w:rsidRPr="009351E2" w:rsidRDefault="001240A2" w:rsidP="0045324D">
      <w:pPr>
        <w:rPr>
          <w:bCs/>
        </w:rPr>
      </w:pPr>
    </w:p>
    <w:p w:rsidR="001240A2" w:rsidRPr="009351E2" w:rsidRDefault="001240A2" w:rsidP="0045324D">
      <w:pPr>
        <w:rPr>
          <w:b/>
          <w:bCs/>
        </w:rPr>
      </w:pPr>
      <w:r w:rsidRPr="009351E2">
        <w:rPr>
          <w:b/>
          <w:bCs/>
        </w:rPr>
        <w:t>П О С Т А Н О В Л Я Е Т:</w:t>
      </w:r>
    </w:p>
    <w:p w:rsidR="001240A2" w:rsidRPr="009351E2" w:rsidRDefault="001240A2" w:rsidP="0045324D">
      <w:pPr>
        <w:ind w:firstLine="708"/>
        <w:jc w:val="both"/>
        <w:rPr>
          <w:b/>
        </w:rPr>
      </w:pPr>
    </w:p>
    <w:p w:rsidR="0027481A" w:rsidRPr="0027481A" w:rsidRDefault="0027481A" w:rsidP="00E2094A">
      <w:pPr>
        <w:ind w:firstLine="567"/>
        <w:jc w:val="both"/>
      </w:pPr>
      <w:r>
        <w:t>1</w:t>
      </w:r>
      <w:r w:rsidR="00C527BC" w:rsidRPr="009351E2">
        <w:t>. Присвоить безымянн</w:t>
      </w:r>
      <w:r>
        <w:t>ым</w:t>
      </w:r>
      <w:r w:rsidR="00C527BC" w:rsidRPr="009351E2">
        <w:t xml:space="preserve"> проезд</w:t>
      </w:r>
      <w:r>
        <w:t xml:space="preserve">ам </w:t>
      </w:r>
      <w:r w:rsidR="00C527BC" w:rsidRPr="009351E2">
        <w:t>в </w:t>
      </w:r>
      <w:r>
        <w:t xml:space="preserve"> Московс</w:t>
      </w:r>
      <w:r w:rsidR="00C527BC" w:rsidRPr="009351E2">
        <w:t>ком районе Санкт</w:t>
      </w:r>
      <w:r w:rsidR="00C527BC" w:rsidRPr="009351E2">
        <w:noBreakHyphen/>
        <w:t xml:space="preserve">Петербурга </w:t>
      </w:r>
      <w:r>
        <w:t xml:space="preserve">следующие </w:t>
      </w:r>
      <w:r w:rsidR="00C527BC" w:rsidRPr="009351E2">
        <w:t>наименовани</w:t>
      </w:r>
      <w:r>
        <w:t>я</w:t>
      </w:r>
      <w:r w:rsidRPr="0027481A">
        <w:t>:</w:t>
      </w:r>
    </w:p>
    <w:p w:rsidR="00C527BC" w:rsidRPr="0027481A" w:rsidRDefault="0027481A" w:rsidP="00E2094A">
      <w:pPr>
        <w:ind w:firstLine="567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ул.</w:t>
      </w:r>
      <w:r w:rsidRPr="00C315FD">
        <w:rPr>
          <w:shd w:val="clear" w:color="auto" w:fill="FFFFFF"/>
        </w:rPr>
        <w:t>Владимира</w:t>
      </w:r>
      <w:proofErr w:type="spellEnd"/>
      <w:r w:rsidRPr="00C315FD">
        <w:rPr>
          <w:shd w:val="clear" w:color="auto" w:fill="FFFFFF"/>
        </w:rPr>
        <w:t xml:space="preserve"> </w:t>
      </w:r>
      <w:proofErr w:type="spellStart"/>
      <w:r w:rsidRPr="00C315FD">
        <w:rPr>
          <w:shd w:val="clear" w:color="auto" w:fill="FFFFFF"/>
        </w:rPr>
        <w:t>Перегудова</w:t>
      </w:r>
      <w:proofErr w:type="spellEnd"/>
      <w:r w:rsidRPr="00C315FD">
        <w:rPr>
          <w:shd w:val="clear" w:color="auto" w:fill="FFFFFF"/>
        </w:rPr>
        <w:t xml:space="preserve"> – от Московского шоссе на юго-запад;</w:t>
      </w:r>
    </w:p>
    <w:p w:rsidR="0027481A" w:rsidRPr="0027481A" w:rsidRDefault="0027481A" w:rsidP="00E2094A">
      <w:pPr>
        <w:ind w:firstLine="567"/>
        <w:jc w:val="both"/>
      </w:pPr>
      <w:proofErr w:type="spellStart"/>
      <w:r>
        <w:rPr>
          <w:shd w:val="clear" w:color="auto" w:fill="FFFFFF"/>
        </w:rPr>
        <w:t>ул.</w:t>
      </w:r>
      <w:r w:rsidRPr="00C315FD">
        <w:rPr>
          <w:shd w:val="clear" w:color="auto" w:fill="FFFFFF"/>
        </w:rPr>
        <w:t>Марии</w:t>
      </w:r>
      <w:proofErr w:type="spellEnd"/>
      <w:r w:rsidRPr="00C315FD">
        <w:rPr>
          <w:shd w:val="clear" w:color="auto" w:fill="FFFFFF"/>
        </w:rPr>
        <w:t xml:space="preserve"> Кошкиной – от </w:t>
      </w:r>
      <w:proofErr w:type="spellStart"/>
      <w:r w:rsidRPr="00C315FD">
        <w:rPr>
          <w:shd w:val="clear" w:color="auto" w:fill="FFFFFF"/>
        </w:rPr>
        <w:t>ул.Георгия</w:t>
      </w:r>
      <w:proofErr w:type="spellEnd"/>
      <w:r w:rsidRPr="00C315FD">
        <w:rPr>
          <w:shd w:val="clear" w:color="auto" w:fill="FFFFFF"/>
        </w:rPr>
        <w:t xml:space="preserve"> </w:t>
      </w:r>
      <w:proofErr w:type="spellStart"/>
      <w:r w:rsidRPr="00C315FD">
        <w:rPr>
          <w:shd w:val="clear" w:color="auto" w:fill="FFFFFF"/>
        </w:rPr>
        <w:t>Чернышёва</w:t>
      </w:r>
      <w:proofErr w:type="spellEnd"/>
      <w:r w:rsidRPr="00C315FD">
        <w:rPr>
          <w:shd w:val="clear" w:color="auto" w:fill="FFFFFF"/>
        </w:rPr>
        <w:t xml:space="preserve"> до Дизельного проезда.</w:t>
      </w:r>
    </w:p>
    <w:p w:rsidR="00255DA9" w:rsidRDefault="0027481A" w:rsidP="0045324D">
      <w:pPr>
        <w:ind w:firstLine="567"/>
        <w:jc w:val="both"/>
      </w:pPr>
      <w:r>
        <w:t>2</w:t>
      </w:r>
      <w:r w:rsidR="0045324D" w:rsidRPr="009351E2">
        <w:t>. </w:t>
      </w:r>
      <w:r w:rsidR="0045324D" w:rsidRPr="009351E2">
        <w:rPr>
          <w:lang w:val="en-US"/>
        </w:rPr>
        <w:t> </w:t>
      </w:r>
      <w:r w:rsidR="001240A2" w:rsidRPr="009351E2">
        <w:t>Внести в постановление Правительства Санкт-Петербурга от 06.02.2006 № 117</w:t>
      </w:r>
      <w:r w:rsidR="00F72363" w:rsidRPr="009351E2">
        <w:t xml:space="preserve"> </w:t>
      </w:r>
      <w:r w:rsidR="0094622C">
        <w:br/>
      </w:r>
      <w:r w:rsidR="001240A2" w:rsidRPr="009351E2">
        <w:t xml:space="preserve">«О Реестре наименований элементов улично-дорожной сети (за исключением автомобильных дорог федерального значения), элементов планировочной </w:t>
      </w:r>
      <w:r w:rsidR="001240A2" w:rsidRPr="0045324D">
        <w:t>структуры, территорий зеленых насаждений общего пользования, расположенных на территории Санкт-Петербурга»</w:t>
      </w:r>
      <w:r w:rsidR="00E2094A">
        <w:t xml:space="preserve"> </w:t>
      </w:r>
      <w:r w:rsidR="004E0CF9">
        <w:t>следующие изменения</w:t>
      </w:r>
      <w:r w:rsidR="004E0CF9" w:rsidRPr="00D119F2">
        <w:t>:</w:t>
      </w:r>
    </w:p>
    <w:p w:rsidR="0027481A" w:rsidRPr="0027481A" w:rsidRDefault="0027481A" w:rsidP="0045324D">
      <w:pPr>
        <w:ind w:firstLine="567"/>
        <w:jc w:val="both"/>
      </w:pPr>
      <w:r w:rsidRPr="0027481A">
        <w:t>2</w:t>
      </w:r>
      <w:r w:rsidR="008655AD" w:rsidRPr="00D119F2">
        <w:t>.</w:t>
      </w:r>
      <w:r w:rsidRPr="0027481A">
        <w:t>1</w:t>
      </w:r>
      <w:r w:rsidR="008655AD" w:rsidRPr="00D119F2">
        <w:t xml:space="preserve">. </w:t>
      </w:r>
      <w:r>
        <w:t xml:space="preserve">В таблице </w:t>
      </w:r>
      <w:r w:rsidR="008655AD">
        <w:t xml:space="preserve">3 </w:t>
      </w:r>
      <w:r w:rsidR="008655AD" w:rsidRPr="000E7C7C">
        <w:t>приложения к постановлению</w:t>
      </w:r>
      <w:r w:rsidRPr="0027481A">
        <w:t>:</w:t>
      </w:r>
    </w:p>
    <w:p w:rsidR="0027481A" w:rsidRDefault="0027481A" w:rsidP="0045324D">
      <w:pPr>
        <w:ind w:firstLine="567"/>
        <w:jc w:val="both"/>
        <w:rPr>
          <w:lang w:val="en-US"/>
        </w:rPr>
      </w:pPr>
      <w:r w:rsidRPr="0027481A">
        <w:t>2.1.1.</w:t>
      </w:r>
      <w:r>
        <w:rPr>
          <w:lang w:val="en-US"/>
        </w:rPr>
        <w:t xml:space="preserve"> </w:t>
      </w:r>
      <w:r>
        <w:t>Дополнить</w:t>
      </w:r>
      <w:r>
        <w:rPr>
          <w:lang w:val="en-US"/>
        </w:rPr>
        <w:t>:</w:t>
      </w:r>
    </w:p>
    <w:p w:rsidR="004E0CF9" w:rsidRPr="00255DA9" w:rsidRDefault="0027481A" w:rsidP="0045324D">
      <w:pPr>
        <w:ind w:firstLine="567"/>
        <w:jc w:val="both"/>
      </w:pPr>
      <w:r w:rsidRPr="0027481A">
        <w:t>2.1.1.1.</w:t>
      </w:r>
      <w:r w:rsidR="008655AD">
        <w:t xml:space="preserve"> </w:t>
      </w:r>
      <w:r>
        <w:t>П</w:t>
      </w:r>
      <w:r w:rsidR="008655AD">
        <w:t>осле позиции</w:t>
      </w:r>
    </w:p>
    <w:p w:rsidR="001240A2" w:rsidRPr="00165E2A" w:rsidRDefault="001240A2" w:rsidP="0045324D">
      <w:pPr>
        <w:ind w:firstLine="708"/>
        <w:jc w:val="both"/>
      </w:pPr>
    </w:p>
    <w:tbl>
      <w:tblPr>
        <w:tblW w:w="105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4962"/>
        <w:gridCol w:w="1984"/>
        <w:gridCol w:w="821"/>
      </w:tblGrid>
      <w:tr w:rsidR="0027481A" w:rsidRPr="00165E2A" w:rsidTr="008D24A1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81A" w:rsidRPr="00165E2A" w:rsidRDefault="0027481A" w:rsidP="0045324D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27481A" w:rsidRPr="0027481A" w:rsidRDefault="0027481A" w:rsidP="00431F01">
            <w:pPr>
              <w:rPr>
                <w:bCs/>
              </w:rPr>
            </w:pPr>
            <w:proofErr w:type="spellStart"/>
            <w:r>
              <w:rPr>
                <w:bCs/>
              </w:rPr>
              <w:t>ул.</w:t>
            </w:r>
            <w:r w:rsidRPr="0027481A">
              <w:rPr>
                <w:bCs/>
              </w:rPr>
              <w:t>Владимира</w:t>
            </w:r>
            <w:proofErr w:type="spellEnd"/>
            <w:r w:rsidRPr="0027481A">
              <w:rPr>
                <w:bCs/>
              </w:rPr>
              <w:t xml:space="preserve"> Мацкевича</w:t>
            </w:r>
          </w:p>
        </w:tc>
        <w:tc>
          <w:tcPr>
            <w:tcW w:w="4962" w:type="dxa"/>
          </w:tcPr>
          <w:p w:rsidR="0027481A" w:rsidRPr="0027481A" w:rsidRDefault="0027481A" w:rsidP="00431F01">
            <w:pPr>
              <w:rPr>
                <w:bCs/>
              </w:rPr>
            </w:pPr>
            <w:r>
              <w:rPr>
                <w:bCs/>
              </w:rPr>
              <w:t xml:space="preserve">от </w:t>
            </w:r>
            <w:proofErr w:type="spellStart"/>
            <w:r>
              <w:rPr>
                <w:bCs/>
              </w:rPr>
              <w:t>ул.</w:t>
            </w:r>
            <w:r w:rsidRPr="0027481A">
              <w:rPr>
                <w:bCs/>
              </w:rPr>
              <w:t>Пилотов</w:t>
            </w:r>
            <w:proofErr w:type="spellEnd"/>
            <w:r w:rsidRPr="0027481A">
              <w:rPr>
                <w:bCs/>
              </w:rPr>
              <w:t xml:space="preserve"> до Стартовой ул.</w:t>
            </w:r>
          </w:p>
        </w:tc>
        <w:tc>
          <w:tcPr>
            <w:tcW w:w="1984" w:type="dxa"/>
          </w:tcPr>
          <w:p w:rsidR="0027481A" w:rsidRDefault="0027481A" w:rsidP="0027481A">
            <w:pPr>
              <w:jc w:val="center"/>
              <w:rPr>
                <w:bCs/>
              </w:rPr>
            </w:pPr>
            <w:r w:rsidRPr="0027481A">
              <w:rPr>
                <w:bCs/>
              </w:rPr>
              <w:t>29 октября </w:t>
            </w:r>
          </w:p>
          <w:p w:rsidR="0027481A" w:rsidRPr="0027481A" w:rsidRDefault="0027481A" w:rsidP="0027481A">
            <w:pPr>
              <w:jc w:val="center"/>
              <w:rPr>
                <w:bCs/>
              </w:rPr>
            </w:pPr>
            <w:r w:rsidRPr="0027481A">
              <w:rPr>
                <w:bCs/>
              </w:rPr>
              <w:t xml:space="preserve">2014 г. </w:t>
            </w: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</w:tcPr>
          <w:p w:rsidR="0027481A" w:rsidRDefault="0027481A" w:rsidP="0045324D"/>
          <w:p w:rsidR="0027481A" w:rsidRPr="00165E2A" w:rsidRDefault="0027481A" w:rsidP="0045324D">
            <w:r w:rsidRPr="00165E2A">
              <w:t>»</w:t>
            </w:r>
          </w:p>
        </w:tc>
      </w:tr>
    </w:tbl>
    <w:p w:rsidR="008655AD" w:rsidRDefault="008655AD" w:rsidP="004A4D45">
      <w:pPr>
        <w:ind w:firstLine="567"/>
        <w:jc w:val="both"/>
      </w:pPr>
    </w:p>
    <w:p w:rsidR="001240A2" w:rsidRDefault="001240A2" w:rsidP="004A4D45">
      <w:pPr>
        <w:ind w:firstLine="567"/>
        <w:jc w:val="both"/>
      </w:pPr>
      <w:r w:rsidRPr="00165E2A">
        <w:t>позици</w:t>
      </w:r>
      <w:r w:rsidR="007654D2">
        <w:t>ей</w:t>
      </w:r>
      <w:r w:rsidRPr="00165E2A">
        <w:t xml:space="preserve"> следующего содержания:</w:t>
      </w:r>
    </w:p>
    <w:p w:rsidR="0027481A" w:rsidRDefault="0027481A" w:rsidP="004A4D45">
      <w:pPr>
        <w:ind w:firstLine="567"/>
        <w:jc w:val="both"/>
      </w:pPr>
    </w:p>
    <w:tbl>
      <w:tblPr>
        <w:tblW w:w="111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4962"/>
        <w:gridCol w:w="1984"/>
        <w:gridCol w:w="1386"/>
      </w:tblGrid>
      <w:tr w:rsidR="008655AD" w:rsidRPr="00165E2A" w:rsidTr="008D24A1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5AD" w:rsidRPr="00165E2A" w:rsidRDefault="008655AD" w:rsidP="00E4647B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8655AD" w:rsidRPr="00B71E6C" w:rsidRDefault="0027481A" w:rsidP="001A3023">
            <w:proofErr w:type="spellStart"/>
            <w:r>
              <w:rPr>
                <w:shd w:val="clear" w:color="auto" w:fill="FFFFFF"/>
              </w:rPr>
              <w:t>ул.</w:t>
            </w:r>
            <w:r w:rsidRPr="00C315FD">
              <w:rPr>
                <w:shd w:val="clear" w:color="auto" w:fill="FFFFFF"/>
              </w:rPr>
              <w:t>Владимира</w:t>
            </w:r>
            <w:proofErr w:type="spellEnd"/>
            <w:r w:rsidRPr="00C315FD">
              <w:rPr>
                <w:shd w:val="clear" w:color="auto" w:fill="FFFFFF"/>
              </w:rPr>
              <w:t xml:space="preserve"> </w:t>
            </w:r>
            <w:proofErr w:type="spellStart"/>
            <w:r w:rsidRPr="00C315FD">
              <w:rPr>
                <w:shd w:val="clear" w:color="auto" w:fill="FFFFFF"/>
              </w:rPr>
              <w:t>Перегудова</w:t>
            </w:r>
            <w:proofErr w:type="spellEnd"/>
          </w:p>
        </w:tc>
        <w:tc>
          <w:tcPr>
            <w:tcW w:w="4962" w:type="dxa"/>
          </w:tcPr>
          <w:p w:rsidR="008655AD" w:rsidRPr="00B71E6C" w:rsidRDefault="0027481A" w:rsidP="001A3023">
            <w:r w:rsidRPr="00C315FD">
              <w:rPr>
                <w:shd w:val="clear" w:color="auto" w:fill="FFFFFF"/>
              </w:rPr>
              <w:t>от Московского шоссе на юго-запад</w:t>
            </w:r>
          </w:p>
        </w:tc>
        <w:tc>
          <w:tcPr>
            <w:tcW w:w="1984" w:type="dxa"/>
          </w:tcPr>
          <w:p w:rsidR="008655AD" w:rsidRPr="00B71E6C" w:rsidRDefault="008655AD" w:rsidP="001A3023">
            <w:pPr>
              <w:jc w:val="center"/>
            </w:pPr>
            <w:r w:rsidRPr="00B71E6C">
              <w:t>___ ______</w:t>
            </w:r>
          </w:p>
          <w:p w:rsidR="008655AD" w:rsidRPr="00B71E6C" w:rsidRDefault="008655AD" w:rsidP="008655AD">
            <w:pPr>
              <w:jc w:val="center"/>
            </w:pPr>
            <w:r>
              <w:t xml:space="preserve">2024 </w:t>
            </w:r>
            <w:r w:rsidRPr="00B71E6C">
              <w:t>г.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8655AD" w:rsidRDefault="008655AD" w:rsidP="00E4647B"/>
          <w:p w:rsidR="008655AD" w:rsidRPr="00165E2A" w:rsidRDefault="008655AD" w:rsidP="00E4647B">
            <w:r w:rsidRPr="00165E2A">
              <w:t>»</w:t>
            </w:r>
            <w:r>
              <w:t>.</w:t>
            </w:r>
          </w:p>
        </w:tc>
      </w:tr>
    </w:tbl>
    <w:p w:rsidR="00E2094A" w:rsidRPr="00165E2A" w:rsidRDefault="00E2094A" w:rsidP="004A4D45">
      <w:pPr>
        <w:ind w:firstLine="567"/>
        <w:jc w:val="both"/>
      </w:pPr>
    </w:p>
    <w:p w:rsidR="0027481A" w:rsidRPr="00255DA9" w:rsidRDefault="0027481A" w:rsidP="0027481A">
      <w:pPr>
        <w:ind w:firstLine="567"/>
        <w:jc w:val="both"/>
      </w:pPr>
      <w:r w:rsidRPr="0027481A">
        <w:t>2.1.1.</w:t>
      </w:r>
      <w:r>
        <w:t>2</w:t>
      </w:r>
      <w:r w:rsidRPr="0027481A">
        <w:t>.</w:t>
      </w:r>
      <w:r>
        <w:t xml:space="preserve"> После позиции</w:t>
      </w:r>
    </w:p>
    <w:p w:rsidR="0027481A" w:rsidRPr="00165E2A" w:rsidRDefault="0027481A" w:rsidP="0027481A">
      <w:pPr>
        <w:ind w:firstLine="708"/>
        <w:jc w:val="both"/>
      </w:pPr>
    </w:p>
    <w:tbl>
      <w:tblPr>
        <w:tblW w:w="105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4962"/>
        <w:gridCol w:w="1984"/>
        <w:gridCol w:w="821"/>
      </w:tblGrid>
      <w:tr w:rsidR="0027481A" w:rsidRPr="00165E2A" w:rsidTr="00431F01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81A" w:rsidRPr="00165E2A" w:rsidRDefault="0027481A" w:rsidP="00431F01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27481A" w:rsidRPr="009F23E6" w:rsidRDefault="003977FD" w:rsidP="00431F01">
            <w:proofErr w:type="spellStart"/>
            <w:r>
              <w:t>ул.</w:t>
            </w:r>
            <w:r w:rsidR="0027481A" w:rsidRPr="009F23E6">
              <w:t>Марата</w:t>
            </w:r>
            <w:proofErr w:type="spellEnd"/>
            <w:r w:rsidR="0027481A" w:rsidRPr="009F23E6">
              <w:t xml:space="preserve"> </w:t>
            </w:r>
            <w:r w:rsidR="0027481A" w:rsidRPr="0027481A">
              <w:t>(Сергиево)</w:t>
            </w:r>
          </w:p>
        </w:tc>
        <w:tc>
          <w:tcPr>
            <w:tcW w:w="4962" w:type="dxa"/>
          </w:tcPr>
          <w:p w:rsidR="0027481A" w:rsidRDefault="0027481A" w:rsidP="00431F01">
            <w:r w:rsidRPr="009F23E6">
              <w:t xml:space="preserve">от Интернациональной ул. </w:t>
            </w:r>
          </w:p>
          <w:p w:rsidR="0027481A" w:rsidRPr="009F23E6" w:rsidRDefault="0027481A" w:rsidP="00431F01">
            <w:r w:rsidRPr="009F23E6">
              <w:t>до Пролетарской ул.</w:t>
            </w:r>
          </w:p>
        </w:tc>
        <w:tc>
          <w:tcPr>
            <w:tcW w:w="1984" w:type="dxa"/>
          </w:tcPr>
          <w:p w:rsidR="0027481A" w:rsidRPr="0027481A" w:rsidRDefault="0027481A" w:rsidP="00431F01">
            <w:pPr>
              <w:jc w:val="center"/>
              <w:rPr>
                <w:bCs/>
              </w:rPr>
            </w:pPr>
            <w:r w:rsidRPr="0027481A">
              <w:rPr>
                <w:bCs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</w:tcPr>
          <w:p w:rsidR="0027481A" w:rsidRDefault="0027481A" w:rsidP="00431F01"/>
          <w:p w:rsidR="0027481A" w:rsidRPr="00165E2A" w:rsidRDefault="0027481A" w:rsidP="00431F01">
            <w:r w:rsidRPr="00165E2A">
              <w:t>»</w:t>
            </w:r>
          </w:p>
        </w:tc>
      </w:tr>
    </w:tbl>
    <w:p w:rsidR="0027481A" w:rsidRDefault="0027481A" w:rsidP="0027481A">
      <w:pPr>
        <w:ind w:firstLine="567"/>
        <w:jc w:val="both"/>
      </w:pPr>
    </w:p>
    <w:p w:rsidR="0027481A" w:rsidRDefault="0027481A" w:rsidP="0027481A">
      <w:pPr>
        <w:ind w:firstLine="567"/>
        <w:jc w:val="both"/>
      </w:pPr>
      <w:r w:rsidRPr="00165E2A">
        <w:t>позици</w:t>
      </w:r>
      <w:r>
        <w:t>ей</w:t>
      </w:r>
      <w:r w:rsidRPr="00165E2A">
        <w:t xml:space="preserve"> следующего содержания:</w:t>
      </w:r>
    </w:p>
    <w:p w:rsidR="0027481A" w:rsidRDefault="0027481A" w:rsidP="0027481A">
      <w:pPr>
        <w:ind w:firstLine="567"/>
        <w:jc w:val="both"/>
      </w:pPr>
    </w:p>
    <w:tbl>
      <w:tblPr>
        <w:tblW w:w="111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4962"/>
        <w:gridCol w:w="1984"/>
        <w:gridCol w:w="1386"/>
      </w:tblGrid>
      <w:tr w:rsidR="0027481A" w:rsidRPr="00165E2A" w:rsidTr="00431F01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81A" w:rsidRPr="00165E2A" w:rsidRDefault="0027481A" w:rsidP="00431F01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27481A" w:rsidRDefault="0027481A" w:rsidP="00431F01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ул.</w:t>
            </w:r>
            <w:r w:rsidRPr="00C315FD">
              <w:rPr>
                <w:shd w:val="clear" w:color="auto" w:fill="FFFFFF"/>
              </w:rPr>
              <w:t>Марии</w:t>
            </w:r>
            <w:proofErr w:type="spellEnd"/>
            <w:r w:rsidRPr="00C315FD">
              <w:rPr>
                <w:shd w:val="clear" w:color="auto" w:fill="FFFFFF"/>
              </w:rPr>
              <w:t xml:space="preserve"> </w:t>
            </w:r>
          </w:p>
          <w:p w:rsidR="0027481A" w:rsidRPr="00B71E6C" w:rsidRDefault="0027481A" w:rsidP="00431F01">
            <w:r w:rsidRPr="00C315FD">
              <w:rPr>
                <w:shd w:val="clear" w:color="auto" w:fill="FFFFFF"/>
              </w:rPr>
              <w:t>Кошкиной</w:t>
            </w:r>
          </w:p>
        </w:tc>
        <w:tc>
          <w:tcPr>
            <w:tcW w:w="4962" w:type="dxa"/>
          </w:tcPr>
          <w:p w:rsidR="0027481A" w:rsidRDefault="0027481A" w:rsidP="00431F01">
            <w:pPr>
              <w:rPr>
                <w:shd w:val="clear" w:color="auto" w:fill="FFFFFF"/>
              </w:rPr>
            </w:pPr>
            <w:r w:rsidRPr="00C315FD">
              <w:rPr>
                <w:shd w:val="clear" w:color="auto" w:fill="FFFFFF"/>
              </w:rPr>
              <w:t xml:space="preserve">от </w:t>
            </w:r>
            <w:proofErr w:type="spellStart"/>
            <w:r w:rsidRPr="00C315FD">
              <w:rPr>
                <w:shd w:val="clear" w:color="auto" w:fill="FFFFFF"/>
              </w:rPr>
              <w:t>ул.Георгия</w:t>
            </w:r>
            <w:proofErr w:type="spellEnd"/>
            <w:r w:rsidRPr="00C315FD">
              <w:rPr>
                <w:shd w:val="clear" w:color="auto" w:fill="FFFFFF"/>
              </w:rPr>
              <w:t xml:space="preserve"> </w:t>
            </w:r>
            <w:proofErr w:type="spellStart"/>
            <w:r w:rsidRPr="00C315FD">
              <w:rPr>
                <w:shd w:val="clear" w:color="auto" w:fill="FFFFFF"/>
              </w:rPr>
              <w:t>Чернышёва</w:t>
            </w:r>
            <w:proofErr w:type="spellEnd"/>
            <w:r w:rsidRPr="00C315FD">
              <w:rPr>
                <w:shd w:val="clear" w:color="auto" w:fill="FFFFFF"/>
              </w:rPr>
              <w:t xml:space="preserve"> </w:t>
            </w:r>
          </w:p>
          <w:p w:rsidR="0027481A" w:rsidRPr="00B71E6C" w:rsidRDefault="0027481A" w:rsidP="00431F01">
            <w:r w:rsidRPr="00C315FD">
              <w:rPr>
                <w:shd w:val="clear" w:color="auto" w:fill="FFFFFF"/>
              </w:rPr>
              <w:t>до Дизельного проезда</w:t>
            </w:r>
          </w:p>
        </w:tc>
        <w:tc>
          <w:tcPr>
            <w:tcW w:w="1984" w:type="dxa"/>
          </w:tcPr>
          <w:p w:rsidR="0027481A" w:rsidRPr="00B71E6C" w:rsidRDefault="0027481A" w:rsidP="00431F01">
            <w:pPr>
              <w:jc w:val="center"/>
            </w:pPr>
            <w:r w:rsidRPr="00B71E6C">
              <w:t>___ ______</w:t>
            </w:r>
          </w:p>
          <w:p w:rsidR="0027481A" w:rsidRPr="00B71E6C" w:rsidRDefault="0027481A" w:rsidP="00431F01">
            <w:pPr>
              <w:jc w:val="center"/>
            </w:pPr>
            <w:r>
              <w:t xml:space="preserve">2024 </w:t>
            </w:r>
            <w:r w:rsidRPr="00B71E6C">
              <w:t>г.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27481A" w:rsidRDefault="0027481A" w:rsidP="00431F01"/>
          <w:p w:rsidR="0027481A" w:rsidRPr="00165E2A" w:rsidRDefault="0027481A" w:rsidP="00431F01">
            <w:r w:rsidRPr="00165E2A">
              <w:t>»</w:t>
            </w:r>
            <w:r>
              <w:t>.</w:t>
            </w:r>
          </w:p>
        </w:tc>
      </w:tr>
    </w:tbl>
    <w:p w:rsidR="0027481A" w:rsidRDefault="0027481A" w:rsidP="004A4D45">
      <w:pPr>
        <w:ind w:firstLine="567"/>
        <w:jc w:val="both"/>
      </w:pPr>
    </w:p>
    <w:p w:rsidR="0027481A" w:rsidRDefault="0027481A" w:rsidP="0027481A">
      <w:pPr>
        <w:ind w:firstLine="567"/>
        <w:jc w:val="both"/>
      </w:pPr>
      <w:r w:rsidRPr="0027481A">
        <w:t>2.1.</w:t>
      </w:r>
      <w:r>
        <w:t>2</w:t>
      </w:r>
      <w:r w:rsidRPr="0027481A">
        <w:t>.</w:t>
      </w:r>
      <w:r>
        <w:rPr>
          <w:lang w:val="en-US"/>
        </w:rPr>
        <w:t xml:space="preserve"> </w:t>
      </w:r>
      <w:r>
        <w:t>Позицию</w:t>
      </w:r>
    </w:p>
    <w:p w:rsidR="0027481A" w:rsidRDefault="0027481A" w:rsidP="0027481A">
      <w:pPr>
        <w:ind w:firstLine="567"/>
        <w:jc w:val="both"/>
      </w:pPr>
    </w:p>
    <w:tbl>
      <w:tblPr>
        <w:tblW w:w="105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4962"/>
        <w:gridCol w:w="1984"/>
        <w:gridCol w:w="821"/>
      </w:tblGrid>
      <w:tr w:rsidR="003977FD" w:rsidRPr="00165E2A" w:rsidTr="00431F01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7FD" w:rsidRPr="00165E2A" w:rsidRDefault="003977FD" w:rsidP="00431F01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3977FD" w:rsidRPr="009F23E6" w:rsidRDefault="003977FD" w:rsidP="00431F01">
            <w:proofErr w:type="spellStart"/>
            <w:r>
              <w:t>ул.</w:t>
            </w:r>
            <w:r w:rsidRPr="009F23E6">
              <w:t>Типанова</w:t>
            </w:r>
            <w:proofErr w:type="spellEnd"/>
          </w:p>
        </w:tc>
        <w:tc>
          <w:tcPr>
            <w:tcW w:w="4962" w:type="dxa"/>
          </w:tcPr>
          <w:p w:rsidR="003977FD" w:rsidRPr="009F23E6" w:rsidRDefault="003977FD" w:rsidP="00431F01">
            <w:r w:rsidRPr="009F23E6">
              <w:t>от Московской пл. до Витебского пр.</w:t>
            </w:r>
          </w:p>
        </w:tc>
        <w:tc>
          <w:tcPr>
            <w:tcW w:w="1984" w:type="dxa"/>
          </w:tcPr>
          <w:p w:rsidR="003977FD" w:rsidRDefault="003977FD" w:rsidP="00431F01">
            <w:pPr>
              <w:jc w:val="center"/>
            </w:pPr>
            <w:r w:rsidRPr="009F23E6">
              <w:t>20 декабря </w:t>
            </w:r>
          </w:p>
          <w:p w:rsidR="003977FD" w:rsidRPr="009F23E6" w:rsidRDefault="003977FD" w:rsidP="00431F01">
            <w:pPr>
              <w:jc w:val="center"/>
            </w:pPr>
            <w:r w:rsidRPr="009F23E6">
              <w:t>1955 г.</w:t>
            </w: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</w:tcPr>
          <w:p w:rsidR="003977FD" w:rsidRDefault="003977FD" w:rsidP="00431F01"/>
          <w:p w:rsidR="003977FD" w:rsidRPr="00165E2A" w:rsidRDefault="003977FD" w:rsidP="00431F01">
            <w:r w:rsidRPr="00165E2A">
              <w:t>»</w:t>
            </w:r>
          </w:p>
        </w:tc>
      </w:tr>
    </w:tbl>
    <w:p w:rsidR="0027481A" w:rsidRDefault="0027481A" w:rsidP="0027481A">
      <w:pPr>
        <w:ind w:firstLine="567"/>
        <w:jc w:val="both"/>
      </w:pPr>
    </w:p>
    <w:p w:rsidR="0027481A" w:rsidRDefault="0027481A" w:rsidP="0027481A">
      <w:pPr>
        <w:ind w:firstLine="567"/>
        <w:jc w:val="both"/>
      </w:pPr>
      <w:r>
        <w:t>изложить в следующей редакции</w:t>
      </w:r>
      <w:r w:rsidRPr="00165E2A">
        <w:t>:</w:t>
      </w:r>
    </w:p>
    <w:p w:rsidR="0027481A" w:rsidRDefault="0027481A" w:rsidP="0027481A">
      <w:pPr>
        <w:ind w:firstLine="567"/>
        <w:jc w:val="both"/>
      </w:pPr>
    </w:p>
    <w:tbl>
      <w:tblPr>
        <w:tblW w:w="111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4962"/>
        <w:gridCol w:w="1984"/>
        <w:gridCol w:w="1386"/>
      </w:tblGrid>
      <w:tr w:rsidR="003977FD" w:rsidRPr="00165E2A" w:rsidTr="00431F01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7FD" w:rsidRPr="00165E2A" w:rsidRDefault="003977FD" w:rsidP="00431F01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3977FD" w:rsidRPr="009F23E6" w:rsidRDefault="003977FD" w:rsidP="00431F01">
            <w:proofErr w:type="spellStart"/>
            <w:r>
              <w:t>ул.</w:t>
            </w:r>
            <w:r w:rsidRPr="009F23E6">
              <w:t>Типанова</w:t>
            </w:r>
            <w:proofErr w:type="spellEnd"/>
          </w:p>
        </w:tc>
        <w:tc>
          <w:tcPr>
            <w:tcW w:w="4962" w:type="dxa"/>
          </w:tcPr>
          <w:p w:rsidR="003977FD" w:rsidRPr="009F23E6" w:rsidRDefault="003977FD" w:rsidP="003977FD">
            <w:r w:rsidRPr="009F23E6">
              <w:t>от Московско</w:t>
            </w:r>
            <w:r>
              <w:t>го</w:t>
            </w:r>
            <w:r w:rsidRPr="009F23E6">
              <w:t xml:space="preserve"> п</w:t>
            </w:r>
            <w:r>
              <w:t>р</w:t>
            </w:r>
            <w:r w:rsidRPr="009F23E6">
              <w:t>. до Витебского пр.</w:t>
            </w:r>
          </w:p>
        </w:tc>
        <w:tc>
          <w:tcPr>
            <w:tcW w:w="1984" w:type="dxa"/>
          </w:tcPr>
          <w:p w:rsidR="003977FD" w:rsidRDefault="003977FD" w:rsidP="00431F01">
            <w:pPr>
              <w:jc w:val="center"/>
            </w:pPr>
            <w:r w:rsidRPr="009F23E6">
              <w:t>20 декабря </w:t>
            </w:r>
          </w:p>
          <w:p w:rsidR="003977FD" w:rsidRPr="009F23E6" w:rsidRDefault="003977FD" w:rsidP="00431F01">
            <w:pPr>
              <w:jc w:val="center"/>
            </w:pPr>
            <w:r w:rsidRPr="009F23E6">
              <w:t>1955 г.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3977FD" w:rsidRDefault="003977FD" w:rsidP="00431F01"/>
          <w:p w:rsidR="003977FD" w:rsidRPr="00165E2A" w:rsidRDefault="003977FD" w:rsidP="00431F01">
            <w:r w:rsidRPr="00165E2A">
              <w:t>»</w:t>
            </w:r>
            <w:r>
              <w:t>.</w:t>
            </w:r>
          </w:p>
        </w:tc>
      </w:tr>
    </w:tbl>
    <w:p w:rsidR="0027481A" w:rsidRDefault="0027481A" w:rsidP="0027481A">
      <w:pPr>
        <w:ind w:firstLine="567"/>
        <w:jc w:val="both"/>
        <w:rPr>
          <w:lang w:val="en-US"/>
        </w:rPr>
      </w:pPr>
    </w:p>
    <w:p w:rsidR="001240A2" w:rsidRPr="0045324D" w:rsidRDefault="0027481A" w:rsidP="004A4D45">
      <w:pPr>
        <w:ind w:firstLine="567"/>
        <w:jc w:val="both"/>
      </w:pPr>
      <w:r>
        <w:t>3</w:t>
      </w:r>
      <w:r w:rsidR="002659EF">
        <w:t>. </w:t>
      </w:r>
      <w:r w:rsidR="002659EF">
        <w:rPr>
          <w:lang w:val="en-US"/>
        </w:rPr>
        <w:t> </w:t>
      </w:r>
      <w:r w:rsidR="001240A2" w:rsidRPr="0045324D">
        <w:t>Контроль за выполнением постановления возложить на вице</w:t>
      </w:r>
      <w:r w:rsidR="001240A2" w:rsidRPr="0045324D">
        <w:noBreakHyphen/>
        <w:t>губернатора Санкт</w:t>
      </w:r>
      <w:r w:rsidR="001240A2" w:rsidRPr="0045324D">
        <w:noBreakHyphen/>
        <w:t>Петербурга Пиотровского Б.М.</w:t>
      </w:r>
    </w:p>
    <w:p w:rsidR="001240A2" w:rsidRPr="0045324D" w:rsidRDefault="001240A2" w:rsidP="0045324D">
      <w:pPr>
        <w:jc w:val="both"/>
      </w:pPr>
    </w:p>
    <w:p w:rsidR="001240A2" w:rsidRPr="0045324D" w:rsidRDefault="001240A2" w:rsidP="0045324D">
      <w:pPr>
        <w:jc w:val="both"/>
      </w:pPr>
    </w:p>
    <w:p w:rsidR="001240A2" w:rsidRPr="0045324D" w:rsidRDefault="001240A2" w:rsidP="0045324D">
      <w:pPr>
        <w:jc w:val="both"/>
      </w:pPr>
    </w:p>
    <w:p w:rsidR="001240A2" w:rsidRPr="0045324D" w:rsidRDefault="001240A2" w:rsidP="002659EF">
      <w:pPr>
        <w:ind w:firstLine="426"/>
        <w:rPr>
          <w:b/>
        </w:rPr>
      </w:pPr>
      <w:r w:rsidRPr="0045324D">
        <w:rPr>
          <w:b/>
        </w:rPr>
        <w:t xml:space="preserve">Губернатор </w:t>
      </w:r>
    </w:p>
    <w:p w:rsidR="00E26F20" w:rsidRPr="0045324D" w:rsidRDefault="001240A2" w:rsidP="0045324D">
      <w:r w:rsidRPr="0045324D">
        <w:rPr>
          <w:b/>
        </w:rPr>
        <w:t xml:space="preserve">Санкт-Петербурга  </w:t>
      </w:r>
      <w:r w:rsidRPr="0045324D">
        <w:rPr>
          <w:b/>
        </w:rPr>
        <w:tab/>
      </w:r>
      <w:r w:rsidRPr="0045324D">
        <w:rPr>
          <w:b/>
        </w:rPr>
        <w:tab/>
        <w:t xml:space="preserve">                                                                 </w:t>
      </w:r>
      <w:r w:rsidR="002659EF" w:rsidRPr="002659EF">
        <w:rPr>
          <w:b/>
        </w:rPr>
        <w:t xml:space="preserve"> </w:t>
      </w:r>
      <w:r w:rsidRPr="0045324D">
        <w:rPr>
          <w:b/>
        </w:rPr>
        <w:t xml:space="preserve">          </w:t>
      </w:r>
      <w:proofErr w:type="spellStart"/>
      <w:r w:rsidRPr="0045324D">
        <w:rPr>
          <w:b/>
        </w:rPr>
        <w:t>А.Д.Беглов</w:t>
      </w:r>
      <w:proofErr w:type="spellEnd"/>
      <w:r w:rsidRPr="0045324D">
        <w:rPr>
          <w:b/>
        </w:rPr>
        <w:t xml:space="preserve"> </w:t>
      </w:r>
    </w:p>
    <w:sectPr w:rsidR="00E26F20" w:rsidRPr="0045324D" w:rsidSect="0045324D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2F0" w:rsidRDefault="008532F0">
      <w:r>
        <w:separator/>
      </w:r>
    </w:p>
  </w:endnote>
  <w:endnote w:type="continuationSeparator" w:id="0">
    <w:p w:rsidR="008532F0" w:rsidRDefault="0085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66" w:rsidRDefault="001240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E66" w:rsidRDefault="008532F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66" w:rsidRDefault="008532F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2F0" w:rsidRDefault="008532F0">
      <w:r>
        <w:separator/>
      </w:r>
    </w:p>
  </w:footnote>
  <w:footnote w:type="continuationSeparator" w:id="0">
    <w:p w:rsidR="008532F0" w:rsidRDefault="00853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66" w:rsidRDefault="001240A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977FD">
      <w:rPr>
        <w:noProof/>
      </w:rPr>
      <w:t>2</w:t>
    </w:r>
    <w:r>
      <w:fldChar w:fldCharType="end"/>
    </w:r>
    <w:r w:rsidR="00ED4CE6">
      <w:t xml:space="preserve">                                     </w:t>
    </w:r>
  </w:p>
  <w:p w:rsidR="00242E66" w:rsidRDefault="008532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5660c946-4c76-489e-a1b6-284d3a538133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C54CAB"/>
    <w:rsid w:val="0000261B"/>
    <w:rsid w:val="00034CAA"/>
    <w:rsid w:val="00037759"/>
    <w:rsid w:val="0008307B"/>
    <w:rsid w:val="0009567F"/>
    <w:rsid w:val="00095C19"/>
    <w:rsid w:val="001240A2"/>
    <w:rsid w:val="00140018"/>
    <w:rsid w:val="00146D8D"/>
    <w:rsid w:val="00155DD2"/>
    <w:rsid w:val="00165E2A"/>
    <w:rsid w:val="001752F4"/>
    <w:rsid w:val="00176DBE"/>
    <w:rsid w:val="00181317"/>
    <w:rsid w:val="00191EB4"/>
    <w:rsid w:val="001B08A8"/>
    <w:rsid w:val="001D2E8D"/>
    <w:rsid w:val="001F79BD"/>
    <w:rsid w:val="00205EA4"/>
    <w:rsid w:val="00217418"/>
    <w:rsid w:val="00224CC2"/>
    <w:rsid w:val="00230229"/>
    <w:rsid w:val="00243A9B"/>
    <w:rsid w:val="00255DA9"/>
    <w:rsid w:val="002659EF"/>
    <w:rsid w:val="0027481A"/>
    <w:rsid w:val="00274D20"/>
    <w:rsid w:val="002802D6"/>
    <w:rsid w:val="00285196"/>
    <w:rsid w:val="00292D44"/>
    <w:rsid w:val="002B299E"/>
    <w:rsid w:val="002B48CF"/>
    <w:rsid w:val="002D426E"/>
    <w:rsid w:val="003375B7"/>
    <w:rsid w:val="00383036"/>
    <w:rsid w:val="00396B29"/>
    <w:rsid w:val="003977FD"/>
    <w:rsid w:val="003C5F6B"/>
    <w:rsid w:val="003E68BF"/>
    <w:rsid w:val="0045324D"/>
    <w:rsid w:val="004618AC"/>
    <w:rsid w:val="004A4D45"/>
    <w:rsid w:val="004B3783"/>
    <w:rsid w:val="004C4C06"/>
    <w:rsid w:val="004E0CF9"/>
    <w:rsid w:val="005202AB"/>
    <w:rsid w:val="00540DCB"/>
    <w:rsid w:val="00563C64"/>
    <w:rsid w:val="005712D2"/>
    <w:rsid w:val="0060247A"/>
    <w:rsid w:val="00617DDB"/>
    <w:rsid w:val="00641421"/>
    <w:rsid w:val="0066275D"/>
    <w:rsid w:val="006A1FD8"/>
    <w:rsid w:val="006A5DF0"/>
    <w:rsid w:val="006B1D37"/>
    <w:rsid w:val="006B4BEE"/>
    <w:rsid w:val="006C2535"/>
    <w:rsid w:val="00720E7E"/>
    <w:rsid w:val="0073216D"/>
    <w:rsid w:val="007455E7"/>
    <w:rsid w:val="00753912"/>
    <w:rsid w:val="007654D2"/>
    <w:rsid w:val="007905F6"/>
    <w:rsid w:val="007A0823"/>
    <w:rsid w:val="007F4DDF"/>
    <w:rsid w:val="007F6A48"/>
    <w:rsid w:val="00802D63"/>
    <w:rsid w:val="00843E82"/>
    <w:rsid w:val="008532F0"/>
    <w:rsid w:val="008655AD"/>
    <w:rsid w:val="00870A62"/>
    <w:rsid w:val="008D24A1"/>
    <w:rsid w:val="008D3519"/>
    <w:rsid w:val="008D489E"/>
    <w:rsid w:val="00931803"/>
    <w:rsid w:val="0093455E"/>
    <w:rsid w:val="009351E2"/>
    <w:rsid w:val="0094622C"/>
    <w:rsid w:val="009679D2"/>
    <w:rsid w:val="0099297E"/>
    <w:rsid w:val="009A4AF3"/>
    <w:rsid w:val="009C2CB5"/>
    <w:rsid w:val="009D3364"/>
    <w:rsid w:val="00A022B1"/>
    <w:rsid w:val="00A31C3B"/>
    <w:rsid w:val="00A61B42"/>
    <w:rsid w:val="00AE0C2E"/>
    <w:rsid w:val="00B13851"/>
    <w:rsid w:val="00B56548"/>
    <w:rsid w:val="00B61444"/>
    <w:rsid w:val="00B70A4D"/>
    <w:rsid w:val="00B70EB7"/>
    <w:rsid w:val="00B71D70"/>
    <w:rsid w:val="00B83153"/>
    <w:rsid w:val="00B86770"/>
    <w:rsid w:val="00B952E7"/>
    <w:rsid w:val="00BB2886"/>
    <w:rsid w:val="00BB582C"/>
    <w:rsid w:val="00BC7016"/>
    <w:rsid w:val="00BF5D33"/>
    <w:rsid w:val="00C17286"/>
    <w:rsid w:val="00C527BC"/>
    <w:rsid w:val="00C536DC"/>
    <w:rsid w:val="00C54CAB"/>
    <w:rsid w:val="00C56C5B"/>
    <w:rsid w:val="00C74A89"/>
    <w:rsid w:val="00CB4EBF"/>
    <w:rsid w:val="00CE7458"/>
    <w:rsid w:val="00CF50E1"/>
    <w:rsid w:val="00D01DB7"/>
    <w:rsid w:val="00D337BA"/>
    <w:rsid w:val="00D43BC8"/>
    <w:rsid w:val="00D63E65"/>
    <w:rsid w:val="00D90367"/>
    <w:rsid w:val="00DA0AB1"/>
    <w:rsid w:val="00DC7DFA"/>
    <w:rsid w:val="00DF2394"/>
    <w:rsid w:val="00E2094A"/>
    <w:rsid w:val="00E26F20"/>
    <w:rsid w:val="00E57011"/>
    <w:rsid w:val="00E667FF"/>
    <w:rsid w:val="00E66F7D"/>
    <w:rsid w:val="00E8377B"/>
    <w:rsid w:val="00E95068"/>
    <w:rsid w:val="00E97328"/>
    <w:rsid w:val="00EA3025"/>
    <w:rsid w:val="00ED4CE6"/>
    <w:rsid w:val="00EF2FCA"/>
    <w:rsid w:val="00F03045"/>
    <w:rsid w:val="00F15DD9"/>
    <w:rsid w:val="00F60DA0"/>
    <w:rsid w:val="00F72363"/>
    <w:rsid w:val="00F869EE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6C04F7-08A5-496A-A72A-F8773FB9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rsid w:val="005712D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4AF3"/>
  </w:style>
  <w:style w:type="paragraph" w:styleId="a6">
    <w:name w:val="Balloon Text"/>
    <w:basedOn w:val="a"/>
    <w:link w:val="a7"/>
    <w:rsid w:val="004A4D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A4D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55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petrova\AppData\Local\Temp\bdttmp\1c39a720-d898-42d7-a52a-e3092689afc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1c39a720-d898-42d7-a52a-e3092689afc4.dot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Виктория Евгеньевна</dc:creator>
  <cp:lastModifiedBy>Лопаногова Анастасия Сергеевна</cp:lastModifiedBy>
  <cp:revision>2</cp:revision>
  <cp:lastPrinted>2023-07-14T11:27:00Z</cp:lastPrinted>
  <dcterms:created xsi:type="dcterms:W3CDTF">2024-06-28T07:39:00Z</dcterms:created>
  <dcterms:modified xsi:type="dcterms:W3CDTF">2024-06-28T07:39:00Z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5660c946-4c76-489e-a1b6-284d3a538133</vt:lpwstr>
  </property>
</Properties>
</file>